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875">
      <w:pPr>
        <w:spacing w:line="240" w:lineRule="auto"/>
        <w:jc w:val="right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drawing>
          <wp:inline distT="0" distB="0" distL="114300" distR="114300">
            <wp:extent cx="3148330" cy="603250"/>
            <wp:effectExtent l="0" t="0" r="0" b="0"/>
            <wp:docPr id="2" name="图片 2" descr="公司名称加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名称加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F54B">
      <w:pPr>
        <w:spacing w:line="500" w:lineRule="exact"/>
        <w:jc w:val="center"/>
        <w:rPr>
          <w:rFonts w:hint="default" w:ascii="黑体" w:hAnsi="黑体" w:eastAsia="宋体"/>
          <w:b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报名表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                              </w:t>
      </w:r>
    </w:p>
    <w:tbl>
      <w:tblPr>
        <w:tblStyle w:val="4"/>
        <w:tblW w:w="98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54"/>
        <w:gridCol w:w="676"/>
        <w:gridCol w:w="227"/>
        <w:gridCol w:w="463"/>
        <w:gridCol w:w="674"/>
        <w:gridCol w:w="517"/>
        <w:gridCol w:w="129"/>
        <w:gridCol w:w="727"/>
        <w:gridCol w:w="48"/>
        <w:gridCol w:w="260"/>
        <w:gridCol w:w="1576"/>
        <w:gridCol w:w="1424"/>
        <w:gridCol w:w="105"/>
        <w:gridCol w:w="1753"/>
      </w:tblGrid>
      <w:tr w14:paraId="372D2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01A0B5CB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413" w:type="dxa"/>
            <w:gridSpan w:val="7"/>
            <w:vAlign w:val="center"/>
          </w:tcPr>
          <w:p w14:paraId="130EF2FA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13" w:type="dxa"/>
            <w:gridSpan w:val="5"/>
            <w:vAlign w:val="center"/>
          </w:tcPr>
          <w:p w14:paraId="2CCF266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所有内容为必填）</w:t>
            </w:r>
          </w:p>
        </w:tc>
        <w:tc>
          <w:tcPr>
            <w:tcW w:w="1753" w:type="dxa"/>
            <w:vMerge w:val="restart"/>
            <w:vAlign w:val="center"/>
          </w:tcPr>
          <w:p w14:paraId="422A166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764AE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03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1AB2F97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6" w:type="dxa"/>
            <w:gridSpan w:val="3"/>
            <w:vAlign w:val="center"/>
          </w:tcPr>
          <w:p w14:paraId="26A4299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4B44EB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3"/>
            <w:vAlign w:val="center"/>
          </w:tcPr>
          <w:p w14:paraId="40E22ED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25851D2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529" w:type="dxa"/>
            <w:gridSpan w:val="2"/>
            <w:vAlign w:val="center"/>
          </w:tcPr>
          <w:p w14:paraId="0E176E1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4E67940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EAF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69EFF35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66" w:type="dxa"/>
            <w:gridSpan w:val="3"/>
            <w:vAlign w:val="center"/>
          </w:tcPr>
          <w:p w14:paraId="7D82DF1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BDA5D9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gridSpan w:val="3"/>
            <w:vAlign w:val="center"/>
          </w:tcPr>
          <w:p w14:paraId="0DB0918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3B0D30E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gridSpan w:val="2"/>
            <w:vAlign w:val="center"/>
          </w:tcPr>
          <w:p w14:paraId="1884397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4D8F77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EF7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4" w:type="dxa"/>
            <w:gridSpan w:val="2"/>
            <w:vAlign w:val="center"/>
          </w:tcPr>
          <w:p w14:paraId="79EEB673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66" w:type="dxa"/>
            <w:gridSpan w:val="3"/>
            <w:vAlign w:val="center"/>
          </w:tcPr>
          <w:p w14:paraId="37CA1F9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330885B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婚姻情况</w:t>
            </w:r>
          </w:p>
        </w:tc>
        <w:tc>
          <w:tcPr>
            <w:tcW w:w="1035" w:type="dxa"/>
            <w:gridSpan w:val="3"/>
            <w:vAlign w:val="center"/>
          </w:tcPr>
          <w:p w14:paraId="18DB859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227E9E6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529" w:type="dxa"/>
            <w:gridSpan w:val="2"/>
            <w:vAlign w:val="center"/>
          </w:tcPr>
          <w:p w14:paraId="13FDC53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1423F38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94D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gridSpan w:val="2"/>
            <w:vAlign w:val="center"/>
          </w:tcPr>
          <w:p w14:paraId="7B4EBCD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721" w:type="dxa"/>
            <w:gridSpan w:val="9"/>
            <w:vAlign w:val="center"/>
          </w:tcPr>
          <w:p w14:paraId="5367F62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C72112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82" w:type="dxa"/>
            <w:gridSpan w:val="3"/>
            <w:vAlign w:val="center"/>
          </w:tcPr>
          <w:p w14:paraId="7BA7E8B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5AE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4" w:type="dxa"/>
            <w:gridSpan w:val="2"/>
            <w:vAlign w:val="center"/>
          </w:tcPr>
          <w:p w14:paraId="574D2A1A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是否缴纳社保</w:t>
            </w:r>
          </w:p>
        </w:tc>
        <w:tc>
          <w:tcPr>
            <w:tcW w:w="3721" w:type="dxa"/>
            <w:gridSpan w:val="9"/>
            <w:vAlign w:val="center"/>
          </w:tcPr>
          <w:p w14:paraId="3706645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310C3287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社保缴纳时间</w:t>
            </w:r>
          </w:p>
        </w:tc>
        <w:tc>
          <w:tcPr>
            <w:tcW w:w="3282" w:type="dxa"/>
            <w:gridSpan w:val="3"/>
            <w:vAlign w:val="center"/>
          </w:tcPr>
          <w:p w14:paraId="2F4F7BB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71A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74" w:type="dxa"/>
            <w:gridSpan w:val="2"/>
            <w:vAlign w:val="center"/>
          </w:tcPr>
          <w:p w14:paraId="0A9F4DC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721" w:type="dxa"/>
            <w:gridSpan w:val="9"/>
            <w:vAlign w:val="center"/>
          </w:tcPr>
          <w:p w14:paraId="662436B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17595A8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3282" w:type="dxa"/>
            <w:gridSpan w:val="3"/>
            <w:vAlign w:val="center"/>
          </w:tcPr>
          <w:p w14:paraId="51C9FBAF">
            <w:pPr>
              <w:widowControl/>
              <w:spacing w:line="360" w:lineRule="auto"/>
              <w:ind w:firstLine="1560" w:firstLineChars="6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7F9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77" w:type="dxa"/>
            <w:gridSpan w:val="4"/>
            <w:vAlign w:val="center"/>
          </w:tcPr>
          <w:p w14:paraId="45A347E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紧急联系人姓名</w:t>
            </w:r>
          </w:p>
        </w:tc>
        <w:tc>
          <w:tcPr>
            <w:tcW w:w="1137" w:type="dxa"/>
            <w:gridSpan w:val="2"/>
            <w:vAlign w:val="center"/>
          </w:tcPr>
          <w:p w14:paraId="3BF45D5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A40F0E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1836" w:type="dxa"/>
            <w:gridSpan w:val="2"/>
            <w:vAlign w:val="center"/>
          </w:tcPr>
          <w:p w14:paraId="51AEAF1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9DBFA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753" w:type="dxa"/>
            <w:vAlign w:val="center"/>
          </w:tcPr>
          <w:p w14:paraId="0226CB6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6A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0B1A897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2020" w:type="dxa"/>
            <w:gridSpan w:val="4"/>
            <w:vAlign w:val="center"/>
          </w:tcPr>
          <w:p w14:paraId="416185E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5" w:type="dxa"/>
            <w:gridSpan w:val="6"/>
            <w:vAlign w:val="center"/>
          </w:tcPr>
          <w:p w14:paraId="567D4AE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00" w:type="dxa"/>
            <w:gridSpan w:val="2"/>
            <w:vAlign w:val="center"/>
          </w:tcPr>
          <w:p w14:paraId="3053358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858" w:type="dxa"/>
            <w:gridSpan w:val="2"/>
            <w:vAlign w:val="center"/>
          </w:tcPr>
          <w:p w14:paraId="4A4D118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所获奖励证书</w:t>
            </w:r>
          </w:p>
        </w:tc>
      </w:tr>
      <w:tr w14:paraId="75AE1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20" w:type="dxa"/>
            <w:vMerge w:val="continue"/>
            <w:vAlign w:val="center"/>
          </w:tcPr>
          <w:p w14:paraId="51C5CE9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64EC1E5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33BEB47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587E07A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10FDEA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7EA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0" w:type="dxa"/>
            <w:vMerge w:val="continue"/>
            <w:vAlign w:val="center"/>
          </w:tcPr>
          <w:p w14:paraId="6A8114F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48BD5B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4029B11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0276D8C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1DAF3A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01F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47A81A6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20" w:type="dxa"/>
            <w:gridSpan w:val="4"/>
            <w:vAlign w:val="center"/>
          </w:tcPr>
          <w:p w14:paraId="3D4ED88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5" w:type="dxa"/>
            <w:gridSpan w:val="6"/>
            <w:vAlign w:val="center"/>
          </w:tcPr>
          <w:p w14:paraId="7B7CE11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76" w:type="dxa"/>
            <w:vAlign w:val="center"/>
          </w:tcPr>
          <w:p w14:paraId="16AC090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424" w:type="dxa"/>
            <w:vAlign w:val="center"/>
          </w:tcPr>
          <w:p w14:paraId="1B6A77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858" w:type="dxa"/>
            <w:gridSpan w:val="2"/>
            <w:vAlign w:val="center"/>
          </w:tcPr>
          <w:p w14:paraId="667523B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证明人及联系方式</w:t>
            </w:r>
          </w:p>
        </w:tc>
      </w:tr>
      <w:tr w14:paraId="68AAA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0" w:type="dxa"/>
            <w:vMerge w:val="continue"/>
            <w:vAlign w:val="center"/>
          </w:tcPr>
          <w:p w14:paraId="0ACC831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254DD1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78CD206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6927320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45990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1A0408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805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0" w:type="dxa"/>
            <w:vMerge w:val="continue"/>
            <w:vAlign w:val="center"/>
          </w:tcPr>
          <w:p w14:paraId="4D33C39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38E4BB8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4DEA4A4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74E7B22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1BB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F958B7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52E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20" w:type="dxa"/>
            <w:vMerge w:val="continue"/>
            <w:vAlign w:val="center"/>
          </w:tcPr>
          <w:p w14:paraId="422423F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14:paraId="053DB62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432024A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4E7A14F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B55E3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F7792C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6385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0" w:type="dxa"/>
            <w:vMerge w:val="restart"/>
            <w:vAlign w:val="center"/>
          </w:tcPr>
          <w:p w14:paraId="337A9A2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330" w:type="dxa"/>
            <w:gridSpan w:val="2"/>
            <w:vAlign w:val="center"/>
          </w:tcPr>
          <w:p w14:paraId="4F78344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90" w:type="dxa"/>
            <w:gridSpan w:val="2"/>
            <w:vAlign w:val="center"/>
          </w:tcPr>
          <w:p w14:paraId="7E697483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91" w:type="dxa"/>
            <w:gridSpan w:val="2"/>
            <w:vAlign w:val="center"/>
          </w:tcPr>
          <w:p w14:paraId="18101F4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740" w:type="dxa"/>
            <w:gridSpan w:val="5"/>
            <w:vAlign w:val="center"/>
          </w:tcPr>
          <w:p w14:paraId="63CD8A5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4" w:type="dxa"/>
            <w:vAlign w:val="center"/>
          </w:tcPr>
          <w:p w14:paraId="6B41CB6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2"/>
            <w:vAlign w:val="center"/>
          </w:tcPr>
          <w:p w14:paraId="164A505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</w:tr>
      <w:tr w14:paraId="225D4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0" w:type="dxa"/>
            <w:vMerge w:val="continue"/>
            <w:tcBorders/>
            <w:vAlign w:val="center"/>
          </w:tcPr>
          <w:p w14:paraId="62398A1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C24C56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1ECC105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525B24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Align w:val="center"/>
          </w:tcPr>
          <w:p w14:paraId="4C40F1C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ED1BE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574451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00A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0" w:type="dxa"/>
            <w:vMerge w:val="continue"/>
            <w:tcBorders/>
            <w:vAlign w:val="center"/>
          </w:tcPr>
          <w:p w14:paraId="7AF9B95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11A4E2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281D2C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DD2553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Align w:val="center"/>
          </w:tcPr>
          <w:p w14:paraId="31E2322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C4DD7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8342DD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CEE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0" w:type="dxa"/>
            <w:vMerge w:val="continue"/>
            <w:tcBorders/>
            <w:vAlign w:val="center"/>
          </w:tcPr>
          <w:p w14:paraId="5DBA587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CA8668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775DA5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EB59AC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Align w:val="center"/>
          </w:tcPr>
          <w:p w14:paraId="6EDA54F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C72C96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6C5416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82D2F45">
      <w:pPr>
        <w:tabs>
          <w:tab w:val="left" w:pos="2204"/>
        </w:tabs>
        <w:jc w:val="left"/>
      </w:pPr>
    </w:p>
    <w:sectPr>
      <w:headerReference r:id="rId3" w:type="default"/>
      <w:pgSz w:w="11906" w:h="16838"/>
      <w:pgMar w:top="567" w:right="1304" w:bottom="567" w:left="1304" w:header="68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5B21B">
    <w:pPr>
      <w:spacing w:line="500" w:lineRule="exact"/>
      <w:jc w:val="center"/>
      <w:rPr>
        <w:rFonts w:hint="default" w:ascii="黑体" w:hAnsi="黑体" w:eastAsia="黑体"/>
        <w:sz w:val="22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CwiaGRpZCI6IjUyNGY1M2ZhNTUwNGE2ODBjNzJhMGRlMzcwYzc1MDI4IiwidXNlckNvdW50IjoyfQ=="/>
  </w:docVars>
  <w:rsids>
    <w:rsidRoot w:val="5A911657"/>
    <w:rsid w:val="00000875"/>
    <w:rsid w:val="00000C8F"/>
    <w:rsid w:val="000066F7"/>
    <w:rsid w:val="0002046F"/>
    <w:rsid w:val="000207EF"/>
    <w:rsid w:val="000532EF"/>
    <w:rsid w:val="0006008F"/>
    <w:rsid w:val="00064259"/>
    <w:rsid w:val="00065BB5"/>
    <w:rsid w:val="00075626"/>
    <w:rsid w:val="00080957"/>
    <w:rsid w:val="00090F51"/>
    <w:rsid w:val="00094270"/>
    <w:rsid w:val="000A0354"/>
    <w:rsid w:val="000B6940"/>
    <w:rsid w:val="000C782D"/>
    <w:rsid w:val="000E12EB"/>
    <w:rsid w:val="000F1BA7"/>
    <w:rsid w:val="000F39AC"/>
    <w:rsid w:val="00112DA8"/>
    <w:rsid w:val="00113D39"/>
    <w:rsid w:val="0012063E"/>
    <w:rsid w:val="00162927"/>
    <w:rsid w:val="00162C23"/>
    <w:rsid w:val="00164AF3"/>
    <w:rsid w:val="00165C13"/>
    <w:rsid w:val="001727BA"/>
    <w:rsid w:val="001973BF"/>
    <w:rsid w:val="00197BA6"/>
    <w:rsid w:val="001A1B48"/>
    <w:rsid w:val="001A4EA2"/>
    <w:rsid w:val="001A4FAE"/>
    <w:rsid w:val="001B3352"/>
    <w:rsid w:val="001D7505"/>
    <w:rsid w:val="001E37C3"/>
    <w:rsid w:val="001E5F4F"/>
    <w:rsid w:val="001F46CE"/>
    <w:rsid w:val="002077DF"/>
    <w:rsid w:val="00211541"/>
    <w:rsid w:val="002252F1"/>
    <w:rsid w:val="00234FBB"/>
    <w:rsid w:val="00250331"/>
    <w:rsid w:val="002577B1"/>
    <w:rsid w:val="0026118D"/>
    <w:rsid w:val="002638EB"/>
    <w:rsid w:val="0027081E"/>
    <w:rsid w:val="002A1B74"/>
    <w:rsid w:val="002A4C21"/>
    <w:rsid w:val="002B33C1"/>
    <w:rsid w:val="002D293F"/>
    <w:rsid w:val="002D62D2"/>
    <w:rsid w:val="00303090"/>
    <w:rsid w:val="00303140"/>
    <w:rsid w:val="00307B4F"/>
    <w:rsid w:val="0032727A"/>
    <w:rsid w:val="003322B9"/>
    <w:rsid w:val="00332ED6"/>
    <w:rsid w:val="003330AD"/>
    <w:rsid w:val="00353E0B"/>
    <w:rsid w:val="003541B0"/>
    <w:rsid w:val="003552B6"/>
    <w:rsid w:val="00355A9E"/>
    <w:rsid w:val="0035740C"/>
    <w:rsid w:val="00362D83"/>
    <w:rsid w:val="00365A8D"/>
    <w:rsid w:val="00365F04"/>
    <w:rsid w:val="00371C5A"/>
    <w:rsid w:val="00373883"/>
    <w:rsid w:val="00386E6E"/>
    <w:rsid w:val="003903F6"/>
    <w:rsid w:val="00392514"/>
    <w:rsid w:val="00392C50"/>
    <w:rsid w:val="003C36BE"/>
    <w:rsid w:val="003D149A"/>
    <w:rsid w:val="003E2844"/>
    <w:rsid w:val="004010BB"/>
    <w:rsid w:val="00413505"/>
    <w:rsid w:val="00421A09"/>
    <w:rsid w:val="00424B6B"/>
    <w:rsid w:val="0044587C"/>
    <w:rsid w:val="0045146C"/>
    <w:rsid w:val="00463C5B"/>
    <w:rsid w:val="004755CD"/>
    <w:rsid w:val="00483756"/>
    <w:rsid w:val="00484F2B"/>
    <w:rsid w:val="00490B3F"/>
    <w:rsid w:val="004C40E0"/>
    <w:rsid w:val="004C41DF"/>
    <w:rsid w:val="004C60A8"/>
    <w:rsid w:val="004E3DDD"/>
    <w:rsid w:val="0050654A"/>
    <w:rsid w:val="005235FE"/>
    <w:rsid w:val="00534F07"/>
    <w:rsid w:val="0053724E"/>
    <w:rsid w:val="00547EA1"/>
    <w:rsid w:val="00554E9B"/>
    <w:rsid w:val="005753CF"/>
    <w:rsid w:val="005B0949"/>
    <w:rsid w:val="005B096A"/>
    <w:rsid w:val="005B3609"/>
    <w:rsid w:val="005B61DC"/>
    <w:rsid w:val="005C1CA4"/>
    <w:rsid w:val="005D2F3B"/>
    <w:rsid w:val="005D608B"/>
    <w:rsid w:val="005D70DB"/>
    <w:rsid w:val="005F698A"/>
    <w:rsid w:val="0060024F"/>
    <w:rsid w:val="006164A7"/>
    <w:rsid w:val="00630A9C"/>
    <w:rsid w:val="00645139"/>
    <w:rsid w:val="006454D3"/>
    <w:rsid w:val="00646B0A"/>
    <w:rsid w:val="00654C53"/>
    <w:rsid w:val="006553D7"/>
    <w:rsid w:val="00655D83"/>
    <w:rsid w:val="006633A1"/>
    <w:rsid w:val="006719A7"/>
    <w:rsid w:val="00674813"/>
    <w:rsid w:val="0067707F"/>
    <w:rsid w:val="006849F1"/>
    <w:rsid w:val="006875A9"/>
    <w:rsid w:val="006A2545"/>
    <w:rsid w:val="006B55B2"/>
    <w:rsid w:val="006C0DD5"/>
    <w:rsid w:val="006C3DAC"/>
    <w:rsid w:val="006C4653"/>
    <w:rsid w:val="006D3F5B"/>
    <w:rsid w:val="006D4F91"/>
    <w:rsid w:val="006E6D20"/>
    <w:rsid w:val="006E7EC1"/>
    <w:rsid w:val="00710A6E"/>
    <w:rsid w:val="0071386B"/>
    <w:rsid w:val="007148A0"/>
    <w:rsid w:val="007249FA"/>
    <w:rsid w:val="00733C78"/>
    <w:rsid w:val="007423DF"/>
    <w:rsid w:val="00744268"/>
    <w:rsid w:val="0074446E"/>
    <w:rsid w:val="00747A1A"/>
    <w:rsid w:val="007506E9"/>
    <w:rsid w:val="007751C1"/>
    <w:rsid w:val="00795953"/>
    <w:rsid w:val="007A37D4"/>
    <w:rsid w:val="007B2113"/>
    <w:rsid w:val="007B627B"/>
    <w:rsid w:val="007E7BBC"/>
    <w:rsid w:val="007E7F99"/>
    <w:rsid w:val="007F1CA3"/>
    <w:rsid w:val="007F24F4"/>
    <w:rsid w:val="00803C21"/>
    <w:rsid w:val="00810826"/>
    <w:rsid w:val="0082309F"/>
    <w:rsid w:val="00851E10"/>
    <w:rsid w:val="00854BC8"/>
    <w:rsid w:val="00857663"/>
    <w:rsid w:val="00861FBA"/>
    <w:rsid w:val="008637C0"/>
    <w:rsid w:val="00864752"/>
    <w:rsid w:val="0086585B"/>
    <w:rsid w:val="0086671A"/>
    <w:rsid w:val="00867E1D"/>
    <w:rsid w:val="00871F2A"/>
    <w:rsid w:val="00890BB1"/>
    <w:rsid w:val="008A277C"/>
    <w:rsid w:val="008A535A"/>
    <w:rsid w:val="008C58F2"/>
    <w:rsid w:val="008E2F66"/>
    <w:rsid w:val="008E33FE"/>
    <w:rsid w:val="008F23E9"/>
    <w:rsid w:val="008F7AA8"/>
    <w:rsid w:val="009074A2"/>
    <w:rsid w:val="009166E6"/>
    <w:rsid w:val="00917807"/>
    <w:rsid w:val="00921D15"/>
    <w:rsid w:val="009246D5"/>
    <w:rsid w:val="00927736"/>
    <w:rsid w:val="00930355"/>
    <w:rsid w:val="00932E5D"/>
    <w:rsid w:val="00936408"/>
    <w:rsid w:val="009367F2"/>
    <w:rsid w:val="0094053C"/>
    <w:rsid w:val="00945286"/>
    <w:rsid w:val="0096356F"/>
    <w:rsid w:val="0096486F"/>
    <w:rsid w:val="00972598"/>
    <w:rsid w:val="00992BF6"/>
    <w:rsid w:val="009B0F4A"/>
    <w:rsid w:val="009B7A9B"/>
    <w:rsid w:val="009C7530"/>
    <w:rsid w:val="009D50B1"/>
    <w:rsid w:val="009D641C"/>
    <w:rsid w:val="009E3B38"/>
    <w:rsid w:val="00A0485B"/>
    <w:rsid w:val="00A153E2"/>
    <w:rsid w:val="00A244AD"/>
    <w:rsid w:val="00A330A3"/>
    <w:rsid w:val="00A368A1"/>
    <w:rsid w:val="00A40B14"/>
    <w:rsid w:val="00A524D7"/>
    <w:rsid w:val="00A54E27"/>
    <w:rsid w:val="00A64772"/>
    <w:rsid w:val="00A72848"/>
    <w:rsid w:val="00A8367B"/>
    <w:rsid w:val="00A8618C"/>
    <w:rsid w:val="00A8745D"/>
    <w:rsid w:val="00A914A2"/>
    <w:rsid w:val="00A97D01"/>
    <w:rsid w:val="00AA6C68"/>
    <w:rsid w:val="00AB50B2"/>
    <w:rsid w:val="00AB5A9A"/>
    <w:rsid w:val="00AE1B10"/>
    <w:rsid w:val="00AE5F7D"/>
    <w:rsid w:val="00AF5583"/>
    <w:rsid w:val="00B01CFC"/>
    <w:rsid w:val="00B06F10"/>
    <w:rsid w:val="00B07281"/>
    <w:rsid w:val="00B13530"/>
    <w:rsid w:val="00B17740"/>
    <w:rsid w:val="00B2624C"/>
    <w:rsid w:val="00B37BE8"/>
    <w:rsid w:val="00B41067"/>
    <w:rsid w:val="00B41CCD"/>
    <w:rsid w:val="00B421DD"/>
    <w:rsid w:val="00B46AFC"/>
    <w:rsid w:val="00B51A76"/>
    <w:rsid w:val="00B56F20"/>
    <w:rsid w:val="00B617EA"/>
    <w:rsid w:val="00B63E22"/>
    <w:rsid w:val="00B65B96"/>
    <w:rsid w:val="00BB12AD"/>
    <w:rsid w:val="00BC28CB"/>
    <w:rsid w:val="00BD0170"/>
    <w:rsid w:val="00BD0E4F"/>
    <w:rsid w:val="00BE0AD0"/>
    <w:rsid w:val="00BE4F88"/>
    <w:rsid w:val="00BE73B4"/>
    <w:rsid w:val="00BF29FA"/>
    <w:rsid w:val="00BF3867"/>
    <w:rsid w:val="00BF6BEB"/>
    <w:rsid w:val="00BF799D"/>
    <w:rsid w:val="00C01ED2"/>
    <w:rsid w:val="00C03EA6"/>
    <w:rsid w:val="00C23B75"/>
    <w:rsid w:val="00C32545"/>
    <w:rsid w:val="00C470CA"/>
    <w:rsid w:val="00C64609"/>
    <w:rsid w:val="00C64CF4"/>
    <w:rsid w:val="00C67E9B"/>
    <w:rsid w:val="00C7129D"/>
    <w:rsid w:val="00C8529F"/>
    <w:rsid w:val="00C9070C"/>
    <w:rsid w:val="00CA1CC5"/>
    <w:rsid w:val="00CC5927"/>
    <w:rsid w:val="00CD0653"/>
    <w:rsid w:val="00CD476E"/>
    <w:rsid w:val="00CD4DF5"/>
    <w:rsid w:val="00CE4FA5"/>
    <w:rsid w:val="00CE798A"/>
    <w:rsid w:val="00D007FB"/>
    <w:rsid w:val="00D11A88"/>
    <w:rsid w:val="00D26184"/>
    <w:rsid w:val="00D35C82"/>
    <w:rsid w:val="00D403AC"/>
    <w:rsid w:val="00D40994"/>
    <w:rsid w:val="00D711F7"/>
    <w:rsid w:val="00D81A97"/>
    <w:rsid w:val="00D86529"/>
    <w:rsid w:val="00D932E5"/>
    <w:rsid w:val="00DA2143"/>
    <w:rsid w:val="00DA27E4"/>
    <w:rsid w:val="00DA4F48"/>
    <w:rsid w:val="00DB6903"/>
    <w:rsid w:val="00DC7A9F"/>
    <w:rsid w:val="00DD6681"/>
    <w:rsid w:val="00DD6E29"/>
    <w:rsid w:val="00DD7AE9"/>
    <w:rsid w:val="00DE7348"/>
    <w:rsid w:val="00DF183D"/>
    <w:rsid w:val="00DF2052"/>
    <w:rsid w:val="00E02E6D"/>
    <w:rsid w:val="00E0565E"/>
    <w:rsid w:val="00E07F87"/>
    <w:rsid w:val="00E15544"/>
    <w:rsid w:val="00E15D6F"/>
    <w:rsid w:val="00E15F9D"/>
    <w:rsid w:val="00E16D49"/>
    <w:rsid w:val="00E31921"/>
    <w:rsid w:val="00E402D6"/>
    <w:rsid w:val="00E43FF2"/>
    <w:rsid w:val="00E50EFA"/>
    <w:rsid w:val="00E56828"/>
    <w:rsid w:val="00E86D17"/>
    <w:rsid w:val="00E87A24"/>
    <w:rsid w:val="00E95A1D"/>
    <w:rsid w:val="00E95E36"/>
    <w:rsid w:val="00EB3D7B"/>
    <w:rsid w:val="00EB3E90"/>
    <w:rsid w:val="00EC7D48"/>
    <w:rsid w:val="00EE2BAA"/>
    <w:rsid w:val="00EE3A62"/>
    <w:rsid w:val="00EE4B61"/>
    <w:rsid w:val="00EF73B1"/>
    <w:rsid w:val="00F06C56"/>
    <w:rsid w:val="00F232E8"/>
    <w:rsid w:val="00F4258C"/>
    <w:rsid w:val="00F43E0D"/>
    <w:rsid w:val="00F45525"/>
    <w:rsid w:val="00F45578"/>
    <w:rsid w:val="00F50EF9"/>
    <w:rsid w:val="00F52B32"/>
    <w:rsid w:val="00F64B28"/>
    <w:rsid w:val="00F70584"/>
    <w:rsid w:val="00F9734F"/>
    <w:rsid w:val="00FD1FF8"/>
    <w:rsid w:val="00FD30E8"/>
    <w:rsid w:val="00FD5F6B"/>
    <w:rsid w:val="00FF2C7D"/>
    <w:rsid w:val="0A58203E"/>
    <w:rsid w:val="0CE725B4"/>
    <w:rsid w:val="0E3804B7"/>
    <w:rsid w:val="10265811"/>
    <w:rsid w:val="108331BC"/>
    <w:rsid w:val="157250BC"/>
    <w:rsid w:val="16F320BF"/>
    <w:rsid w:val="17E36ACC"/>
    <w:rsid w:val="196203E3"/>
    <w:rsid w:val="19AC5F87"/>
    <w:rsid w:val="269F38D1"/>
    <w:rsid w:val="26B84AB2"/>
    <w:rsid w:val="29110C0E"/>
    <w:rsid w:val="331B77E7"/>
    <w:rsid w:val="3320599D"/>
    <w:rsid w:val="34AC2977"/>
    <w:rsid w:val="3781745D"/>
    <w:rsid w:val="45D92164"/>
    <w:rsid w:val="49A056E1"/>
    <w:rsid w:val="4CA637FF"/>
    <w:rsid w:val="4EED611E"/>
    <w:rsid w:val="58BC728D"/>
    <w:rsid w:val="5A911657"/>
    <w:rsid w:val="5B6E3D22"/>
    <w:rsid w:val="645E7643"/>
    <w:rsid w:val="6EEB2FFD"/>
    <w:rsid w:val="70400FFA"/>
    <w:rsid w:val="7AB74512"/>
    <w:rsid w:val="7EC90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840\AppData\Roaming\kingsoft\office6\templates\download\35548ea3-a6ce-4fe6-9a15-9d0372d372c8\&#24212;&#32856;&#30331;&#35760;&#3492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3130-DCD6-464F-927B-ED5E829CE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应聘登记表.docx</Template>
  <Pages>1</Pages>
  <Words>215</Words>
  <Characters>215</Characters>
  <Lines>7</Lines>
  <Paragraphs>2</Paragraphs>
  <TotalTime>14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2023-11-29T08:29:00Z</dcterms:created>
  <dc:creator>Carrie</dc:creator>
  <cp:lastModifiedBy>糖糖</cp:lastModifiedBy>
  <cp:lastPrinted>2023-12-26T00:59:00Z</cp:lastPrinted>
  <dcterms:modified xsi:type="dcterms:W3CDTF">2026-04-30T07:46:47Z</dcterms:modified>
  <dc:title>湖 北 泰 达 物 流 有 限 公 司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v1.0_mb_cDVIEOR8eFvi7NeZScrx4A==</vt:lpwstr>
  </property>
  <property fmtid="{D5CDD505-2E9C-101B-9397-08002B2CF9AE}" pid="4" name="ICV">
    <vt:lpwstr>29E61F26246E405C9B4773082BF708B1_13</vt:lpwstr>
  </property>
  <property fmtid="{D5CDD505-2E9C-101B-9397-08002B2CF9AE}" pid="5" name="KSOTemplateDocerSaveRecord">
    <vt:lpwstr>eyJoZGlkIjoiNDdlMDJkMWY0NzMwOTMyNjM3YWM1MjE4YWZjMjliZmIiLCJ1c2VySWQiOiIzMzQwNzAzMjEifQ==</vt:lpwstr>
  </property>
</Properties>
</file>