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6246"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 w:bidi="ar"/>
        </w:rPr>
        <w:t>2</w:t>
      </w:r>
    </w:p>
    <w:p w14:paraId="34D2E119"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 w14:paraId="4172A6AD">
      <w:pPr>
        <w:spacing w:line="600" w:lineRule="exact"/>
        <w:jc w:val="center"/>
        <w:textAlignment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正兴社区卫生服务中心</w:t>
      </w:r>
    </w:p>
    <w:p w14:paraId="03519F91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2026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年医疗卫生辅助岗位招募报名表</w:t>
      </w:r>
    </w:p>
    <w:bookmarkEnd w:id="0"/>
    <w:tbl>
      <w:tblPr>
        <w:tblStyle w:val="17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4AE2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 w14:paraId="4634AF97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39BB0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07ED7D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0A348D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5F4DF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137B275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7DEEB7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07C688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34D868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3812A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5C029E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74634C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4C648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7C25DE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79E2AD5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01A335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70E25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034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18600F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2D72A5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D4859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515C2E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39E549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F039E0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5C0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2A437E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42DDF4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C76793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285760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9F9D4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88F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0F651B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7C6DE6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4EE51D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D39E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2AF056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62617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0E8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5CBD69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6C0AC5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52BEB21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1324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7BCEB76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388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46876A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49D81A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4B559C47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3538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595D4C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749FC23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2CC0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4B25E0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7D24FD8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DD6E1E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DA8BE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6114EF4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DBE8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7A4E32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7EF22F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10D4592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50C53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2FF523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01179F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2E7516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0CD9728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2CF02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EF368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72B9B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C9EA3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7C6C1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701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02992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FC719E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50EBB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0861A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470C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000A4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61A91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34EB0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2E7F8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DD4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8F7C25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82A90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2ED7F0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74B533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D7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19FA2F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6261CA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6E34D3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0ADCC0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4ABA0B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00FA9B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4B422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1F6FA1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24BC9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35C298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60F1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3E356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A7C77A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1CE3A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37A26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57D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22E79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806F7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F046D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7014C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799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B83E4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D42CA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67DF9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FD8E6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02C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4BAABF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735E062B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7F3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0E9D12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3A1299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1D597B7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6D50EC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4CEAD0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3AEC8B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1E70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637D0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7C9B7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8BB1E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7B277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DBA325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D6633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D13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335BB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F7E04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2D39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F475A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94858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45684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C29C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1FC7A9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6B9A4A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F796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6BAB0D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5C109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40DD0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E6A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7206A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E3995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2F98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4AC55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7A4F8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0CB1E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09E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7345EA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6C52F2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E69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vAlign w:val="center"/>
          </w:tcPr>
          <w:p w14:paraId="1D751AA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43D1E4E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5911AA0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200740B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2DA0D3F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40629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0" w:hRule="atLeast"/>
        </w:trPr>
        <w:tc>
          <w:tcPr>
            <w:tcW w:w="1271" w:type="dxa"/>
            <w:vAlign w:val="center"/>
          </w:tcPr>
          <w:p w14:paraId="15D3E90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63499A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2185BB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EE1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12C540EF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7E586D4E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12CD0E35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38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06B690FE">
      <w:pPr>
        <w:widowControl w:val="0"/>
        <w:adjustRightInd/>
        <w:snapToGrid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97C5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531" w:left="1588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FBE20D9-669E-46B6-9434-C6699611440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A6ED62-1915-4F3B-A029-D63E3C14FE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AA6BAB-AA95-49C1-AC87-083BD8D311E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F5547A-91CD-4926-BE69-1F19CFFED1E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06A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EC530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EC530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iN2E1NGUwMDQ0OTkzMjkyMWM5MDBlN2Y0MTY4NGMifQ=="/>
  </w:docVars>
  <w:rsids>
    <w:rsidRoot w:val="7A1C31B1"/>
    <w:rsid w:val="00002425"/>
    <w:rsid w:val="0002035A"/>
    <w:rsid w:val="00041F11"/>
    <w:rsid w:val="0004377C"/>
    <w:rsid w:val="00044351"/>
    <w:rsid w:val="00045E6E"/>
    <w:rsid w:val="00050012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0F6E11"/>
    <w:rsid w:val="00101663"/>
    <w:rsid w:val="00110AED"/>
    <w:rsid w:val="00117A4E"/>
    <w:rsid w:val="0012202F"/>
    <w:rsid w:val="00152EF7"/>
    <w:rsid w:val="00154845"/>
    <w:rsid w:val="00163BCB"/>
    <w:rsid w:val="00171097"/>
    <w:rsid w:val="001947EC"/>
    <w:rsid w:val="001A382E"/>
    <w:rsid w:val="001B2E98"/>
    <w:rsid w:val="001B4769"/>
    <w:rsid w:val="001D2CDB"/>
    <w:rsid w:val="001D4A45"/>
    <w:rsid w:val="002023E7"/>
    <w:rsid w:val="00202F84"/>
    <w:rsid w:val="00204015"/>
    <w:rsid w:val="00214378"/>
    <w:rsid w:val="00221BAA"/>
    <w:rsid w:val="00223FE3"/>
    <w:rsid w:val="00225BF0"/>
    <w:rsid w:val="00236B8A"/>
    <w:rsid w:val="002462DE"/>
    <w:rsid w:val="0025505C"/>
    <w:rsid w:val="002708D9"/>
    <w:rsid w:val="0028365B"/>
    <w:rsid w:val="00285A88"/>
    <w:rsid w:val="00294387"/>
    <w:rsid w:val="002A0445"/>
    <w:rsid w:val="002A0860"/>
    <w:rsid w:val="002A2603"/>
    <w:rsid w:val="002A7321"/>
    <w:rsid w:val="002B707D"/>
    <w:rsid w:val="002C6CED"/>
    <w:rsid w:val="002D5260"/>
    <w:rsid w:val="002E2A1A"/>
    <w:rsid w:val="002E34D6"/>
    <w:rsid w:val="002E62D2"/>
    <w:rsid w:val="003003D5"/>
    <w:rsid w:val="0030130E"/>
    <w:rsid w:val="00316C4C"/>
    <w:rsid w:val="0034175C"/>
    <w:rsid w:val="00341C44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4334"/>
    <w:rsid w:val="00475B38"/>
    <w:rsid w:val="00480FBD"/>
    <w:rsid w:val="004912DD"/>
    <w:rsid w:val="004933E6"/>
    <w:rsid w:val="00493DCA"/>
    <w:rsid w:val="0049458F"/>
    <w:rsid w:val="00495AB3"/>
    <w:rsid w:val="004A208B"/>
    <w:rsid w:val="004C47B5"/>
    <w:rsid w:val="004D5FA6"/>
    <w:rsid w:val="004E3525"/>
    <w:rsid w:val="004F2F0C"/>
    <w:rsid w:val="004F6CEC"/>
    <w:rsid w:val="00503F88"/>
    <w:rsid w:val="005134E7"/>
    <w:rsid w:val="00522EBE"/>
    <w:rsid w:val="00555F1E"/>
    <w:rsid w:val="005741B1"/>
    <w:rsid w:val="0058675B"/>
    <w:rsid w:val="0059001E"/>
    <w:rsid w:val="00592459"/>
    <w:rsid w:val="00595631"/>
    <w:rsid w:val="005976B7"/>
    <w:rsid w:val="005A4762"/>
    <w:rsid w:val="005B57E2"/>
    <w:rsid w:val="005D25B9"/>
    <w:rsid w:val="005E28DD"/>
    <w:rsid w:val="005E3A91"/>
    <w:rsid w:val="005F1273"/>
    <w:rsid w:val="005F3004"/>
    <w:rsid w:val="0061583A"/>
    <w:rsid w:val="0064054D"/>
    <w:rsid w:val="00645377"/>
    <w:rsid w:val="00654A0D"/>
    <w:rsid w:val="006763D2"/>
    <w:rsid w:val="00677470"/>
    <w:rsid w:val="00687643"/>
    <w:rsid w:val="00690B7E"/>
    <w:rsid w:val="006A4896"/>
    <w:rsid w:val="006A5252"/>
    <w:rsid w:val="006B077A"/>
    <w:rsid w:val="006C2959"/>
    <w:rsid w:val="006C5ECF"/>
    <w:rsid w:val="006D38D6"/>
    <w:rsid w:val="006D44A0"/>
    <w:rsid w:val="006D52D5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35F55"/>
    <w:rsid w:val="00753DC5"/>
    <w:rsid w:val="007560E6"/>
    <w:rsid w:val="007651E0"/>
    <w:rsid w:val="0076620D"/>
    <w:rsid w:val="007768C3"/>
    <w:rsid w:val="00776C41"/>
    <w:rsid w:val="00777469"/>
    <w:rsid w:val="0078557B"/>
    <w:rsid w:val="007A0A36"/>
    <w:rsid w:val="007A14D5"/>
    <w:rsid w:val="007A2279"/>
    <w:rsid w:val="007A4178"/>
    <w:rsid w:val="007A4805"/>
    <w:rsid w:val="007B0CE6"/>
    <w:rsid w:val="007B1EE1"/>
    <w:rsid w:val="007B4300"/>
    <w:rsid w:val="007C4E3C"/>
    <w:rsid w:val="007D485E"/>
    <w:rsid w:val="007D5C7A"/>
    <w:rsid w:val="007D633E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62C21"/>
    <w:rsid w:val="0088003D"/>
    <w:rsid w:val="008818AF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D4208"/>
    <w:rsid w:val="009E1F74"/>
    <w:rsid w:val="009E752F"/>
    <w:rsid w:val="009E7768"/>
    <w:rsid w:val="009F3998"/>
    <w:rsid w:val="009F58C1"/>
    <w:rsid w:val="009F6CE3"/>
    <w:rsid w:val="00A02351"/>
    <w:rsid w:val="00A02BDD"/>
    <w:rsid w:val="00A13ED0"/>
    <w:rsid w:val="00A1521D"/>
    <w:rsid w:val="00A15E21"/>
    <w:rsid w:val="00A249BA"/>
    <w:rsid w:val="00A42CA6"/>
    <w:rsid w:val="00A43281"/>
    <w:rsid w:val="00A46C7D"/>
    <w:rsid w:val="00A566CE"/>
    <w:rsid w:val="00A7574C"/>
    <w:rsid w:val="00A75BB4"/>
    <w:rsid w:val="00A91B08"/>
    <w:rsid w:val="00A93839"/>
    <w:rsid w:val="00AA2D0D"/>
    <w:rsid w:val="00AB0529"/>
    <w:rsid w:val="00AB4B01"/>
    <w:rsid w:val="00AD4311"/>
    <w:rsid w:val="00AD5730"/>
    <w:rsid w:val="00AD63C5"/>
    <w:rsid w:val="00AD7972"/>
    <w:rsid w:val="00AE1761"/>
    <w:rsid w:val="00AF410D"/>
    <w:rsid w:val="00AF41E0"/>
    <w:rsid w:val="00AF5F2B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C0354"/>
    <w:rsid w:val="00CC1ABC"/>
    <w:rsid w:val="00CC611A"/>
    <w:rsid w:val="00CC7645"/>
    <w:rsid w:val="00CD15AE"/>
    <w:rsid w:val="00CD19FB"/>
    <w:rsid w:val="00CD78BB"/>
    <w:rsid w:val="00CE6F87"/>
    <w:rsid w:val="00D00431"/>
    <w:rsid w:val="00D01F69"/>
    <w:rsid w:val="00D03B75"/>
    <w:rsid w:val="00D11816"/>
    <w:rsid w:val="00D12122"/>
    <w:rsid w:val="00D229B2"/>
    <w:rsid w:val="00D238A5"/>
    <w:rsid w:val="00D248FF"/>
    <w:rsid w:val="00D25BDF"/>
    <w:rsid w:val="00D3085B"/>
    <w:rsid w:val="00D34C33"/>
    <w:rsid w:val="00D41EE9"/>
    <w:rsid w:val="00D45E5C"/>
    <w:rsid w:val="00D736C7"/>
    <w:rsid w:val="00D74476"/>
    <w:rsid w:val="00D82D82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486F"/>
    <w:rsid w:val="00E14E2D"/>
    <w:rsid w:val="00E15844"/>
    <w:rsid w:val="00E20766"/>
    <w:rsid w:val="00E27DCF"/>
    <w:rsid w:val="00E35033"/>
    <w:rsid w:val="00E432C1"/>
    <w:rsid w:val="00E440CE"/>
    <w:rsid w:val="00E609DF"/>
    <w:rsid w:val="00E626C8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F35781"/>
    <w:rsid w:val="00F35C93"/>
    <w:rsid w:val="00F44CDE"/>
    <w:rsid w:val="00F54348"/>
    <w:rsid w:val="00F65162"/>
    <w:rsid w:val="00F831B7"/>
    <w:rsid w:val="00FA0EE6"/>
    <w:rsid w:val="00FA1984"/>
    <w:rsid w:val="00FA3E79"/>
    <w:rsid w:val="00FA438E"/>
    <w:rsid w:val="00FC3AF9"/>
    <w:rsid w:val="00FD0453"/>
    <w:rsid w:val="00FE1F95"/>
    <w:rsid w:val="00FE59D8"/>
    <w:rsid w:val="01137C5F"/>
    <w:rsid w:val="018C209F"/>
    <w:rsid w:val="01BD17FD"/>
    <w:rsid w:val="02296E92"/>
    <w:rsid w:val="026D6CB8"/>
    <w:rsid w:val="02C62D99"/>
    <w:rsid w:val="0392367D"/>
    <w:rsid w:val="03E2379C"/>
    <w:rsid w:val="03F07987"/>
    <w:rsid w:val="040F3E66"/>
    <w:rsid w:val="04267B2D"/>
    <w:rsid w:val="04E27C10"/>
    <w:rsid w:val="051C683A"/>
    <w:rsid w:val="05217634"/>
    <w:rsid w:val="05AB5E10"/>
    <w:rsid w:val="05B178CA"/>
    <w:rsid w:val="05E731CB"/>
    <w:rsid w:val="05F83B9A"/>
    <w:rsid w:val="06CA7B30"/>
    <w:rsid w:val="06DE4915"/>
    <w:rsid w:val="07AB0349"/>
    <w:rsid w:val="07AF72BB"/>
    <w:rsid w:val="07C37393"/>
    <w:rsid w:val="07D842B1"/>
    <w:rsid w:val="0878105A"/>
    <w:rsid w:val="0B0B6E02"/>
    <w:rsid w:val="0B2603FB"/>
    <w:rsid w:val="0B2615F0"/>
    <w:rsid w:val="0C4743E8"/>
    <w:rsid w:val="0CA63ECA"/>
    <w:rsid w:val="0D4C1C87"/>
    <w:rsid w:val="0EA237CF"/>
    <w:rsid w:val="0EA928A1"/>
    <w:rsid w:val="0EF7634D"/>
    <w:rsid w:val="0FE1623B"/>
    <w:rsid w:val="10206441"/>
    <w:rsid w:val="10FB3232"/>
    <w:rsid w:val="11C3434A"/>
    <w:rsid w:val="12EB2E09"/>
    <w:rsid w:val="133B07D3"/>
    <w:rsid w:val="13C1590B"/>
    <w:rsid w:val="13E30760"/>
    <w:rsid w:val="14B51D54"/>
    <w:rsid w:val="14E336E2"/>
    <w:rsid w:val="15115C90"/>
    <w:rsid w:val="156C2EC6"/>
    <w:rsid w:val="157749A9"/>
    <w:rsid w:val="15DF5D8E"/>
    <w:rsid w:val="182B52BA"/>
    <w:rsid w:val="19436634"/>
    <w:rsid w:val="19F704E3"/>
    <w:rsid w:val="1AC16573"/>
    <w:rsid w:val="1DD1315C"/>
    <w:rsid w:val="1DF648E7"/>
    <w:rsid w:val="1F2760B0"/>
    <w:rsid w:val="1F325180"/>
    <w:rsid w:val="1FF37CCF"/>
    <w:rsid w:val="203C4E63"/>
    <w:rsid w:val="213E2E90"/>
    <w:rsid w:val="21521B0A"/>
    <w:rsid w:val="21815F4B"/>
    <w:rsid w:val="218617B3"/>
    <w:rsid w:val="21EA2B5C"/>
    <w:rsid w:val="23854A98"/>
    <w:rsid w:val="2435301D"/>
    <w:rsid w:val="25893620"/>
    <w:rsid w:val="25E968FC"/>
    <w:rsid w:val="25EB42DB"/>
    <w:rsid w:val="26F118AE"/>
    <w:rsid w:val="27133AE9"/>
    <w:rsid w:val="286701B3"/>
    <w:rsid w:val="28AF15F0"/>
    <w:rsid w:val="28B058CA"/>
    <w:rsid w:val="28C52BC1"/>
    <w:rsid w:val="28CC65CD"/>
    <w:rsid w:val="28F33BD2"/>
    <w:rsid w:val="29001E4B"/>
    <w:rsid w:val="29C66568"/>
    <w:rsid w:val="2A901EBA"/>
    <w:rsid w:val="2AD510B6"/>
    <w:rsid w:val="2D542766"/>
    <w:rsid w:val="2D69660C"/>
    <w:rsid w:val="2D9D5A01"/>
    <w:rsid w:val="2E2760CC"/>
    <w:rsid w:val="2E422BFF"/>
    <w:rsid w:val="2EBE469D"/>
    <w:rsid w:val="2EE61AE3"/>
    <w:rsid w:val="2FA86D99"/>
    <w:rsid w:val="305F661E"/>
    <w:rsid w:val="30B31E99"/>
    <w:rsid w:val="332D7CB0"/>
    <w:rsid w:val="34A55F9D"/>
    <w:rsid w:val="35264C0F"/>
    <w:rsid w:val="35792484"/>
    <w:rsid w:val="35A85D44"/>
    <w:rsid w:val="37436079"/>
    <w:rsid w:val="375D66BB"/>
    <w:rsid w:val="38087FD2"/>
    <w:rsid w:val="382B67B9"/>
    <w:rsid w:val="3A573895"/>
    <w:rsid w:val="3A971ABC"/>
    <w:rsid w:val="3ADE42B8"/>
    <w:rsid w:val="3B6B3A9C"/>
    <w:rsid w:val="3C176623"/>
    <w:rsid w:val="3C291261"/>
    <w:rsid w:val="3C3D4179"/>
    <w:rsid w:val="3CD64F45"/>
    <w:rsid w:val="3CE53DCB"/>
    <w:rsid w:val="3D320741"/>
    <w:rsid w:val="3FAF7CCF"/>
    <w:rsid w:val="3FDC1A09"/>
    <w:rsid w:val="3FE24C5D"/>
    <w:rsid w:val="401769A7"/>
    <w:rsid w:val="401D5D3B"/>
    <w:rsid w:val="40EF3254"/>
    <w:rsid w:val="40F80D1D"/>
    <w:rsid w:val="40FA31CC"/>
    <w:rsid w:val="41B42743"/>
    <w:rsid w:val="422F4551"/>
    <w:rsid w:val="42311CE8"/>
    <w:rsid w:val="42E92908"/>
    <w:rsid w:val="43603D84"/>
    <w:rsid w:val="44CD30A1"/>
    <w:rsid w:val="454D4212"/>
    <w:rsid w:val="458555D9"/>
    <w:rsid w:val="45AB28DC"/>
    <w:rsid w:val="4618037D"/>
    <w:rsid w:val="466F40F2"/>
    <w:rsid w:val="468974CC"/>
    <w:rsid w:val="46A47EE8"/>
    <w:rsid w:val="46E61FAF"/>
    <w:rsid w:val="46ED32C2"/>
    <w:rsid w:val="4741335D"/>
    <w:rsid w:val="4799373F"/>
    <w:rsid w:val="47EA390D"/>
    <w:rsid w:val="48FD5F50"/>
    <w:rsid w:val="4B3B0B18"/>
    <w:rsid w:val="4BA916AB"/>
    <w:rsid w:val="4C571903"/>
    <w:rsid w:val="4C961004"/>
    <w:rsid w:val="4F753C54"/>
    <w:rsid w:val="502A762A"/>
    <w:rsid w:val="503D01FE"/>
    <w:rsid w:val="50410A81"/>
    <w:rsid w:val="51A921CF"/>
    <w:rsid w:val="51B33235"/>
    <w:rsid w:val="52143C1E"/>
    <w:rsid w:val="524F15CA"/>
    <w:rsid w:val="52B94123"/>
    <w:rsid w:val="537D3F15"/>
    <w:rsid w:val="53C5168B"/>
    <w:rsid w:val="543C3DD0"/>
    <w:rsid w:val="56CE4D40"/>
    <w:rsid w:val="58692CBA"/>
    <w:rsid w:val="588E0972"/>
    <w:rsid w:val="58E16012"/>
    <w:rsid w:val="590E560F"/>
    <w:rsid w:val="59805264"/>
    <w:rsid w:val="5A092406"/>
    <w:rsid w:val="5A4C14B5"/>
    <w:rsid w:val="5A6234B7"/>
    <w:rsid w:val="5AA4622B"/>
    <w:rsid w:val="5BDD2B45"/>
    <w:rsid w:val="5BE940EC"/>
    <w:rsid w:val="5C6B73AE"/>
    <w:rsid w:val="5C770E22"/>
    <w:rsid w:val="5CBB119C"/>
    <w:rsid w:val="5CDF7435"/>
    <w:rsid w:val="5CEA1173"/>
    <w:rsid w:val="5D0D3ED4"/>
    <w:rsid w:val="5D186A5C"/>
    <w:rsid w:val="5E101F83"/>
    <w:rsid w:val="5E6A778C"/>
    <w:rsid w:val="5EAA7B89"/>
    <w:rsid w:val="5F060917"/>
    <w:rsid w:val="5F593296"/>
    <w:rsid w:val="5F757EE5"/>
    <w:rsid w:val="60117391"/>
    <w:rsid w:val="60F26862"/>
    <w:rsid w:val="610B7004"/>
    <w:rsid w:val="619D39D4"/>
    <w:rsid w:val="644B5969"/>
    <w:rsid w:val="65332685"/>
    <w:rsid w:val="65A417D5"/>
    <w:rsid w:val="66D165FA"/>
    <w:rsid w:val="66D25C69"/>
    <w:rsid w:val="67934988"/>
    <w:rsid w:val="67F10616"/>
    <w:rsid w:val="68444840"/>
    <w:rsid w:val="68C006D4"/>
    <w:rsid w:val="69146C72"/>
    <w:rsid w:val="69320EA6"/>
    <w:rsid w:val="6A4315BC"/>
    <w:rsid w:val="6A49418B"/>
    <w:rsid w:val="6B142F59"/>
    <w:rsid w:val="6B2036AC"/>
    <w:rsid w:val="6B763502"/>
    <w:rsid w:val="6C3D7821"/>
    <w:rsid w:val="6C53185F"/>
    <w:rsid w:val="6CE61AA2"/>
    <w:rsid w:val="6D1C17ED"/>
    <w:rsid w:val="6D4846EB"/>
    <w:rsid w:val="6D535020"/>
    <w:rsid w:val="6E7051C3"/>
    <w:rsid w:val="6EE22C3E"/>
    <w:rsid w:val="6F1F1ECC"/>
    <w:rsid w:val="6F277A97"/>
    <w:rsid w:val="6FF45107"/>
    <w:rsid w:val="70A5430C"/>
    <w:rsid w:val="70C66AA3"/>
    <w:rsid w:val="714F0C57"/>
    <w:rsid w:val="71E03586"/>
    <w:rsid w:val="71E511AB"/>
    <w:rsid w:val="72A252EE"/>
    <w:rsid w:val="72C00519"/>
    <w:rsid w:val="73552361"/>
    <w:rsid w:val="75461F61"/>
    <w:rsid w:val="77644D84"/>
    <w:rsid w:val="77A87F42"/>
    <w:rsid w:val="78A118F9"/>
    <w:rsid w:val="78AD0549"/>
    <w:rsid w:val="79F93A46"/>
    <w:rsid w:val="7A187C44"/>
    <w:rsid w:val="7A1C31B1"/>
    <w:rsid w:val="7AB43E11"/>
    <w:rsid w:val="7BF84543"/>
    <w:rsid w:val="7BFC23F6"/>
    <w:rsid w:val="7C3046CB"/>
    <w:rsid w:val="7C440ADF"/>
    <w:rsid w:val="7CC0084B"/>
    <w:rsid w:val="7D6B65F1"/>
    <w:rsid w:val="7D9046C1"/>
    <w:rsid w:val="7EE051D4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link w:val="75"/>
    <w:qFormat/>
    <w:uiPriority w:val="0"/>
    <w:pPr>
      <w:jc w:val="left"/>
    </w:pPr>
  </w:style>
  <w:style w:type="paragraph" w:styleId="5">
    <w:name w:val="Body Text"/>
    <w:basedOn w:val="1"/>
    <w:next w:val="1"/>
    <w:link w:val="27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44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4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4"/>
    <w:next w:val="4"/>
    <w:link w:val="76"/>
    <w:qFormat/>
    <w:uiPriority w:val="0"/>
    <w:rPr>
      <w:b/>
      <w:bCs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basedOn w:val="19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character" w:customStyle="1" w:styleId="24">
    <w:name w:val="批注框文本 字符"/>
    <w:basedOn w:val="19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basedOn w:val="19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9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正文文本 字符"/>
    <w:basedOn w:val="19"/>
    <w:link w:val="5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8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01"/>
    <w:basedOn w:val="1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51"/>
    <w:basedOn w:val="19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2">
    <w:name w:val="标题 2 字符"/>
    <w:basedOn w:val="19"/>
    <w:link w:val="2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3">
    <w:name w:val="font112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5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6">
    <w:name w:val="font91"/>
    <w:basedOn w:val="19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7">
    <w:name w:val="font7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8">
    <w:name w:val="font61"/>
    <w:basedOn w:val="19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9">
    <w:name w:val="font12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1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2">
    <w:name w:val="日期 字符1"/>
    <w:basedOn w:val="19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3">
    <w:name w:val="HTML 预设格式 字符"/>
    <w:basedOn w:val="19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4">
    <w:name w:val="纯文本 字符"/>
    <w:basedOn w:val="19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5">
    <w:name w:val="_Style 1"/>
    <w:basedOn w:val="1"/>
    <w:qFormat/>
    <w:uiPriority w:val="99"/>
    <w:pPr>
      <w:ind w:firstLine="420" w:firstLineChars="200"/>
    </w:pPr>
  </w:style>
  <w:style w:type="paragraph" w:customStyle="1" w:styleId="46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7">
    <w:name w:val="font4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3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5">
    <w:name w:val="批注文字 字符"/>
    <w:basedOn w:val="19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6">
    <w:name w:val="批注主题 字符"/>
    <w:basedOn w:val="75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77">
    <w:name w:val="表格样式"/>
    <w:basedOn w:val="1"/>
    <w:next w:val="5"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eastAsia="方正仿宋_GBK" w:cs="Helvetica"/>
      <w:bCs/>
      <w:color w:val="auto"/>
      <w:kern w:val="0"/>
      <w:sz w:val="32"/>
      <w:szCs w:val="24"/>
      <w:lang w:bidi="ar"/>
    </w:rPr>
  </w:style>
  <w:style w:type="paragraph" w:customStyle="1" w:styleId="7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3705</Words>
  <Characters>3866</Characters>
  <Lines>6</Lines>
  <Paragraphs>1</Paragraphs>
  <TotalTime>5</TotalTime>
  <ScaleCrop>false</ScaleCrop>
  <LinksUpToDate>false</LinksUpToDate>
  <CharactersWithSpaces>3989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刘庆</cp:lastModifiedBy>
  <cp:lastPrinted>2026-06-30T01:02:00Z</cp:lastPrinted>
  <dcterms:modified xsi:type="dcterms:W3CDTF">2026-06-30T09:23:31Z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64E0EEA1EAFC40B08B48C0338FDBC637_13</vt:lpwstr>
  </property>
  <property fmtid="{D5CDD505-2E9C-101B-9397-08002B2CF9AE}" pid="4" name="KSOTemplateDocerSaveRecord">
    <vt:lpwstr>eyJoZGlkIjoiMzRkMGZlZWM3YjhhYTgzNTdjOWMzOGJjNTU0MTdkZGIiLCJ1c2VySWQiOiIxNjEzNTY1MTk2In0=</vt:lpwstr>
  </property>
</Properties>
</file>