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31850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武夷山职业学院人才招聘报名表</w:t>
      </w:r>
    </w:p>
    <w:p w14:paraId="4EF3A8D7">
      <w:pPr>
        <w:rPr>
          <w:rFonts w:hint="default" w:eastAsia="宋体" w:cs="Times New Roman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</w:rPr>
        <w:t>应聘岗位：</w:t>
      </w: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  <w:lang w:val="en-US" w:eastAsia="zh-CN"/>
        </w:rPr>
        <w:t xml:space="preserve">填表日期：   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月</w:t>
      </w:r>
      <w:r>
        <w:rPr>
          <w:rFonts w:hint="eastAsia" w:cs="宋体"/>
          <w:sz w:val="28"/>
          <w:szCs w:val="28"/>
          <w:lang w:val="en-US" w:eastAsia="zh-CN"/>
        </w:rPr>
        <w:t xml:space="preserve">  日</w:t>
      </w:r>
    </w:p>
    <w:tbl>
      <w:tblPr>
        <w:tblStyle w:val="3"/>
        <w:tblW w:w="11128" w:type="dxa"/>
        <w:tblInd w:w="-1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521"/>
        <w:gridCol w:w="635"/>
        <w:gridCol w:w="960"/>
        <w:gridCol w:w="497"/>
        <w:gridCol w:w="325"/>
        <w:gridCol w:w="952"/>
        <w:gridCol w:w="986"/>
        <w:gridCol w:w="582"/>
        <w:gridCol w:w="86"/>
        <w:gridCol w:w="1217"/>
        <w:gridCol w:w="229"/>
        <w:gridCol w:w="1040"/>
        <w:gridCol w:w="154"/>
        <w:gridCol w:w="1012"/>
        <w:gridCol w:w="1097"/>
      </w:tblGrid>
      <w:tr w14:paraId="6FAFB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56" w:type="dxa"/>
            <w:gridSpan w:val="2"/>
            <w:vAlign w:val="center"/>
          </w:tcPr>
          <w:p w14:paraId="55E55A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595" w:type="dxa"/>
            <w:gridSpan w:val="2"/>
            <w:vAlign w:val="center"/>
          </w:tcPr>
          <w:p w14:paraId="661BD2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7579DC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952" w:type="dxa"/>
            <w:vAlign w:val="center"/>
          </w:tcPr>
          <w:p w14:paraId="5A78427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36374D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486" w:type="dxa"/>
            <w:gridSpan w:val="3"/>
            <w:vAlign w:val="center"/>
          </w:tcPr>
          <w:p w14:paraId="00B53DA1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vMerge w:val="restart"/>
            <w:vAlign w:val="center"/>
          </w:tcPr>
          <w:p w14:paraId="6234FDD0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照</w:t>
            </w:r>
          </w:p>
          <w:p w14:paraId="1BBBEC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片</w:t>
            </w:r>
          </w:p>
        </w:tc>
      </w:tr>
      <w:tr w14:paraId="65E4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56" w:type="dxa"/>
            <w:gridSpan w:val="2"/>
            <w:vAlign w:val="center"/>
          </w:tcPr>
          <w:p w14:paraId="0633C6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595" w:type="dxa"/>
            <w:gridSpan w:val="2"/>
            <w:vAlign w:val="center"/>
          </w:tcPr>
          <w:p w14:paraId="1198E8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3D58EC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952" w:type="dxa"/>
            <w:vAlign w:val="center"/>
          </w:tcPr>
          <w:p w14:paraId="643F60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238411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2486" w:type="dxa"/>
            <w:gridSpan w:val="3"/>
            <w:vAlign w:val="center"/>
          </w:tcPr>
          <w:p w14:paraId="503FC4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vMerge w:val="continue"/>
            <w:vAlign w:val="center"/>
          </w:tcPr>
          <w:p w14:paraId="3B076B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8A5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56" w:type="dxa"/>
            <w:gridSpan w:val="2"/>
            <w:vAlign w:val="center"/>
          </w:tcPr>
          <w:p w14:paraId="3EA462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3369" w:type="dxa"/>
            <w:gridSpan w:val="5"/>
            <w:vAlign w:val="center"/>
          </w:tcPr>
          <w:p w14:paraId="1997BF7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414D54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86" w:type="dxa"/>
            <w:gridSpan w:val="3"/>
            <w:vAlign w:val="center"/>
          </w:tcPr>
          <w:p w14:paraId="1DE081B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63" w:type="dxa"/>
            <w:gridSpan w:val="3"/>
            <w:vMerge w:val="continue"/>
            <w:vAlign w:val="center"/>
          </w:tcPr>
          <w:p w14:paraId="64DA11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31A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56" w:type="dxa"/>
            <w:gridSpan w:val="2"/>
            <w:vAlign w:val="center"/>
          </w:tcPr>
          <w:p w14:paraId="74F92F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籍  贯</w:t>
            </w:r>
          </w:p>
        </w:tc>
        <w:tc>
          <w:tcPr>
            <w:tcW w:w="1595" w:type="dxa"/>
            <w:gridSpan w:val="2"/>
            <w:vAlign w:val="center"/>
          </w:tcPr>
          <w:p w14:paraId="2CB17C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7C6CC4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现居住址</w:t>
            </w:r>
          </w:p>
        </w:tc>
        <w:tc>
          <w:tcPr>
            <w:tcW w:w="4140" w:type="dxa"/>
            <w:gridSpan w:val="6"/>
            <w:vAlign w:val="center"/>
          </w:tcPr>
          <w:p w14:paraId="7282A8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vMerge w:val="continue"/>
            <w:vAlign w:val="center"/>
          </w:tcPr>
          <w:p w14:paraId="67A155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944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56" w:type="dxa"/>
            <w:gridSpan w:val="2"/>
            <w:vAlign w:val="center"/>
          </w:tcPr>
          <w:p w14:paraId="2B90071F">
            <w:pPr>
              <w:spacing w:line="36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595" w:type="dxa"/>
            <w:gridSpan w:val="2"/>
            <w:vAlign w:val="center"/>
          </w:tcPr>
          <w:p w14:paraId="7E2B3D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3C108BB0">
            <w:pPr>
              <w:spacing w:line="36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有何特长</w:t>
            </w:r>
          </w:p>
        </w:tc>
        <w:tc>
          <w:tcPr>
            <w:tcW w:w="4140" w:type="dxa"/>
            <w:gridSpan w:val="6"/>
            <w:vAlign w:val="center"/>
          </w:tcPr>
          <w:p w14:paraId="2FBF3B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vMerge w:val="continue"/>
            <w:vAlign w:val="center"/>
          </w:tcPr>
          <w:p w14:paraId="04889F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6DBD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356" w:type="dxa"/>
            <w:gridSpan w:val="2"/>
            <w:vAlign w:val="center"/>
          </w:tcPr>
          <w:p w14:paraId="1A40424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微信号码</w:t>
            </w:r>
          </w:p>
        </w:tc>
        <w:tc>
          <w:tcPr>
            <w:tcW w:w="3369" w:type="dxa"/>
            <w:gridSpan w:val="5"/>
            <w:shd w:val="clear"/>
            <w:vAlign w:val="center"/>
          </w:tcPr>
          <w:p w14:paraId="3CEC3304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100" w:type="dxa"/>
            <w:gridSpan w:val="5"/>
            <w:vAlign w:val="center"/>
          </w:tcPr>
          <w:p w14:paraId="015EC22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紧急联系人姓名及电话 </w:t>
            </w:r>
          </w:p>
        </w:tc>
        <w:tc>
          <w:tcPr>
            <w:tcW w:w="3303" w:type="dxa"/>
            <w:gridSpan w:val="4"/>
            <w:vAlign w:val="center"/>
          </w:tcPr>
          <w:p w14:paraId="4CB236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C54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35" w:type="dxa"/>
            <w:vMerge w:val="restart"/>
            <w:vAlign w:val="center"/>
          </w:tcPr>
          <w:p w14:paraId="5603B35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教育经历</w:t>
            </w:r>
          </w:p>
        </w:tc>
        <w:tc>
          <w:tcPr>
            <w:tcW w:w="2613" w:type="dxa"/>
            <w:gridSpan w:val="4"/>
            <w:vAlign w:val="center"/>
          </w:tcPr>
          <w:p w14:paraId="66422D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2845" w:type="dxa"/>
            <w:gridSpan w:val="4"/>
            <w:vAlign w:val="center"/>
          </w:tcPr>
          <w:p w14:paraId="49797B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2572" w:type="dxa"/>
            <w:gridSpan w:val="4"/>
            <w:vAlign w:val="center"/>
          </w:tcPr>
          <w:p w14:paraId="5F3634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166" w:type="dxa"/>
            <w:gridSpan w:val="2"/>
            <w:vAlign w:val="center"/>
          </w:tcPr>
          <w:p w14:paraId="237702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</w:tc>
        <w:tc>
          <w:tcPr>
            <w:tcW w:w="1097" w:type="dxa"/>
            <w:vAlign w:val="center"/>
          </w:tcPr>
          <w:p w14:paraId="24E599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</w:tr>
      <w:tr w14:paraId="4DF1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35" w:type="dxa"/>
            <w:vMerge w:val="continue"/>
            <w:vAlign w:val="center"/>
          </w:tcPr>
          <w:p w14:paraId="73F1B7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613" w:type="dxa"/>
            <w:gridSpan w:val="4"/>
            <w:vAlign w:val="center"/>
          </w:tcPr>
          <w:p w14:paraId="68ECA3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3A7E34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72" w:type="dxa"/>
            <w:gridSpan w:val="4"/>
            <w:vAlign w:val="center"/>
          </w:tcPr>
          <w:p w14:paraId="136B46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153116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14:paraId="524954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F34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vMerge w:val="continue"/>
            <w:vAlign w:val="center"/>
          </w:tcPr>
          <w:p w14:paraId="78474F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13" w:type="dxa"/>
            <w:gridSpan w:val="4"/>
            <w:vAlign w:val="center"/>
          </w:tcPr>
          <w:p w14:paraId="4D4E8E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438790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72" w:type="dxa"/>
            <w:gridSpan w:val="4"/>
            <w:vAlign w:val="center"/>
          </w:tcPr>
          <w:p w14:paraId="041C40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06581F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14:paraId="3CE94F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D4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991" w:type="dxa"/>
            <w:gridSpan w:val="3"/>
            <w:vAlign w:val="center"/>
          </w:tcPr>
          <w:p w14:paraId="6E4B7BFC"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主修专业课程</w:t>
            </w:r>
          </w:p>
        </w:tc>
        <w:tc>
          <w:tcPr>
            <w:tcW w:w="9137" w:type="dxa"/>
            <w:gridSpan w:val="13"/>
            <w:vAlign w:val="center"/>
          </w:tcPr>
          <w:p w14:paraId="328893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355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991" w:type="dxa"/>
            <w:gridSpan w:val="3"/>
            <w:vAlign w:val="center"/>
          </w:tcPr>
          <w:p w14:paraId="7993DD2A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获得技能证书</w:t>
            </w:r>
          </w:p>
        </w:tc>
        <w:tc>
          <w:tcPr>
            <w:tcW w:w="9137" w:type="dxa"/>
            <w:gridSpan w:val="13"/>
            <w:vAlign w:val="center"/>
          </w:tcPr>
          <w:p w14:paraId="123E25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985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991" w:type="dxa"/>
            <w:gridSpan w:val="3"/>
            <w:vAlign w:val="center"/>
          </w:tcPr>
          <w:p w14:paraId="57E10EA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受表彰情况</w:t>
            </w:r>
          </w:p>
        </w:tc>
        <w:tc>
          <w:tcPr>
            <w:tcW w:w="9137" w:type="dxa"/>
            <w:gridSpan w:val="13"/>
            <w:vAlign w:val="center"/>
          </w:tcPr>
          <w:p w14:paraId="26B177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F2F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1991" w:type="dxa"/>
            <w:gridSpan w:val="3"/>
            <w:vAlign w:val="center"/>
          </w:tcPr>
          <w:p w14:paraId="49AF7E0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学习</w:t>
            </w:r>
          </w:p>
          <w:p w14:paraId="352FA1A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工作经历</w:t>
            </w:r>
          </w:p>
        </w:tc>
        <w:tc>
          <w:tcPr>
            <w:tcW w:w="9137" w:type="dxa"/>
            <w:gridSpan w:val="13"/>
            <w:vAlign w:val="center"/>
          </w:tcPr>
          <w:p w14:paraId="748F34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5755F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EEE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991" w:type="dxa"/>
            <w:gridSpan w:val="3"/>
            <w:vAlign w:val="center"/>
          </w:tcPr>
          <w:p w14:paraId="7EE4BDF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是否与原单位解除劳动关系</w:t>
            </w:r>
          </w:p>
        </w:tc>
        <w:tc>
          <w:tcPr>
            <w:tcW w:w="1782" w:type="dxa"/>
            <w:gridSpan w:val="3"/>
            <w:vAlign w:val="center"/>
          </w:tcPr>
          <w:p w14:paraId="487BBA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38" w:type="dxa"/>
            <w:gridSpan w:val="2"/>
            <w:vAlign w:val="center"/>
          </w:tcPr>
          <w:p w14:paraId="4380D40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最快到岗时间</w:t>
            </w:r>
          </w:p>
        </w:tc>
        <w:tc>
          <w:tcPr>
            <w:tcW w:w="1885" w:type="dxa"/>
            <w:gridSpan w:val="3"/>
            <w:vAlign w:val="center"/>
          </w:tcPr>
          <w:p w14:paraId="6CF9AC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4F4BCA5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期望月薪</w:t>
            </w:r>
          </w:p>
        </w:tc>
        <w:tc>
          <w:tcPr>
            <w:tcW w:w="2109" w:type="dxa"/>
            <w:gridSpan w:val="2"/>
            <w:vAlign w:val="center"/>
          </w:tcPr>
          <w:p w14:paraId="6CA74D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4D43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1991" w:type="dxa"/>
            <w:gridSpan w:val="3"/>
            <w:vAlign w:val="center"/>
          </w:tcPr>
          <w:p w14:paraId="541FAC76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自我评价</w:t>
            </w:r>
          </w:p>
          <w:p w14:paraId="53998475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/</w:t>
            </w:r>
          </w:p>
          <w:p w14:paraId="54D28F95">
            <w:pPr>
              <w:spacing w:line="36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个人简介</w:t>
            </w:r>
          </w:p>
          <w:p w14:paraId="36F0273E">
            <w:pPr>
              <w:spacing w:line="36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(200字以内)</w:t>
            </w:r>
          </w:p>
        </w:tc>
        <w:tc>
          <w:tcPr>
            <w:tcW w:w="9137" w:type="dxa"/>
            <w:gridSpan w:val="13"/>
            <w:vAlign w:val="center"/>
          </w:tcPr>
          <w:p w14:paraId="5663C5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995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991" w:type="dxa"/>
            <w:gridSpan w:val="3"/>
            <w:vAlign w:val="center"/>
          </w:tcPr>
          <w:p w14:paraId="4399D674">
            <w:pPr>
              <w:spacing w:line="36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其他需要说明的事项</w:t>
            </w:r>
          </w:p>
        </w:tc>
        <w:tc>
          <w:tcPr>
            <w:tcW w:w="9137" w:type="dxa"/>
            <w:gridSpan w:val="13"/>
            <w:vAlign w:val="center"/>
          </w:tcPr>
          <w:p w14:paraId="0B0AEC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E69D88B">
      <w:pPr>
        <w:jc w:val="both"/>
        <w:rPr>
          <w:sz w:val="32"/>
          <w:szCs w:val="18"/>
        </w:rPr>
      </w:pPr>
      <w:r>
        <w:rPr>
          <w:rFonts w:hint="eastAsia" w:cs="Times New Roman"/>
          <w:sz w:val="22"/>
          <w:szCs w:val="22"/>
          <w:lang w:val="en-US" w:eastAsia="zh-CN"/>
        </w:rPr>
        <w:t>（报名表以Word格式填写上传，请勿转换为PDF或其它格式，谢谢！）</w:t>
      </w:r>
    </w:p>
    <w:p w14:paraId="2168D9B1">
      <w:pPr>
        <w:jc w:val="center"/>
        <w:rPr>
          <w:rFonts w:hint="default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 xml:space="preserve">招 聘 测 评 表 </w:t>
      </w:r>
    </w:p>
    <w:p w14:paraId="159C9FE2">
      <w:pPr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（以下内容由面试评委填写）</w:t>
      </w:r>
    </w:p>
    <w:tbl>
      <w:tblPr>
        <w:tblStyle w:val="4"/>
        <w:tblW w:w="11126" w:type="dxa"/>
        <w:tblInd w:w="-13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6"/>
      </w:tblGrid>
      <w:tr w14:paraId="0FEF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1" w:hRule="atLeast"/>
        </w:trPr>
        <w:tc>
          <w:tcPr>
            <w:tcW w:w="11126" w:type="dxa"/>
          </w:tcPr>
          <w:p w14:paraId="2DB61387">
            <w:pPr>
              <w:widowControl w:val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面试分数：</w:t>
            </w:r>
          </w:p>
          <w:p w14:paraId="2EF2F31E"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该同志综合得分：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分</w:t>
            </w:r>
          </w:p>
          <w:p w14:paraId="2C472128">
            <w:pPr>
              <w:widowControl w:val="0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备注：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86分以上为优；85-71分为良；70-60分为及格，60分以下为不及格。</w:t>
            </w:r>
          </w:p>
        </w:tc>
      </w:tr>
      <w:tr w14:paraId="7BBE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126" w:type="dxa"/>
            <w:vAlign w:val="center"/>
          </w:tcPr>
          <w:p w14:paraId="62F67BD4">
            <w:pPr>
              <w:widowControl w:val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考核结果：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优先录用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建议录用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备选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不考虑录用</w:t>
            </w:r>
          </w:p>
        </w:tc>
      </w:tr>
      <w:tr w14:paraId="34A9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7" w:hRule="atLeast"/>
        </w:trPr>
        <w:tc>
          <w:tcPr>
            <w:tcW w:w="11126" w:type="dxa"/>
            <w:vAlign w:val="top"/>
          </w:tcPr>
          <w:p w14:paraId="7EF2A688">
            <w:pPr>
              <w:widowControl w:val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评委意见：</w:t>
            </w:r>
          </w:p>
          <w:p w14:paraId="315E59A2">
            <w:pPr>
              <w:widowControl w:val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 w14:paraId="76FAFCF8">
            <w:pPr>
              <w:widowControl w:val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 w14:paraId="7B8B3BB2">
            <w:pPr>
              <w:widowControl w:val="0"/>
              <w:ind w:firstLine="6720" w:firstLineChars="240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 w14:paraId="0E685C85">
            <w:pPr>
              <w:widowControl w:val="0"/>
              <w:ind w:firstLine="6720" w:firstLineChars="240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  <w:p w14:paraId="146C54BE">
            <w:pPr>
              <w:widowControl w:val="0"/>
              <w:ind w:firstLine="6160" w:firstLineChars="220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评委签名：</w:t>
            </w:r>
          </w:p>
          <w:p w14:paraId="4DD6C86C">
            <w:pPr>
              <w:widowControl w:val="0"/>
              <w:ind w:firstLine="6720" w:firstLineChars="240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日期：     年    月    日</w:t>
            </w:r>
          </w:p>
        </w:tc>
      </w:tr>
    </w:tbl>
    <w:p w14:paraId="307B2F14">
      <w:pPr>
        <w:rPr>
          <w:rFonts w:hint="default" w:eastAsia="宋体" w:cs="Times New Roman"/>
          <w:sz w:val="28"/>
          <w:szCs w:val="28"/>
          <w:lang w:val="en-US" w:eastAsia="zh-CN"/>
        </w:rPr>
      </w:pPr>
    </w:p>
    <w:sectPr>
      <w:pgSz w:w="11906" w:h="16838"/>
      <w:pgMar w:top="820" w:right="1800" w:bottom="336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0000500000000000000"/>
    <w:charset w:val="86"/>
    <w:family w:val="auto"/>
    <w:pitch w:val="default"/>
    <w:sig w:usb0="A0000287" w:usb1="180F1C13" w:usb2="00000016" w:usb3="00000000" w:csb0="600401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NTMwOThjYzdjZDUyMGQyNTUwZTI3ZjEzMWJkNjYifQ=="/>
  </w:docVars>
  <w:rsids>
    <w:rsidRoot w:val="0338173E"/>
    <w:rsid w:val="002E2313"/>
    <w:rsid w:val="00386819"/>
    <w:rsid w:val="0066609F"/>
    <w:rsid w:val="00747806"/>
    <w:rsid w:val="00E3714E"/>
    <w:rsid w:val="00F96E3B"/>
    <w:rsid w:val="01AF35D1"/>
    <w:rsid w:val="01BA5F4B"/>
    <w:rsid w:val="0338173E"/>
    <w:rsid w:val="0419219A"/>
    <w:rsid w:val="047C40A6"/>
    <w:rsid w:val="04DB289C"/>
    <w:rsid w:val="061758DE"/>
    <w:rsid w:val="07C847EE"/>
    <w:rsid w:val="0CF76941"/>
    <w:rsid w:val="0EAC285E"/>
    <w:rsid w:val="12505D75"/>
    <w:rsid w:val="14453743"/>
    <w:rsid w:val="16875DF8"/>
    <w:rsid w:val="192D5062"/>
    <w:rsid w:val="19355534"/>
    <w:rsid w:val="19DA1AF8"/>
    <w:rsid w:val="19F371AF"/>
    <w:rsid w:val="1DCA77EF"/>
    <w:rsid w:val="1F321988"/>
    <w:rsid w:val="1F8E612F"/>
    <w:rsid w:val="20C85530"/>
    <w:rsid w:val="210F75CC"/>
    <w:rsid w:val="23A45397"/>
    <w:rsid w:val="23AB1E4E"/>
    <w:rsid w:val="2401249E"/>
    <w:rsid w:val="253A30B9"/>
    <w:rsid w:val="25EC0AD9"/>
    <w:rsid w:val="286F4A95"/>
    <w:rsid w:val="289A3C95"/>
    <w:rsid w:val="2B162416"/>
    <w:rsid w:val="2EC675EB"/>
    <w:rsid w:val="305C2A0A"/>
    <w:rsid w:val="30BB6AB9"/>
    <w:rsid w:val="341D60E7"/>
    <w:rsid w:val="3492324D"/>
    <w:rsid w:val="34B60D29"/>
    <w:rsid w:val="3ADF18C1"/>
    <w:rsid w:val="404223D5"/>
    <w:rsid w:val="41484D9B"/>
    <w:rsid w:val="429B7C40"/>
    <w:rsid w:val="459D0E55"/>
    <w:rsid w:val="462967CA"/>
    <w:rsid w:val="482D22C4"/>
    <w:rsid w:val="4AA61269"/>
    <w:rsid w:val="4D87403A"/>
    <w:rsid w:val="4E416971"/>
    <w:rsid w:val="4F3D0E54"/>
    <w:rsid w:val="516F6B28"/>
    <w:rsid w:val="51A61200"/>
    <w:rsid w:val="52A116FA"/>
    <w:rsid w:val="52AD6BCF"/>
    <w:rsid w:val="559C01B9"/>
    <w:rsid w:val="5A764082"/>
    <w:rsid w:val="5D433711"/>
    <w:rsid w:val="5DF63241"/>
    <w:rsid w:val="5F61742A"/>
    <w:rsid w:val="60770F3E"/>
    <w:rsid w:val="61004E5C"/>
    <w:rsid w:val="64877A80"/>
    <w:rsid w:val="653A7EB8"/>
    <w:rsid w:val="671C2AFA"/>
    <w:rsid w:val="68FB784E"/>
    <w:rsid w:val="6951576B"/>
    <w:rsid w:val="6BE31711"/>
    <w:rsid w:val="749F11F4"/>
    <w:rsid w:val="74C0557B"/>
    <w:rsid w:val="74F8273C"/>
    <w:rsid w:val="79757554"/>
    <w:rsid w:val="79E4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武夷山职业学院</Company>
  <Pages>2</Pages>
  <Words>302</Words>
  <Characters>320</Characters>
  <Lines>0</Lines>
  <Paragraphs>0</Paragraphs>
  <TotalTime>2</TotalTime>
  <ScaleCrop>false</ScaleCrop>
  <LinksUpToDate>false</LinksUpToDate>
  <CharactersWithSpaces>410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2016-01-25T02:41:00Z</dcterms:created>
  <dc:creator>Administrator</dc:creator>
  <cp:lastModifiedBy>林剑萍</cp:lastModifiedBy>
  <cp:lastPrinted>2017-05-10T03:07:00Z</cp:lastPrinted>
  <dcterms:modified xsi:type="dcterms:W3CDTF">2025-07-17T02:22:52Z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1E76D8E2F65046EE869B2DBBBE102C0E_13</vt:lpwstr>
  </property>
  <property fmtid="{D5CDD505-2E9C-101B-9397-08002B2CF9AE}" pid="4" name="KSOTemplateDocerSaveRecord">
    <vt:lpwstr>eyJoZGlkIjoiOGMzNTMwOThjYzdjZDUyMGQyNTUwZTI3ZjEzMWJkNjYiLCJ1c2VySWQiOiI0MDYwOTM5NzIifQ==</vt:lpwstr>
  </property>
</Properties>
</file>