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6246">
      <w:pPr>
        <w:spacing w:line="600" w:lineRule="exact"/>
        <w:textAlignment w:val="center"/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val="en-US" w:eastAsia="zh-CN" w:bidi="ar"/>
        </w:rPr>
        <w:t>2</w:t>
      </w:r>
    </w:p>
    <w:p w14:paraId="34D2E119">
      <w:pPr>
        <w:spacing w:line="600" w:lineRule="exact"/>
        <w:textAlignment w:val="center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</w:pPr>
    </w:p>
    <w:p w14:paraId="2AEBEE91">
      <w:pPr>
        <w:spacing w:line="600" w:lineRule="exact"/>
        <w:jc w:val="center"/>
        <w:textAlignment w:val="center"/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四川天府新区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  <w:t>新兴卫生院</w:t>
      </w:r>
    </w:p>
    <w:p w14:paraId="03519F91">
      <w:pPr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  <w:t>2026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年医疗卫生辅助岗位招募报名表</w:t>
      </w:r>
      <w:bookmarkEnd w:id="0"/>
    </w:p>
    <w:tbl>
      <w:tblPr>
        <w:tblStyle w:val="17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4AE2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9616" w:type="dxa"/>
            <w:gridSpan w:val="9"/>
            <w:vAlign w:val="center"/>
          </w:tcPr>
          <w:p w14:paraId="4634AF97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39BB0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07ED7D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0A348D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5F4DF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137B275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7DEEB7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07C6883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34D8682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3812A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5C029E7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74634C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34C6481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7C25DE1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79E2AD5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01A335F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70E25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034B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18600F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2D72A5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D4859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515C2E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39E5497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F039E0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5C0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2A437E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42DDF44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2C76793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2857604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79F9D4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588FD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0F651B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7C6DE6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4EE51DD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D39E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2AF056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626171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70E8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5CBD69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熟悉专业及</w:t>
            </w:r>
          </w:p>
          <w:p w14:paraId="6C0AC5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52BEB21E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1324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7BCEB76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73884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46876AD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49D81A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4B559C47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3538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595D4C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749FC23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62CC0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4B25E07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7D24FD8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1DD6E1E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DA8BE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6114EF4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DBE8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7A4E325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7EF22F3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10D4592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650C53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2FF5234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01179F0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2E7516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0CD9728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2CF02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EF368E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72B9B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C9EA3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7C6C1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7017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02992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FC719E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50EBB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0861A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470C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000A44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61A91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34EB0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2E7F86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DD4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8F7C25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82A90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2ED7F0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74B533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FD7B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19FA2F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6261CA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6E34D35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0ADCC0D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4ABA0BA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00FA9B0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64B4227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1F6FA18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524BC97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35C298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60F13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3E356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A7C77A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1CE3A4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337A262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57DF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22E79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806F70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F046DF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7014C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799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B83E4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D42CA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67DF9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FD8E6A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02CA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vAlign w:val="center"/>
          </w:tcPr>
          <w:p w14:paraId="4BAABF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735E062B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7F3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0E9D123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3A1299C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1D597B7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6D50ECA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4CEAD0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3AEC8B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1E70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1637D0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7C9B7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8BB1E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07B277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DBA325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D66334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D136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3335BB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2F7E04B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2D39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F475A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94858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645684B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C29C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1FC7A9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6B9A4A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F796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6BAB0D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5C109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40DD0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E6A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67206A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5E3995A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2F98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4AC55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7A4F8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0CB1E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09E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vAlign w:val="center"/>
          </w:tcPr>
          <w:p w14:paraId="7345EA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6C52F25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E69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vAlign w:val="center"/>
          </w:tcPr>
          <w:p w14:paraId="1D751AAD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43D1E4ED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5911AA0B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200740B4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2DA0D3F4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40629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0" w:hRule="atLeast"/>
        </w:trPr>
        <w:tc>
          <w:tcPr>
            <w:tcW w:w="1271" w:type="dxa"/>
            <w:vAlign w:val="center"/>
          </w:tcPr>
          <w:p w14:paraId="15D3E90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63499A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2185BB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EE1C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12C540EF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7E586D4E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12CD0E35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38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297C5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531" w:left="1588" w:header="851" w:footer="96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7261CFA-5AE9-4446-BF2D-4D9754F2A0A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69421F6-C9A2-4B25-9BB1-E50B1DE326A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722036-62FB-4DFA-AC3B-145205F77E8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BA99CC1-7502-44C6-88B8-D4744E80A73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06A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EC530"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EC530"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iN2E1NGUwMDQ0OTkzMjkyMWM5MDBlN2Y0MTY4NGMifQ=="/>
  </w:docVars>
  <w:rsids>
    <w:rsidRoot w:val="7A1C31B1"/>
    <w:rsid w:val="00002425"/>
    <w:rsid w:val="0002035A"/>
    <w:rsid w:val="00041F11"/>
    <w:rsid w:val="0004377C"/>
    <w:rsid w:val="00044351"/>
    <w:rsid w:val="00045E6E"/>
    <w:rsid w:val="00050012"/>
    <w:rsid w:val="0006135A"/>
    <w:rsid w:val="000657DA"/>
    <w:rsid w:val="000705D2"/>
    <w:rsid w:val="000721A6"/>
    <w:rsid w:val="00073284"/>
    <w:rsid w:val="00084CA1"/>
    <w:rsid w:val="0009003E"/>
    <w:rsid w:val="00097CAC"/>
    <w:rsid w:val="000C6A45"/>
    <w:rsid w:val="000D33B9"/>
    <w:rsid w:val="000D5841"/>
    <w:rsid w:val="000E2841"/>
    <w:rsid w:val="000E619A"/>
    <w:rsid w:val="000F6E11"/>
    <w:rsid w:val="00101663"/>
    <w:rsid w:val="00110AED"/>
    <w:rsid w:val="00117A4E"/>
    <w:rsid w:val="0012202F"/>
    <w:rsid w:val="00152EF7"/>
    <w:rsid w:val="00154845"/>
    <w:rsid w:val="00163BCB"/>
    <w:rsid w:val="00171097"/>
    <w:rsid w:val="001947EC"/>
    <w:rsid w:val="001A382E"/>
    <w:rsid w:val="001B2E98"/>
    <w:rsid w:val="001B4769"/>
    <w:rsid w:val="001D2CDB"/>
    <w:rsid w:val="001D4A45"/>
    <w:rsid w:val="002023E7"/>
    <w:rsid w:val="00202F84"/>
    <w:rsid w:val="00204015"/>
    <w:rsid w:val="00214378"/>
    <w:rsid w:val="00221BAA"/>
    <w:rsid w:val="00223FE3"/>
    <w:rsid w:val="00225BF0"/>
    <w:rsid w:val="00236B8A"/>
    <w:rsid w:val="002462DE"/>
    <w:rsid w:val="0025505C"/>
    <w:rsid w:val="002708D9"/>
    <w:rsid w:val="0028365B"/>
    <w:rsid w:val="00285A88"/>
    <w:rsid w:val="00294387"/>
    <w:rsid w:val="002A0445"/>
    <w:rsid w:val="002A0860"/>
    <w:rsid w:val="002A2603"/>
    <w:rsid w:val="002A7321"/>
    <w:rsid w:val="002B707D"/>
    <w:rsid w:val="002C6CED"/>
    <w:rsid w:val="002D5260"/>
    <w:rsid w:val="002E2A1A"/>
    <w:rsid w:val="002E34D6"/>
    <w:rsid w:val="002E62D2"/>
    <w:rsid w:val="003003D5"/>
    <w:rsid w:val="0030130E"/>
    <w:rsid w:val="00316C4C"/>
    <w:rsid w:val="0034175C"/>
    <w:rsid w:val="00341C44"/>
    <w:rsid w:val="00354E55"/>
    <w:rsid w:val="003616D8"/>
    <w:rsid w:val="00363B29"/>
    <w:rsid w:val="00371496"/>
    <w:rsid w:val="00376DEB"/>
    <w:rsid w:val="00390C96"/>
    <w:rsid w:val="003A508A"/>
    <w:rsid w:val="003B154F"/>
    <w:rsid w:val="003B2DEC"/>
    <w:rsid w:val="003C1555"/>
    <w:rsid w:val="003C1C9D"/>
    <w:rsid w:val="003D5758"/>
    <w:rsid w:val="003E008C"/>
    <w:rsid w:val="003E2502"/>
    <w:rsid w:val="003E5CCF"/>
    <w:rsid w:val="00406913"/>
    <w:rsid w:val="00413479"/>
    <w:rsid w:val="004168F5"/>
    <w:rsid w:val="00421584"/>
    <w:rsid w:val="004274D3"/>
    <w:rsid w:val="0043623E"/>
    <w:rsid w:val="00451CE1"/>
    <w:rsid w:val="00460AC2"/>
    <w:rsid w:val="00461A31"/>
    <w:rsid w:val="00461FB4"/>
    <w:rsid w:val="00465CB0"/>
    <w:rsid w:val="0046676D"/>
    <w:rsid w:val="00474334"/>
    <w:rsid w:val="00475B38"/>
    <w:rsid w:val="00480FBD"/>
    <w:rsid w:val="004912DD"/>
    <w:rsid w:val="004933E6"/>
    <w:rsid w:val="00493DCA"/>
    <w:rsid w:val="0049458F"/>
    <w:rsid w:val="00495AB3"/>
    <w:rsid w:val="004A208B"/>
    <w:rsid w:val="004C47B5"/>
    <w:rsid w:val="004D5FA6"/>
    <w:rsid w:val="004E3525"/>
    <w:rsid w:val="004F2F0C"/>
    <w:rsid w:val="004F6CEC"/>
    <w:rsid w:val="00503F88"/>
    <w:rsid w:val="005134E7"/>
    <w:rsid w:val="00522EBE"/>
    <w:rsid w:val="00555F1E"/>
    <w:rsid w:val="005741B1"/>
    <w:rsid w:val="0058675B"/>
    <w:rsid w:val="0059001E"/>
    <w:rsid w:val="00592459"/>
    <w:rsid w:val="00595631"/>
    <w:rsid w:val="005976B7"/>
    <w:rsid w:val="005A4762"/>
    <w:rsid w:val="005B57E2"/>
    <w:rsid w:val="005D25B9"/>
    <w:rsid w:val="005E28DD"/>
    <w:rsid w:val="005E3A91"/>
    <w:rsid w:val="005F1273"/>
    <w:rsid w:val="005F3004"/>
    <w:rsid w:val="0061583A"/>
    <w:rsid w:val="0064054D"/>
    <w:rsid w:val="00645377"/>
    <w:rsid w:val="00654A0D"/>
    <w:rsid w:val="006763D2"/>
    <w:rsid w:val="00677470"/>
    <w:rsid w:val="00687643"/>
    <w:rsid w:val="00690B7E"/>
    <w:rsid w:val="006A4896"/>
    <w:rsid w:val="006A5252"/>
    <w:rsid w:val="006B077A"/>
    <w:rsid w:val="006C2959"/>
    <w:rsid w:val="006C5ECF"/>
    <w:rsid w:val="006D38D6"/>
    <w:rsid w:val="006D44A0"/>
    <w:rsid w:val="006D52D5"/>
    <w:rsid w:val="006D7E0C"/>
    <w:rsid w:val="006E237C"/>
    <w:rsid w:val="006E2CE6"/>
    <w:rsid w:val="006E3334"/>
    <w:rsid w:val="00707779"/>
    <w:rsid w:val="007103BD"/>
    <w:rsid w:val="007136EE"/>
    <w:rsid w:val="00713A1C"/>
    <w:rsid w:val="007229AD"/>
    <w:rsid w:val="007232A9"/>
    <w:rsid w:val="007237D9"/>
    <w:rsid w:val="00735F55"/>
    <w:rsid w:val="00753DC5"/>
    <w:rsid w:val="007560E6"/>
    <w:rsid w:val="007651E0"/>
    <w:rsid w:val="0076620D"/>
    <w:rsid w:val="007768C3"/>
    <w:rsid w:val="00776C41"/>
    <w:rsid w:val="00777469"/>
    <w:rsid w:val="0078557B"/>
    <w:rsid w:val="007A0A36"/>
    <w:rsid w:val="007A14D5"/>
    <w:rsid w:val="007A2279"/>
    <w:rsid w:val="007A4178"/>
    <w:rsid w:val="007A4805"/>
    <w:rsid w:val="007B0CE6"/>
    <w:rsid w:val="007B1EE1"/>
    <w:rsid w:val="007B4300"/>
    <w:rsid w:val="007C4E3C"/>
    <w:rsid w:val="007D485E"/>
    <w:rsid w:val="007D5C7A"/>
    <w:rsid w:val="007D633E"/>
    <w:rsid w:val="00813C05"/>
    <w:rsid w:val="0082361C"/>
    <w:rsid w:val="00831ED2"/>
    <w:rsid w:val="008355DE"/>
    <w:rsid w:val="00836163"/>
    <w:rsid w:val="00840CC6"/>
    <w:rsid w:val="008448F4"/>
    <w:rsid w:val="00850DF6"/>
    <w:rsid w:val="008527D3"/>
    <w:rsid w:val="00852AA0"/>
    <w:rsid w:val="00862C21"/>
    <w:rsid w:val="0088003D"/>
    <w:rsid w:val="008818AF"/>
    <w:rsid w:val="008A3790"/>
    <w:rsid w:val="008B71BF"/>
    <w:rsid w:val="008B7A8F"/>
    <w:rsid w:val="008E1483"/>
    <w:rsid w:val="008F499D"/>
    <w:rsid w:val="00903978"/>
    <w:rsid w:val="00910853"/>
    <w:rsid w:val="00915112"/>
    <w:rsid w:val="0092049A"/>
    <w:rsid w:val="00921FA0"/>
    <w:rsid w:val="00925BFE"/>
    <w:rsid w:val="00940D4A"/>
    <w:rsid w:val="00945FD3"/>
    <w:rsid w:val="009609E3"/>
    <w:rsid w:val="009643C5"/>
    <w:rsid w:val="009732A2"/>
    <w:rsid w:val="0098014A"/>
    <w:rsid w:val="009805CA"/>
    <w:rsid w:val="00981184"/>
    <w:rsid w:val="00985988"/>
    <w:rsid w:val="00996919"/>
    <w:rsid w:val="009978DA"/>
    <w:rsid w:val="009A4E23"/>
    <w:rsid w:val="009B3035"/>
    <w:rsid w:val="009B6FC3"/>
    <w:rsid w:val="009D4208"/>
    <w:rsid w:val="009E1F74"/>
    <w:rsid w:val="009E752F"/>
    <w:rsid w:val="009E7768"/>
    <w:rsid w:val="009F3998"/>
    <w:rsid w:val="009F58C1"/>
    <w:rsid w:val="009F6CE3"/>
    <w:rsid w:val="00A02351"/>
    <w:rsid w:val="00A02BDD"/>
    <w:rsid w:val="00A13ED0"/>
    <w:rsid w:val="00A1521D"/>
    <w:rsid w:val="00A15E21"/>
    <w:rsid w:val="00A249BA"/>
    <w:rsid w:val="00A42CA6"/>
    <w:rsid w:val="00A43281"/>
    <w:rsid w:val="00A46C7D"/>
    <w:rsid w:val="00A566CE"/>
    <w:rsid w:val="00A7574C"/>
    <w:rsid w:val="00A75BB4"/>
    <w:rsid w:val="00A91B08"/>
    <w:rsid w:val="00A93839"/>
    <w:rsid w:val="00AA2D0D"/>
    <w:rsid w:val="00AB0529"/>
    <w:rsid w:val="00AB4B01"/>
    <w:rsid w:val="00AD4311"/>
    <w:rsid w:val="00AD5730"/>
    <w:rsid w:val="00AD63C5"/>
    <w:rsid w:val="00AD7972"/>
    <w:rsid w:val="00AE1761"/>
    <w:rsid w:val="00AF410D"/>
    <w:rsid w:val="00AF41E0"/>
    <w:rsid w:val="00AF5F2B"/>
    <w:rsid w:val="00B229CF"/>
    <w:rsid w:val="00B26C77"/>
    <w:rsid w:val="00B27ADE"/>
    <w:rsid w:val="00B408C1"/>
    <w:rsid w:val="00B44F26"/>
    <w:rsid w:val="00B45068"/>
    <w:rsid w:val="00B72A36"/>
    <w:rsid w:val="00B759E8"/>
    <w:rsid w:val="00B81F0D"/>
    <w:rsid w:val="00B8534D"/>
    <w:rsid w:val="00B90B1D"/>
    <w:rsid w:val="00B975AF"/>
    <w:rsid w:val="00BA156E"/>
    <w:rsid w:val="00BA1DB7"/>
    <w:rsid w:val="00BA31BF"/>
    <w:rsid w:val="00BA3BB3"/>
    <w:rsid w:val="00BC02BB"/>
    <w:rsid w:val="00BD334C"/>
    <w:rsid w:val="00BD5190"/>
    <w:rsid w:val="00BD5915"/>
    <w:rsid w:val="00BD595D"/>
    <w:rsid w:val="00BE0AEC"/>
    <w:rsid w:val="00BE195B"/>
    <w:rsid w:val="00BE70C2"/>
    <w:rsid w:val="00BF2795"/>
    <w:rsid w:val="00BF70B3"/>
    <w:rsid w:val="00C002D1"/>
    <w:rsid w:val="00C027A1"/>
    <w:rsid w:val="00C04E1F"/>
    <w:rsid w:val="00C2236D"/>
    <w:rsid w:val="00C22BFA"/>
    <w:rsid w:val="00C27227"/>
    <w:rsid w:val="00C346DF"/>
    <w:rsid w:val="00C40295"/>
    <w:rsid w:val="00C52476"/>
    <w:rsid w:val="00C73164"/>
    <w:rsid w:val="00C73B5C"/>
    <w:rsid w:val="00C854D8"/>
    <w:rsid w:val="00C966F6"/>
    <w:rsid w:val="00C96B6C"/>
    <w:rsid w:val="00CC0354"/>
    <w:rsid w:val="00CC1ABC"/>
    <w:rsid w:val="00CC611A"/>
    <w:rsid w:val="00CC7645"/>
    <w:rsid w:val="00CD15AE"/>
    <w:rsid w:val="00CD19FB"/>
    <w:rsid w:val="00CD78BB"/>
    <w:rsid w:val="00CE6F87"/>
    <w:rsid w:val="00D00431"/>
    <w:rsid w:val="00D01F69"/>
    <w:rsid w:val="00D03B75"/>
    <w:rsid w:val="00D11816"/>
    <w:rsid w:val="00D12122"/>
    <w:rsid w:val="00D229B2"/>
    <w:rsid w:val="00D238A5"/>
    <w:rsid w:val="00D248FF"/>
    <w:rsid w:val="00D25BDF"/>
    <w:rsid w:val="00D3085B"/>
    <w:rsid w:val="00D34C33"/>
    <w:rsid w:val="00D41EE9"/>
    <w:rsid w:val="00D45E5C"/>
    <w:rsid w:val="00D736C7"/>
    <w:rsid w:val="00D74476"/>
    <w:rsid w:val="00D82D82"/>
    <w:rsid w:val="00DA3935"/>
    <w:rsid w:val="00DB1187"/>
    <w:rsid w:val="00DC45BD"/>
    <w:rsid w:val="00DD03A2"/>
    <w:rsid w:val="00DD134D"/>
    <w:rsid w:val="00DD2845"/>
    <w:rsid w:val="00DD3921"/>
    <w:rsid w:val="00DF127C"/>
    <w:rsid w:val="00DF6F4D"/>
    <w:rsid w:val="00E05D75"/>
    <w:rsid w:val="00E10C34"/>
    <w:rsid w:val="00E1486F"/>
    <w:rsid w:val="00E14E2D"/>
    <w:rsid w:val="00E15844"/>
    <w:rsid w:val="00E20766"/>
    <w:rsid w:val="00E27DCF"/>
    <w:rsid w:val="00E35033"/>
    <w:rsid w:val="00E432C1"/>
    <w:rsid w:val="00E440CE"/>
    <w:rsid w:val="00E609DF"/>
    <w:rsid w:val="00E626C8"/>
    <w:rsid w:val="00E640D9"/>
    <w:rsid w:val="00E65B1F"/>
    <w:rsid w:val="00E735AF"/>
    <w:rsid w:val="00E776E8"/>
    <w:rsid w:val="00E8060A"/>
    <w:rsid w:val="00EA2081"/>
    <w:rsid w:val="00EB0D28"/>
    <w:rsid w:val="00EC2772"/>
    <w:rsid w:val="00EC37E7"/>
    <w:rsid w:val="00EC3B74"/>
    <w:rsid w:val="00EC71B6"/>
    <w:rsid w:val="00EE2D9D"/>
    <w:rsid w:val="00F35781"/>
    <w:rsid w:val="00F35C93"/>
    <w:rsid w:val="00F44CDE"/>
    <w:rsid w:val="00F54348"/>
    <w:rsid w:val="00F65162"/>
    <w:rsid w:val="00F831B7"/>
    <w:rsid w:val="00FA0EE6"/>
    <w:rsid w:val="00FA1984"/>
    <w:rsid w:val="00FA3E79"/>
    <w:rsid w:val="00FA438E"/>
    <w:rsid w:val="00FC3AF9"/>
    <w:rsid w:val="00FD0453"/>
    <w:rsid w:val="00FE1F95"/>
    <w:rsid w:val="00FE59D8"/>
    <w:rsid w:val="01137C5F"/>
    <w:rsid w:val="018C209F"/>
    <w:rsid w:val="01BD17FD"/>
    <w:rsid w:val="02296E92"/>
    <w:rsid w:val="026D6CB8"/>
    <w:rsid w:val="02C62D99"/>
    <w:rsid w:val="0392367D"/>
    <w:rsid w:val="03E2379C"/>
    <w:rsid w:val="03F07987"/>
    <w:rsid w:val="040F3E66"/>
    <w:rsid w:val="04267B2D"/>
    <w:rsid w:val="04E27C10"/>
    <w:rsid w:val="051C683A"/>
    <w:rsid w:val="05217634"/>
    <w:rsid w:val="05AB5E10"/>
    <w:rsid w:val="05B178CA"/>
    <w:rsid w:val="05E731CB"/>
    <w:rsid w:val="05F83B9A"/>
    <w:rsid w:val="06CA7B30"/>
    <w:rsid w:val="06DE4915"/>
    <w:rsid w:val="07AB0349"/>
    <w:rsid w:val="07AF72BB"/>
    <w:rsid w:val="07C37393"/>
    <w:rsid w:val="07D842B1"/>
    <w:rsid w:val="0878105A"/>
    <w:rsid w:val="0B0B6E02"/>
    <w:rsid w:val="0B2603FB"/>
    <w:rsid w:val="0B2615F0"/>
    <w:rsid w:val="0C4743E8"/>
    <w:rsid w:val="0CA63ECA"/>
    <w:rsid w:val="0D4C1C87"/>
    <w:rsid w:val="0EA237CF"/>
    <w:rsid w:val="0EA928A1"/>
    <w:rsid w:val="0EF7634D"/>
    <w:rsid w:val="0FE1623B"/>
    <w:rsid w:val="10206441"/>
    <w:rsid w:val="10FB3232"/>
    <w:rsid w:val="11C3434A"/>
    <w:rsid w:val="12EB2E09"/>
    <w:rsid w:val="133B07D3"/>
    <w:rsid w:val="13C1590B"/>
    <w:rsid w:val="13E30760"/>
    <w:rsid w:val="14B51D54"/>
    <w:rsid w:val="14E336E2"/>
    <w:rsid w:val="15115C90"/>
    <w:rsid w:val="156C2EC6"/>
    <w:rsid w:val="157749A9"/>
    <w:rsid w:val="15DF5D8E"/>
    <w:rsid w:val="182B52BA"/>
    <w:rsid w:val="19436634"/>
    <w:rsid w:val="19F704E3"/>
    <w:rsid w:val="1AC16573"/>
    <w:rsid w:val="1DD1315C"/>
    <w:rsid w:val="1DF648E7"/>
    <w:rsid w:val="1F2760B0"/>
    <w:rsid w:val="1F325180"/>
    <w:rsid w:val="1FF37CCF"/>
    <w:rsid w:val="203C4E63"/>
    <w:rsid w:val="213E2E90"/>
    <w:rsid w:val="21521B0A"/>
    <w:rsid w:val="21815F4B"/>
    <w:rsid w:val="218617B3"/>
    <w:rsid w:val="21EA2B5C"/>
    <w:rsid w:val="23854A98"/>
    <w:rsid w:val="2435301D"/>
    <w:rsid w:val="25893620"/>
    <w:rsid w:val="25E968FC"/>
    <w:rsid w:val="25EB42DB"/>
    <w:rsid w:val="26F118AE"/>
    <w:rsid w:val="27133AE9"/>
    <w:rsid w:val="286701B3"/>
    <w:rsid w:val="28AF15F0"/>
    <w:rsid w:val="28B058CA"/>
    <w:rsid w:val="28C52BC1"/>
    <w:rsid w:val="28CC65CD"/>
    <w:rsid w:val="28F33BD2"/>
    <w:rsid w:val="29001E4B"/>
    <w:rsid w:val="29C66568"/>
    <w:rsid w:val="2A901EBA"/>
    <w:rsid w:val="2AD510B6"/>
    <w:rsid w:val="2D542766"/>
    <w:rsid w:val="2D69660C"/>
    <w:rsid w:val="2D9D5A01"/>
    <w:rsid w:val="2E2760CC"/>
    <w:rsid w:val="2E422BFF"/>
    <w:rsid w:val="2EBE469D"/>
    <w:rsid w:val="2EE61AE3"/>
    <w:rsid w:val="2FA86D99"/>
    <w:rsid w:val="305F661E"/>
    <w:rsid w:val="306F625C"/>
    <w:rsid w:val="30B31E99"/>
    <w:rsid w:val="332D7CB0"/>
    <w:rsid w:val="34A55F9D"/>
    <w:rsid w:val="35264C0F"/>
    <w:rsid w:val="35792484"/>
    <w:rsid w:val="35A85D44"/>
    <w:rsid w:val="37436079"/>
    <w:rsid w:val="375D66BB"/>
    <w:rsid w:val="38087FD2"/>
    <w:rsid w:val="382B67B9"/>
    <w:rsid w:val="3A573895"/>
    <w:rsid w:val="3A971ABC"/>
    <w:rsid w:val="3ADE42B8"/>
    <w:rsid w:val="3B6B3A9C"/>
    <w:rsid w:val="3C176623"/>
    <w:rsid w:val="3C291261"/>
    <w:rsid w:val="3C3D4179"/>
    <w:rsid w:val="3CD64F45"/>
    <w:rsid w:val="3CE53DCB"/>
    <w:rsid w:val="3D320741"/>
    <w:rsid w:val="3FAF7CCF"/>
    <w:rsid w:val="3FDC1A09"/>
    <w:rsid w:val="3FE24C5D"/>
    <w:rsid w:val="401769A7"/>
    <w:rsid w:val="401D5D3B"/>
    <w:rsid w:val="40EF3254"/>
    <w:rsid w:val="40F80D1D"/>
    <w:rsid w:val="40FA31CC"/>
    <w:rsid w:val="41B42743"/>
    <w:rsid w:val="422F4551"/>
    <w:rsid w:val="42311CE8"/>
    <w:rsid w:val="42E92908"/>
    <w:rsid w:val="43603D84"/>
    <w:rsid w:val="44CD30A1"/>
    <w:rsid w:val="454D4212"/>
    <w:rsid w:val="458555D9"/>
    <w:rsid w:val="45AB28DC"/>
    <w:rsid w:val="4618037D"/>
    <w:rsid w:val="466F40F2"/>
    <w:rsid w:val="468974CC"/>
    <w:rsid w:val="46A47EE8"/>
    <w:rsid w:val="46E61FAF"/>
    <w:rsid w:val="46ED32C2"/>
    <w:rsid w:val="4741335D"/>
    <w:rsid w:val="4799373F"/>
    <w:rsid w:val="47EA390D"/>
    <w:rsid w:val="48FD5F50"/>
    <w:rsid w:val="4B3B0B18"/>
    <w:rsid w:val="4BA916AB"/>
    <w:rsid w:val="4C571903"/>
    <w:rsid w:val="4C961004"/>
    <w:rsid w:val="502A762A"/>
    <w:rsid w:val="503D01FE"/>
    <w:rsid w:val="50410A81"/>
    <w:rsid w:val="51A921CF"/>
    <w:rsid w:val="51B33235"/>
    <w:rsid w:val="52143C1E"/>
    <w:rsid w:val="524F15CA"/>
    <w:rsid w:val="52B94123"/>
    <w:rsid w:val="537D3F15"/>
    <w:rsid w:val="53C5168B"/>
    <w:rsid w:val="543C3DD0"/>
    <w:rsid w:val="56CE4D40"/>
    <w:rsid w:val="58692CBA"/>
    <w:rsid w:val="588E0972"/>
    <w:rsid w:val="58E16012"/>
    <w:rsid w:val="590E560F"/>
    <w:rsid w:val="59805264"/>
    <w:rsid w:val="5A092406"/>
    <w:rsid w:val="5A4C14B5"/>
    <w:rsid w:val="5A6234B7"/>
    <w:rsid w:val="5AA4622B"/>
    <w:rsid w:val="5BDD2B45"/>
    <w:rsid w:val="5BE940EC"/>
    <w:rsid w:val="5C6B73AE"/>
    <w:rsid w:val="5C770E22"/>
    <w:rsid w:val="5CBB119C"/>
    <w:rsid w:val="5CDF7435"/>
    <w:rsid w:val="5CEA1173"/>
    <w:rsid w:val="5D0D3ED4"/>
    <w:rsid w:val="5D186A5C"/>
    <w:rsid w:val="5E101F83"/>
    <w:rsid w:val="5E6A778C"/>
    <w:rsid w:val="5EAA7B89"/>
    <w:rsid w:val="5F060917"/>
    <w:rsid w:val="5F593296"/>
    <w:rsid w:val="5F757EE5"/>
    <w:rsid w:val="60117391"/>
    <w:rsid w:val="60F26862"/>
    <w:rsid w:val="610B7004"/>
    <w:rsid w:val="619D39D4"/>
    <w:rsid w:val="644B5969"/>
    <w:rsid w:val="65332685"/>
    <w:rsid w:val="65A417D5"/>
    <w:rsid w:val="66D165FA"/>
    <w:rsid w:val="66D25C69"/>
    <w:rsid w:val="67934988"/>
    <w:rsid w:val="67F10616"/>
    <w:rsid w:val="68444840"/>
    <w:rsid w:val="68C006D4"/>
    <w:rsid w:val="69146C72"/>
    <w:rsid w:val="69320EA6"/>
    <w:rsid w:val="6A4315BC"/>
    <w:rsid w:val="6A49418B"/>
    <w:rsid w:val="6B142F59"/>
    <w:rsid w:val="6B2036AC"/>
    <w:rsid w:val="6B763502"/>
    <w:rsid w:val="6C3D7821"/>
    <w:rsid w:val="6C53185F"/>
    <w:rsid w:val="6CE61AA2"/>
    <w:rsid w:val="6D1C17ED"/>
    <w:rsid w:val="6D4846EB"/>
    <w:rsid w:val="6D535020"/>
    <w:rsid w:val="6E7051C3"/>
    <w:rsid w:val="6EE22C3E"/>
    <w:rsid w:val="6F1F1ECC"/>
    <w:rsid w:val="6F277A97"/>
    <w:rsid w:val="6FF45107"/>
    <w:rsid w:val="70A5430C"/>
    <w:rsid w:val="70C66AA3"/>
    <w:rsid w:val="714F0C57"/>
    <w:rsid w:val="71E03586"/>
    <w:rsid w:val="71E511AB"/>
    <w:rsid w:val="72A252EE"/>
    <w:rsid w:val="72C00519"/>
    <w:rsid w:val="73552361"/>
    <w:rsid w:val="75461F61"/>
    <w:rsid w:val="77644D84"/>
    <w:rsid w:val="77A87F42"/>
    <w:rsid w:val="78A118F9"/>
    <w:rsid w:val="78AD0549"/>
    <w:rsid w:val="79F93A46"/>
    <w:rsid w:val="7A187C44"/>
    <w:rsid w:val="7A1C31B1"/>
    <w:rsid w:val="7AB43E11"/>
    <w:rsid w:val="7BF84543"/>
    <w:rsid w:val="7BFC23F6"/>
    <w:rsid w:val="7C3046CB"/>
    <w:rsid w:val="7C440ADF"/>
    <w:rsid w:val="7CC0084B"/>
    <w:rsid w:val="7D6B65F1"/>
    <w:rsid w:val="7D9046C1"/>
    <w:rsid w:val="7EE051D4"/>
    <w:rsid w:val="7FB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annotation text"/>
    <w:basedOn w:val="1"/>
    <w:link w:val="75"/>
    <w:qFormat/>
    <w:uiPriority w:val="0"/>
    <w:pPr>
      <w:jc w:val="left"/>
    </w:pPr>
  </w:style>
  <w:style w:type="paragraph" w:styleId="5">
    <w:name w:val="Body Text"/>
    <w:basedOn w:val="1"/>
    <w:next w:val="1"/>
    <w:link w:val="27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44"/>
    <w:unhideWhenUsed/>
    <w:qFormat/>
    <w:uiPriority w:val="99"/>
    <w:rPr>
      <w:rFonts w:ascii="宋体" w:hAnsi="Courier New" w:eastAsia="仿宋_GB2312"/>
      <w:sz w:val="32"/>
      <w:szCs w:val="24"/>
    </w:rPr>
  </w:style>
  <w:style w:type="paragraph" w:styleId="8">
    <w:name w:val="Date"/>
    <w:basedOn w:val="1"/>
    <w:next w:val="1"/>
    <w:link w:val="34"/>
    <w:unhideWhenUsed/>
    <w:qFormat/>
    <w:uiPriority w:val="99"/>
    <w:pPr>
      <w:ind w:left="100" w:leftChars="2500"/>
    </w:pPr>
    <w:rPr>
      <w:rFonts w:ascii="Times New Roman" w:hAnsi="Times New Roman" w:eastAsiaTheme="minorEastAsia" w:cstheme="minorBidi"/>
      <w:szCs w:val="24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paragraph" w:styleId="15">
    <w:name w:val="annotation subject"/>
    <w:basedOn w:val="4"/>
    <w:next w:val="4"/>
    <w:link w:val="76"/>
    <w:qFormat/>
    <w:uiPriority w:val="0"/>
    <w:rPr>
      <w:b/>
      <w:bCs/>
    </w:rPr>
  </w:style>
  <w:style w:type="paragraph" w:styleId="16">
    <w:name w:val="Body Text First Indent 2"/>
    <w:basedOn w:val="6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basedOn w:val="19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19"/>
    <w:qFormat/>
    <w:uiPriority w:val="0"/>
    <w:rPr>
      <w:sz w:val="21"/>
      <w:szCs w:val="21"/>
    </w:rPr>
  </w:style>
  <w:style w:type="character" w:customStyle="1" w:styleId="24">
    <w:name w:val="批注框文本 字符"/>
    <w:basedOn w:val="19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眉 字符"/>
    <w:basedOn w:val="19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字符"/>
    <w:basedOn w:val="19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正文文本 字符"/>
    <w:basedOn w:val="19"/>
    <w:link w:val="5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8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3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01"/>
    <w:basedOn w:val="1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51"/>
    <w:basedOn w:val="19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32">
    <w:name w:val="标题 2 字符"/>
    <w:basedOn w:val="19"/>
    <w:link w:val="2"/>
    <w:qFormat/>
    <w:uiPriority w:val="9"/>
    <w:rPr>
      <w:rFonts w:ascii="Cambria" w:hAnsi="Cambria" w:eastAsia="宋体" w:cs="Times New Roman"/>
      <w:b/>
      <w:bCs/>
      <w:kern w:val="2"/>
      <w:sz w:val="21"/>
      <w:szCs w:val="32"/>
    </w:rPr>
  </w:style>
  <w:style w:type="character" w:customStyle="1" w:styleId="33">
    <w:name w:val="font112"/>
    <w:basedOn w:val="1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日期 字符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5">
    <w:name w:val="UserStyle_0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6">
    <w:name w:val="font91"/>
    <w:basedOn w:val="19"/>
    <w:qFormat/>
    <w:uiPriority w:val="0"/>
    <w:rPr>
      <w:rFonts w:hint="eastAsia" w:ascii="方正小标宋_GBK" w:hAnsi="方正小标宋_GBK" w:eastAsia="方正小标宋_GBK" w:cs="方正小标宋_GBK"/>
      <w:color w:val="000000"/>
      <w:sz w:val="26"/>
      <w:szCs w:val="26"/>
      <w:u w:val="none"/>
    </w:rPr>
  </w:style>
  <w:style w:type="character" w:customStyle="1" w:styleId="37">
    <w:name w:val="font7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8">
    <w:name w:val="font61"/>
    <w:basedOn w:val="19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9">
    <w:name w:val="font12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1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42">
    <w:name w:val="日期 字符1"/>
    <w:basedOn w:val="19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43">
    <w:name w:val="HTML 预设格式 字符"/>
    <w:basedOn w:val="19"/>
    <w:link w:val="12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44">
    <w:name w:val="纯文本 字符"/>
    <w:basedOn w:val="19"/>
    <w:link w:val="7"/>
    <w:qFormat/>
    <w:uiPriority w:val="99"/>
    <w:rPr>
      <w:rFonts w:ascii="宋体" w:hAnsi="Courier New" w:eastAsia="仿宋_GB2312" w:cs="Times New Roman"/>
      <w:kern w:val="2"/>
      <w:sz w:val="32"/>
      <w:szCs w:val="24"/>
    </w:rPr>
  </w:style>
  <w:style w:type="paragraph" w:customStyle="1" w:styleId="45">
    <w:name w:val="_Style 1"/>
    <w:basedOn w:val="1"/>
    <w:qFormat/>
    <w:uiPriority w:val="99"/>
    <w:pPr>
      <w:ind w:firstLine="420" w:firstLineChars="200"/>
    </w:pPr>
  </w:style>
  <w:style w:type="paragraph" w:customStyle="1" w:styleId="46">
    <w:name w:val="NormalIndent"/>
    <w:basedOn w:val="1"/>
    <w:next w:val="1"/>
    <w:qFormat/>
    <w:uiPriority w:val="0"/>
    <w:pPr>
      <w:ind w:firstLine="420"/>
      <w:textAlignment w:val="baseline"/>
    </w:pPr>
    <w:rPr>
      <w:rFonts w:ascii="等线" w:hAnsi="等线" w:eastAsia="等线"/>
      <w:szCs w:val="24"/>
    </w:rPr>
  </w:style>
  <w:style w:type="character" w:customStyle="1" w:styleId="47">
    <w:name w:val="font4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5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8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63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2"/>
    </w:rPr>
  </w:style>
  <w:style w:type="paragraph" w:customStyle="1" w:styleId="6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6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6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7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7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7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character" w:customStyle="1" w:styleId="75">
    <w:name w:val="批注文字 字符"/>
    <w:basedOn w:val="19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76">
    <w:name w:val="批注主题 字符"/>
    <w:basedOn w:val="75"/>
    <w:link w:val="1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77">
    <w:name w:val="表格样式"/>
    <w:basedOn w:val="1"/>
    <w:next w:val="5"/>
    <w:qFormat/>
    <w:uiPriority w:val="0"/>
    <w:pPr>
      <w:widowControl/>
      <w:spacing w:line="240" w:lineRule="auto"/>
      <w:ind w:firstLine="0" w:firstLineChars="0"/>
      <w:jc w:val="center"/>
    </w:pPr>
    <w:rPr>
      <w:rFonts w:ascii="Times New Roman" w:hAnsi="Times New Roman" w:eastAsia="方正仿宋_GBK" w:cs="Helvetica"/>
      <w:bCs/>
      <w:color w:val="auto"/>
      <w:kern w:val="0"/>
      <w:sz w:val="32"/>
      <w:szCs w:val="24"/>
      <w:lang w:bidi="ar"/>
    </w:rPr>
  </w:style>
  <w:style w:type="paragraph" w:customStyle="1" w:styleId="7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3705</Words>
  <Characters>3866</Characters>
  <Lines>6</Lines>
  <Paragraphs>1</Paragraphs>
  <TotalTime>5</TotalTime>
  <ScaleCrop>false</ScaleCrop>
  <LinksUpToDate>false</LinksUpToDate>
  <CharactersWithSpaces>3989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2020-05-19T07:09:00Z</dcterms:created>
  <dc:creator>与我常在</dc:creator>
  <cp:lastModifiedBy>何娅梅</cp:lastModifiedBy>
  <cp:lastPrinted>2026-06-30T01:02:00Z</cp:lastPrinted>
  <dcterms:modified xsi:type="dcterms:W3CDTF">2026-06-30T10:07:47Z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6ACC78B46AEA4ED38E09C37D18FAB14A_13</vt:lpwstr>
  </property>
  <property fmtid="{D5CDD505-2E9C-101B-9397-08002B2CF9AE}" pid="4" name="KSOTemplateDocerSaveRecord">
    <vt:lpwstr>eyJoZGlkIjoiZDg1MzM1YWU3OWYwMWZkZjcxZDMwNzAzYjgwYWJhMjcifQ==</vt:lpwstr>
  </property>
</Properties>
</file>