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6591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沙坪坝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区医疗保障局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公益性岗位人员报名信息表</w:t>
      </w:r>
    </w:p>
    <w:p w14:paraId="67221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</w:pPr>
    </w:p>
    <w:tbl>
      <w:tblPr>
        <w:tblStyle w:val="4"/>
        <w:tblW w:w="9480" w:type="dxa"/>
        <w:tblInd w:w="-30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5"/>
        <w:gridCol w:w="1320"/>
        <w:gridCol w:w="108"/>
        <w:gridCol w:w="1181"/>
        <w:gridCol w:w="61"/>
        <w:gridCol w:w="1080"/>
        <w:gridCol w:w="52"/>
        <w:gridCol w:w="1088"/>
        <w:gridCol w:w="923"/>
        <w:gridCol w:w="382"/>
        <w:gridCol w:w="1710"/>
      </w:tblGrid>
      <w:tr w14:paraId="343031FF">
        <w:trPr>
          <w:cantSplit/>
          <w:trHeight w:val="546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3C1FD4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   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A26A29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EC1FDB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    别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BA4774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7827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    族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8B9C5A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0C195E5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  <w:p w14:paraId="5956B1C0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相</w:t>
            </w:r>
          </w:p>
        </w:tc>
      </w:tr>
      <w:tr w14:paraId="7B939173">
        <w:trPr>
          <w:cantSplit/>
          <w:trHeight w:val="540" w:hRule="atLeast"/>
        </w:trPr>
        <w:tc>
          <w:tcPr>
            <w:tcW w:w="15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2F993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4E25E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A2FA8B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籍    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DF5DB2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05125F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政治面貌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80EED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B29BCFD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0CA90F5C">
        <w:trPr>
          <w:cantSplit/>
          <w:trHeight w:val="50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7733F7">
            <w:pPr>
              <w:autoSpaceDE w:val="0"/>
              <w:autoSpaceDN w:val="0"/>
              <w:spacing w:line="440" w:lineRule="exact"/>
              <w:jc w:val="center"/>
              <w:rPr>
                <w:rFonts w:hint="eastAsia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学历学位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411A80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CE97FC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熟悉专业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有何特长</w:t>
            </w:r>
          </w:p>
        </w:tc>
        <w:tc>
          <w:tcPr>
            <w:tcW w:w="35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889F26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AAD6A9D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119DB0B4">
        <w:trPr>
          <w:cantSplit/>
          <w:trHeight w:val="54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FD082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毕业院校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系及专业</w:t>
            </w:r>
          </w:p>
        </w:tc>
        <w:tc>
          <w:tcPr>
            <w:tcW w:w="3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D10DF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72FC9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毕业时间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39263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CA2B966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片</w:t>
            </w:r>
          </w:p>
        </w:tc>
      </w:tr>
      <w:tr w14:paraId="58B96143">
        <w:trPr>
          <w:cantSplit/>
          <w:trHeight w:val="49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F7584A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通讯地址</w:t>
            </w:r>
          </w:p>
        </w:tc>
        <w:tc>
          <w:tcPr>
            <w:tcW w:w="79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319EFB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4E07DEEE">
        <w:trPr>
          <w:cantSplit/>
          <w:trHeight w:val="595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92B2A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身份证号</w:t>
            </w:r>
          </w:p>
        </w:tc>
        <w:tc>
          <w:tcPr>
            <w:tcW w:w="38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07BFC">
            <w:pPr>
              <w:autoSpaceDE w:val="0"/>
              <w:autoSpaceDN w:val="0"/>
              <w:spacing w:line="44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3A6E7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  <w:tc>
          <w:tcPr>
            <w:tcW w:w="3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1C6239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45E1CFFC">
        <w:trPr>
          <w:cantSplit/>
          <w:trHeight w:val="580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33A6">
            <w:pPr>
              <w:autoSpaceDE w:val="0"/>
              <w:autoSpaceDN w:val="0"/>
              <w:spacing w:line="440" w:lineRule="exact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lang w:eastAsia="zh-CN"/>
              </w:rPr>
              <w:t>所属类别</w:t>
            </w:r>
            <w:r>
              <w:rPr>
                <w:rFonts w:hint="eastAsia" w:ascii="方正仿宋_GBK" w:eastAsia="方正仿宋_GBK"/>
                <w:sz w:val="22"/>
                <w:szCs w:val="22"/>
                <w:lang w:eastAsia="zh-CN"/>
              </w:rPr>
              <w:t>（十类就业困难人员）</w:t>
            </w:r>
          </w:p>
        </w:tc>
        <w:tc>
          <w:tcPr>
            <w:tcW w:w="790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9EBDD9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3EF1928A">
        <w:trPr>
          <w:cantSplit/>
          <w:trHeight w:val="2280" w:hRule="atLeast"/>
        </w:trPr>
        <w:tc>
          <w:tcPr>
            <w:tcW w:w="157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3ACB2A2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学习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、</w:t>
            </w:r>
            <w:r>
              <w:rPr>
                <w:rFonts w:hint="eastAsia" w:ascii="方正仿宋_GBK" w:eastAsia="方正仿宋_GBK"/>
                <w:sz w:val="24"/>
              </w:rPr>
              <w:t>工作或社会实践经历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53295">
            <w:pPr>
              <w:autoSpaceDE w:val="0"/>
              <w:autoSpaceDN w:val="0"/>
              <w:spacing w:line="440" w:lineRule="exact"/>
              <w:jc w:val="both"/>
              <w:rPr>
                <w:rFonts w:ascii="方正仿宋_GBK" w:eastAsia="方正仿宋_GBK"/>
                <w:sz w:val="24"/>
              </w:rPr>
            </w:pPr>
          </w:p>
        </w:tc>
      </w:tr>
      <w:tr w14:paraId="2196F908">
        <w:trPr>
          <w:cantSplit/>
          <w:trHeight w:val="894" w:hRule="atLeast"/>
        </w:trPr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75BB54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主要奖惩情况</w:t>
            </w:r>
          </w:p>
        </w:tc>
        <w:tc>
          <w:tcPr>
            <w:tcW w:w="790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E904A">
            <w:pPr>
              <w:autoSpaceDE w:val="0"/>
              <w:autoSpaceDN w:val="0"/>
              <w:spacing w:line="440" w:lineRule="exact"/>
              <w:rPr>
                <w:rFonts w:ascii="方正仿宋_GBK" w:eastAsia="方正仿宋_GBK"/>
                <w:sz w:val="24"/>
              </w:rPr>
            </w:pPr>
          </w:p>
        </w:tc>
      </w:tr>
      <w:tr w14:paraId="4360131B">
        <w:trPr>
          <w:cantSplit/>
          <w:trHeight w:val="658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125A451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家庭成员情况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2BC7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 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886AE93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关  系</w:t>
            </w: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5778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所在单位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6E03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  务</w:t>
            </w:r>
          </w:p>
        </w:tc>
      </w:tr>
      <w:tr w14:paraId="389AFF1A"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C7BE43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458974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F6EF3E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F6B9F8F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D6638F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297DE23C"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CE23E6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7722D8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24A348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39024D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4E54D6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53121B10"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6A3066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3C47E5E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D3FEBB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596041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31D31B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364A8D6A"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5F96AF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FBB659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E51DA6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8E0C12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0FF61A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493E420C">
        <w:trPr>
          <w:cantSplit/>
          <w:trHeight w:val="391" w:hRule="atLeast"/>
        </w:trPr>
        <w:tc>
          <w:tcPr>
            <w:tcW w:w="157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AD606B"/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FC7FF4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68315D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15D763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972EAC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17C184E9">
        <w:trPr>
          <w:cantSplit/>
          <w:trHeight w:val="584" w:hRule="atLeast"/>
        </w:trPr>
        <w:tc>
          <w:tcPr>
            <w:tcW w:w="157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8A008D">
            <w:pPr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备   注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93AC2F">
            <w:pPr>
              <w:autoSpaceDE w:val="0"/>
              <w:autoSpaceDN w:val="0"/>
              <w:spacing w:line="44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</w:tbl>
    <w:p w14:paraId="5735F9AF">
      <w:pPr>
        <w:rPr>
          <w:b/>
          <w:bCs/>
        </w:rPr>
      </w:pPr>
    </w:p>
    <w:p w14:paraId="21ED38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方正小标宋_GBK">
    <w:altName w:val="HarmonyOS Sans Digit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HarmonyOS Sans Digit">
    <w:panose1 w:val="00020600040101010101"/>
    <w:charset w:val="86"/>
    <w:family w:val="auto"/>
    <w:pitch w:val="default"/>
    <w:sig w:usb0="E00002FF" w:usb1="3ACF7CFB" w:usb2="00000016" w:usb3="00000000" w:csb0="00040001" w:csb1="00000000"/>
  </w:font>
  <w:font w:name="方正仿宋_GBK">
    <w:altName w:val="汉仪仿宋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altName w:val="Noto Sans CJK SC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HarmonyOS Sans SC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YWJhNmExZWUyOTgyNzY2MjNhYjAzZTJiY2U2YzEifQ=="/>
  </w:docVars>
  <w:rsids>
    <w:rsidRoot w:val="269F1B2B"/>
    <w:rsid w:val="01214A39"/>
    <w:rsid w:val="02266FF1"/>
    <w:rsid w:val="05260237"/>
    <w:rsid w:val="06C83455"/>
    <w:rsid w:val="07FA0EED"/>
    <w:rsid w:val="0D721847"/>
    <w:rsid w:val="0E063E6A"/>
    <w:rsid w:val="0FE94A43"/>
    <w:rsid w:val="1415116D"/>
    <w:rsid w:val="146C2F07"/>
    <w:rsid w:val="149D653A"/>
    <w:rsid w:val="14A01236"/>
    <w:rsid w:val="15D66ED9"/>
    <w:rsid w:val="16104199"/>
    <w:rsid w:val="181C4AAC"/>
    <w:rsid w:val="18C80EB3"/>
    <w:rsid w:val="1A672632"/>
    <w:rsid w:val="1AAE5D2F"/>
    <w:rsid w:val="1C212BFA"/>
    <w:rsid w:val="1CAC5E6C"/>
    <w:rsid w:val="1CD30B19"/>
    <w:rsid w:val="1D044BEA"/>
    <w:rsid w:val="1D51640C"/>
    <w:rsid w:val="1DAF339F"/>
    <w:rsid w:val="1DD57664"/>
    <w:rsid w:val="1E500DAA"/>
    <w:rsid w:val="1E6D7CAF"/>
    <w:rsid w:val="1F7B62BF"/>
    <w:rsid w:val="21EC4334"/>
    <w:rsid w:val="22B17AE9"/>
    <w:rsid w:val="22E5075C"/>
    <w:rsid w:val="23C626C9"/>
    <w:rsid w:val="2589232D"/>
    <w:rsid w:val="259A6B07"/>
    <w:rsid w:val="264F7EAE"/>
    <w:rsid w:val="269F1B2B"/>
    <w:rsid w:val="26DB3EC4"/>
    <w:rsid w:val="282615FA"/>
    <w:rsid w:val="28292AE5"/>
    <w:rsid w:val="28C076E9"/>
    <w:rsid w:val="297C18FC"/>
    <w:rsid w:val="29D3554E"/>
    <w:rsid w:val="2AB06476"/>
    <w:rsid w:val="2BAC2F1F"/>
    <w:rsid w:val="2DDB4C35"/>
    <w:rsid w:val="2DF41F62"/>
    <w:rsid w:val="33773473"/>
    <w:rsid w:val="3488219A"/>
    <w:rsid w:val="34B702DA"/>
    <w:rsid w:val="358D4C34"/>
    <w:rsid w:val="3733163E"/>
    <w:rsid w:val="38DA2B04"/>
    <w:rsid w:val="38DB1C08"/>
    <w:rsid w:val="39ED56E5"/>
    <w:rsid w:val="3B703CC3"/>
    <w:rsid w:val="3CA44398"/>
    <w:rsid w:val="3CB76BB1"/>
    <w:rsid w:val="3E0C1EF1"/>
    <w:rsid w:val="3E6E00DD"/>
    <w:rsid w:val="3EB2553E"/>
    <w:rsid w:val="3EE343EB"/>
    <w:rsid w:val="40354679"/>
    <w:rsid w:val="40510AA6"/>
    <w:rsid w:val="415B61E3"/>
    <w:rsid w:val="41B72EB2"/>
    <w:rsid w:val="41DD707F"/>
    <w:rsid w:val="421204B4"/>
    <w:rsid w:val="428B0C1C"/>
    <w:rsid w:val="434634E3"/>
    <w:rsid w:val="440E25EC"/>
    <w:rsid w:val="448E15B7"/>
    <w:rsid w:val="45875897"/>
    <w:rsid w:val="4618037D"/>
    <w:rsid w:val="48C02364"/>
    <w:rsid w:val="4AF920C4"/>
    <w:rsid w:val="4C043151"/>
    <w:rsid w:val="4C8D58D1"/>
    <w:rsid w:val="4EBC698D"/>
    <w:rsid w:val="4F8A5BB8"/>
    <w:rsid w:val="4F96160E"/>
    <w:rsid w:val="51521109"/>
    <w:rsid w:val="53724F05"/>
    <w:rsid w:val="5774780A"/>
    <w:rsid w:val="59781268"/>
    <w:rsid w:val="5A75415B"/>
    <w:rsid w:val="5A834D41"/>
    <w:rsid w:val="5B1327EE"/>
    <w:rsid w:val="5BFFA068"/>
    <w:rsid w:val="5F8B1583"/>
    <w:rsid w:val="60597640"/>
    <w:rsid w:val="606973CB"/>
    <w:rsid w:val="62A778C6"/>
    <w:rsid w:val="651C2CFA"/>
    <w:rsid w:val="6551131C"/>
    <w:rsid w:val="656B2055"/>
    <w:rsid w:val="658B7755"/>
    <w:rsid w:val="65AA1137"/>
    <w:rsid w:val="66AB79C0"/>
    <w:rsid w:val="66B6325D"/>
    <w:rsid w:val="67737B7C"/>
    <w:rsid w:val="67B47AC6"/>
    <w:rsid w:val="684E1B1C"/>
    <w:rsid w:val="68A43899"/>
    <w:rsid w:val="6A4C7869"/>
    <w:rsid w:val="6C740887"/>
    <w:rsid w:val="6D535020"/>
    <w:rsid w:val="6E5E1A67"/>
    <w:rsid w:val="6F4E2799"/>
    <w:rsid w:val="6F696861"/>
    <w:rsid w:val="725263DE"/>
    <w:rsid w:val="73B54BAD"/>
    <w:rsid w:val="73C54656"/>
    <w:rsid w:val="740A499D"/>
    <w:rsid w:val="749E34E6"/>
    <w:rsid w:val="759C4277"/>
    <w:rsid w:val="75F05D42"/>
    <w:rsid w:val="76E41A31"/>
    <w:rsid w:val="770070B1"/>
    <w:rsid w:val="773A5AF5"/>
    <w:rsid w:val="7CEE1EBF"/>
    <w:rsid w:val="7DA14B4D"/>
    <w:rsid w:val="7DBF1803"/>
    <w:rsid w:val="7DC46119"/>
    <w:rsid w:val="7FDB6447"/>
    <w:rsid w:val="FDD7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autoRedefine/>
    <w:qFormat/>
    <w:uiPriority w:val="0"/>
    <w:rPr>
      <w:i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C:\Users\asus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1449</Words>
  <Characters>1494</Characters>
  <Lines>0</Lines>
  <Paragraphs>0</Paragraphs>
  <TotalTime>3</TotalTime>
  <ScaleCrop>false</ScaleCrop>
  <LinksUpToDate>false</LinksUpToDate>
  <CharactersWithSpaces>1625</CharactersWithSpaces>
  <Application>WPS Office_12.9.0.27389_F1E327BC-269C-435d-A152-05C5408002CA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2018-11-15T19:56:00Z</dcterms:created>
  <dc:creator>asus</dc:creator>
  <cp:lastModifiedBy>Kiwi</cp:lastModifiedBy>
  <cp:lastPrinted>2026-07-15T10:37:00Z</cp:lastPrinted>
  <dcterms:modified xsi:type="dcterms:W3CDTF">2026-07-15T16:41:49Z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2052-12.9.0.27389</vt:lpwstr>
  </property>
  <property fmtid="{D5CDD505-2E9C-101B-9397-08002B2CF9AE}" pid="3" name="ICV">
    <vt:lpwstr>5572CC979E224768CD47576AEE6A4EAF_43</vt:lpwstr>
  </property>
  <property fmtid="{D5CDD505-2E9C-101B-9397-08002B2CF9AE}" pid="4" name="KSOTemplateDocerSaveRecord">
    <vt:lpwstr>eyJoZGlkIjoiMWVlYWJhNmExZWUyOTgyNzY2MjNhYjAzZTJiY2U2YzEifQ==</vt:lpwstr>
  </property>
</Properties>
</file>