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月开远市融和城市建设投资有限公司所属子公司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8628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5EB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7E5585C6-61DA-4744-9681-B0FF234222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04AB1D-8C9C-4C45-9226-46DACDF3F79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50B3B7-AC87-4002-A49E-755150083CC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BB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EC2"/>
    <w:rsid w:val="0DC7657E"/>
    <w:rsid w:val="0F835FB9"/>
    <w:rsid w:val="38544616"/>
    <w:rsid w:val="41036C4D"/>
    <w:rsid w:val="460D5EC2"/>
    <w:rsid w:val="5A532E14"/>
    <w:rsid w:val="5EC7427E"/>
    <w:rsid w:val="68C37853"/>
    <w:rsid w:val="730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325</Words>
  <Characters>328</Characters>
  <Lines>0</Lines>
  <Paragraphs>0</Paragraphs>
  <TotalTime>114</TotalTime>
  <ScaleCrop>false</ScaleCrop>
  <LinksUpToDate>false</LinksUpToDate>
  <CharactersWithSpaces>379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2025-11-26T00:32:00Z</dcterms:created>
  <dc:creator>是Fu不Fu</dc:creator>
  <cp:lastModifiedBy>佳、小妞。</cp:lastModifiedBy>
  <cp:lastPrinted>2025-12-01T06:58:00Z</cp:lastPrinted>
  <dcterms:modified xsi:type="dcterms:W3CDTF">2026-07-20T06:36:26Z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3C392B6CAA4B4163B1741D335D3A4ECA_13</vt:lpwstr>
  </property>
  <property fmtid="{D5CDD505-2E9C-101B-9397-08002B2CF9AE}" pid="5" name="KSOTemplateDocerSaveRecord">
    <vt:lpwstr>eyJoZGlkIjoiOTcxZjhjOWM3NGI4YTQ0Y2FlMGQzMzU3NTkwMjI5ZWMiLCJ1c2VySWQiOiIxMTU1NTc1MTY1In0=</vt:lpwstr>
  </property>
</Properties>
</file>