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弥渡社会保险中心公开招聘公益性岗位人员报名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7"/>
        <w:gridCol w:w="830"/>
        <w:gridCol w:w="488"/>
        <w:gridCol w:w="907"/>
        <w:gridCol w:w="367"/>
        <w:gridCol w:w="1178"/>
        <w:gridCol w:w="97"/>
        <w:gridCol w:w="1283"/>
        <w:gridCol w:w="1555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u w:val="single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出生地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入党时间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健康状况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毕业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院校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及专业</w:t>
            </w:r>
          </w:p>
        </w:tc>
        <w:tc>
          <w:tcPr>
            <w:tcW w:w="25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有何特长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251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25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pacing w:val="-6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sz w:val="24"/>
                <w:lang w:val="en-US" w:eastAsia="zh-CN"/>
              </w:rPr>
              <w:t>身份证号</w:t>
            </w:r>
          </w:p>
        </w:tc>
        <w:tc>
          <w:tcPr>
            <w:tcW w:w="35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251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家庭住址</w:t>
            </w:r>
          </w:p>
        </w:tc>
        <w:tc>
          <w:tcPr>
            <w:tcW w:w="733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0" w:hRule="atLeast"/>
          <w:jc w:val="center"/>
        </w:trPr>
        <w:tc>
          <w:tcPr>
            <w:tcW w:w="1073" w:type="dxa"/>
            <w:noWrap w:val="0"/>
            <w:textDirection w:val="tbRlV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主    要    </w:t>
            </w:r>
            <w:r>
              <w:rPr>
                <w:rFonts w:hint="eastAsia"/>
                <w:b/>
                <w:bCs/>
                <w:sz w:val="24"/>
              </w:rPr>
              <w:t>简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8782" w:type="dxa"/>
            <w:gridSpan w:val="10"/>
            <w:noWrap w:val="0"/>
            <w:vAlign w:val="top"/>
          </w:tcPr>
          <w:p>
            <w:pPr>
              <w:ind w:left="2160" w:hanging="2160" w:hangingChars="900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家庭   主要   成员    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称谓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350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05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05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05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05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本人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承诺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签名</w:t>
            </w:r>
          </w:p>
        </w:tc>
        <w:tc>
          <w:tcPr>
            <w:tcW w:w="8782" w:type="dxa"/>
            <w:gridSpan w:val="10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本人承诺以上填报信息属实，自愿报名参加本次公开招聘考试，如因信息填报不实或错误而产生的后果由本人自行承担。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firstLine="6240" w:firstLineChars="26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本人签名：</w:t>
            </w:r>
          </w:p>
          <w:p>
            <w:pPr>
              <w:ind w:firstLine="6240" w:firstLineChars="2600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年  月  日</w:t>
            </w:r>
          </w:p>
        </w:tc>
      </w:tr>
    </w:tbl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60" w:lineRule="exact"/>
        <w:rPr>
          <w:rFonts w:hint="eastAsia" w:eastAsia="宋体"/>
          <w:sz w:val="24"/>
          <w:lang w:val="en-US" w:eastAsia="zh-CN"/>
        </w:rPr>
      </w:pPr>
    </w:p>
    <w:sectPr>
      <w:footerReference r:id="rId3" w:type="even"/>
      <w:pgSz w:w="11907" w:h="16840"/>
      <w:pgMar w:top="1701" w:right="1134" w:bottom="850" w:left="1134" w:header="567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47"/>
    <w:rsid w:val="0008369A"/>
    <w:rsid w:val="000B40F8"/>
    <w:rsid w:val="000D1CC4"/>
    <w:rsid w:val="00130C39"/>
    <w:rsid w:val="00172C3B"/>
    <w:rsid w:val="001A6A00"/>
    <w:rsid w:val="00265FA9"/>
    <w:rsid w:val="00290557"/>
    <w:rsid w:val="002D3E1D"/>
    <w:rsid w:val="002F7247"/>
    <w:rsid w:val="00316846"/>
    <w:rsid w:val="003826E0"/>
    <w:rsid w:val="003839D4"/>
    <w:rsid w:val="00396AA2"/>
    <w:rsid w:val="003A23C2"/>
    <w:rsid w:val="003E0967"/>
    <w:rsid w:val="003F3947"/>
    <w:rsid w:val="00427DC0"/>
    <w:rsid w:val="004555D4"/>
    <w:rsid w:val="00484861"/>
    <w:rsid w:val="004A550F"/>
    <w:rsid w:val="004B3C2C"/>
    <w:rsid w:val="0052566C"/>
    <w:rsid w:val="00555BEC"/>
    <w:rsid w:val="00567591"/>
    <w:rsid w:val="005762CB"/>
    <w:rsid w:val="005809A3"/>
    <w:rsid w:val="00587944"/>
    <w:rsid w:val="00590B70"/>
    <w:rsid w:val="005B09FB"/>
    <w:rsid w:val="005C72BD"/>
    <w:rsid w:val="005D15F5"/>
    <w:rsid w:val="005F04F0"/>
    <w:rsid w:val="005F0EEE"/>
    <w:rsid w:val="0060065F"/>
    <w:rsid w:val="00612CD5"/>
    <w:rsid w:val="00665358"/>
    <w:rsid w:val="006D1D62"/>
    <w:rsid w:val="006F3675"/>
    <w:rsid w:val="007124F5"/>
    <w:rsid w:val="007175AD"/>
    <w:rsid w:val="00725733"/>
    <w:rsid w:val="00742663"/>
    <w:rsid w:val="008A469B"/>
    <w:rsid w:val="008B1B34"/>
    <w:rsid w:val="008D45C1"/>
    <w:rsid w:val="0090221D"/>
    <w:rsid w:val="009378B3"/>
    <w:rsid w:val="00940AE8"/>
    <w:rsid w:val="00970DAF"/>
    <w:rsid w:val="009E61C7"/>
    <w:rsid w:val="009E65A8"/>
    <w:rsid w:val="00A342AB"/>
    <w:rsid w:val="00A525CB"/>
    <w:rsid w:val="00A62603"/>
    <w:rsid w:val="00AF5E35"/>
    <w:rsid w:val="00B020C6"/>
    <w:rsid w:val="00B519FB"/>
    <w:rsid w:val="00B63EC5"/>
    <w:rsid w:val="00B650D2"/>
    <w:rsid w:val="00C07051"/>
    <w:rsid w:val="00C17EEE"/>
    <w:rsid w:val="00C639A6"/>
    <w:rsid w:val="00CB3A2B"/>
    <w:rsid w:val="00CC3038"/>
    <w:rsid w:val="00CC5572"/>
    <w:rsid w:val="00D2786D"/>
    <w:rsid w:val="00D83191"/>
    <w:rsid w:val="00E1492E"/>
    <w:rsid w:val="00E32103"/>
    <w:rsid w:val="00E32AE8"/>
    <w:rsid w:val="00E5394A"/>
    <w:rsid w:val="00E65B4C"/>
    <w:rsid w:val="00E73022"/>
    <w:rsid w:val="00E75D7A"/>
    <w:rsid w:val="00EB0E38"/>
    <w:rsid w:val="00EF2F45"/>
    <w:rsid w:val="00F11AA6"/>
    <w:rsid w:val="00F55BF8"/>
    <w:rsid w:val="00F62CF2"/>
    <w:rsid w:val="00F65D01"/>
    <w:rsid w:val="00FA61B1"/>
    <w:rsid w:val="099C0F45"/>
    <w:rsid w:val="12EC0194"/>
    <w:rsid w:val="16111CBF"/>
    <w:rsid w:val="174F3432"/>
    <w:rsid w:val="1B076CE7"/>
    <w:rsid w:val="2CD47877"/>
    <w:rsid w:val="32AC2D86"/>
    <w:rsid w:val="33353039"/>
    <w:rsid w:val="3BE3534E"/>
    <w:rsid w:val="44CD29F0"/>
    <w:rsid w:val="4EA824BA"/>
    <w:rsid w:val="544607CE"/>
    <w:rsid w:val="5847342D"/>
    <w:rsid w:val="5D7C5E38"/>
    <w:rsid w:val="605F1CBA"/>
    <w:rsid w:val="606C3BBD"/>
    <w:rsid w:val="644D7DA1"/>
    <w:rsid w:val="6CEB31A2"/>
    <w:rsid w:val="6FDD63E8"/>
    <w:rsid w:val="6FE4573F"/>
    <w:rsid w:val="7EE822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20113;&#21335;&#30465;&#24178;&#37096;&#32508;&#21512;&#31649;&#29702;&#31995;&#32479;\A4\&#25253;&#23457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报审表</Template>
  <Company>CY</Company>
  <Pages>1</Pages>
  <Words>182</Words>
  <Characters>187</Characters>
  <Lines>11</Lines>
  <Paragraphs>3</Paragraphs>
  <TotalTime>46</TotalTime>
  <ScaleCrop>false</ScaleCrop>
  <LinksUpToDate>false</LinksUpToDate>
  <CharactersWithSpaces>209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2013-10-16T06:32:00Z</dcterms:created>
  <dc:creator>acer</dc:creator>
  <cp:lastModifiedBy>李明兴（收发文）</cp:lastModifiedBy>
  <cp:lastPrinted>2026-04-22T07:42:38Z</cp:lastPrinted>
  <dcterms:modified xsi:type="dcterms:W3CDTF">2026-07-15T02:57:59Z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C9FE3B0FF2D7462596AF4789543A3006</vt:lpwstr>
  </property>
  <property fmtid="{D5CDD505-2E9C-101B-9397-08002B2CF9AE}" pid="4" name="KSOTemplateDocerSaveRecord">
    <vt:lpwstr>eyJoZGlkIjoiMTJkNDFmMjkyYmUzNDJiNzY5YjZiMDc4NTczOTRkOTciLCJ1c2VySWQiOiIzMzA2NDEzNDUifQ==</vt:lpwstr>
  </property>
</Properties>
</file>