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313" w:afterLines="100" w:line="360" w:lineRule="exact"/>
        <w:jc w:val="center"/>
        <w:textAlignment w:val="auto"/>
        <w:rPr>
          <w:rFonts w:hint="eastAsia" w:ascii="黑体" w:hAnsi="华文中宋" w:eastAsia="黑体"/>
          <w:color w:val="auto"/>
          <w:sz w:val="36"/>
          <w:szCs w:val="36"/>
        </w:rPr>
      </w:pPr>
      <w:bookmarkStart w:id="0" w:name="_GoBack"/>
      <w:bookmarkEnd w:id="0"/>
      <w:r>
        <w:rPr>
          <w:rFonts w:hint="eastAsia" w:ascii="黑体" w:hAnsi="华文中宋" w:eastAsia="黑体"/>
          <w:color w:val="auto"/>
          <w:sz w:val="36"/>
          <w:szCs w:val="36"/>
        </w:rPr>
        <w:t>招聘报名登记表</w:t>
      </w:r>
    </w:p>
    <w:tbl>
      <w:tblPr>
        <w:tblStyle w:val="5"/>
        <w:tblW w:w="977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2"/>
        <w:gridCol w:w="1802"/>
        <w:gridCol w:w="720"/>
        <w:gridCol w:w="1255"/>
        <w:gridCol w:w="1380"/>
        <w:gridCol w:w="31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</w:trPr>
        <w:tc>
          <w:tcPr>
            <w:tcW w:w="14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color w:val="000000"/>
                <w:szCs w:val="21"/>
              </w:rPr>
            </w:pPr>
            <w:r>
              <w:rPr>
                <w:rFonts w:hint="eastAsia"/>
                <w:b w:val="0"/>
                <w:bCs/>
                <w:color w:val="000000"/>
                <w:szCs w:val="21"/>
              </w:rPr>
              <w:t>姓名</w:t>
            </w:r>
          </w:p>
        </w:tc>
        <w:tc>
          <w:tcPr>
            <w:tcW w:w="1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color w:val="000000"/>
                <w:szCs w:val="21"/>
              </w:rPr>
            </w:pPr>
          </w:p>
        </w:tc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color w:val="000000"/>
                <w:szCs w:val="21"/>
              </w:rPr>
            </w:pPr>
            <w:r>
              <w:rPr>
                <w:rFonts w:hint="eastAsia"/>
                <w:b w:val="0"/>
                <w:bCs/>
                <w:color w:val="000000"/>
                <w:szCs w:val="21"/>
              </w:rPr>
              <w:t>性别</w:t>
            </w:r>
          </w:p>
        </w:tc>
        <w:tc>
          <w:tcPr>
            <w:tcW w:w="12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color w:val="000000"/>
                <w:szCs w:val="21"/>
              </w:rPr>
            </w:pPr>
          </w:p>
        </w:tc>
        <w:tc>
          <w:tcPr>
            <w:tcW w:w="13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color w:val="000000"/>
                <w:szCs w:val="21"/>
              </w:rPr>
            </w:pPr>
            <w:r>
              <w:rPr>
                <w:rFonts w:hint="eastAsia"/>
                <w:b w:val="0"/>
                <w:bCs/>
                <w:color w:val="000000"/>
                <w:szCs w:val="21"/>
              </w:rPr>
              <w:t>出生年月</w:t>
            </w:r>
          </w:p>
        </w:tc>
        <w:tc>
          <w:tcPr>
            <w:tcW w:w="31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</w:trPr>
        <w:tc>
          <w:tcPr>
            <w:tcW w:w="14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color w:val="000000"/>
                <w:szCs w:val="21"/>
              </w:rPr>
            </w:pPr>
            <w:r>
              <w:rPr>
                <w:rFonts w:hint="eastAsia"/>
                <w:b w:val="0"/>
                <w:bCs/>
                <w:color w:val="000000"/>
                <w:szCs w:val="21"/>
              </w:rPr>
              <w:t>身份证号</w:t>
            </w:r>
          </w:p>
        </w:tc>
        <w:tc>
          <w:tcPr>
            <w:tcW w:w="8344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</w:trPr>
        <w:tc>
          <w:tcPr>
            <w:tcW w:w="14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color w:val="000000"/>
                <w:szCs w:val="21"/>
              </w:rPr>
            </w:pPr>
            <w:r>
              <w:rPr>
                <w:rFonts w:hint="eastAsia"/>
                <w:b w:val="0"/>
                <w:bCs/>
                <w:color w:val="000000"/>
                <w:szCs w:val="21"/>
              </w:rPr>
              <w:t>民族</w:t>
            </w:r>
          </w:p>
        </w:tc>
        <w:tc>
          <w:tcPr>
            <w:tcW w:w="1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color w:val="000000"/>
                <w:szCs w:val="21"/>
              </w:rPr>
            </w:pPr>
          </w:p>
        </w:tc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color w:val="000000"/>
                <w:szCs w:val="21"/>
              </w:rPr>
            </w:pPr>
            <w:r>
              <w:rPr>
                <w:rFonts w:hint="eastAsia"/>
                <w:b w:val="0"/>
                <w:bCs/>
                <w:color w:val="000000"/>
                <w:szCs w:val="21"/>
              </w:rPr>
              <w:t>籍贯</w:t>
            </w:r>
          </w:p>
        </w:tc>
        <w:tc>
          <w:tcPr>
            <w:tcW w:w="12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color w:val="000000"/>
                <w:szCs w:val="21"/>
              </w:rPr>
            </w:pPr>
          </w:p>
        </w:tc>
        <w:tc>
          <w:tcPr>
            <w:tcW w:w="13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color w:val="000000"/>
                <w:szCs w:val="21"/>
              </w:rPr>
            </w:pPr>
            <w:r>
              <w:rPr>
                <w:rFonts w:hint="eastAsia"/>
                <w:b w:val="0"/>
                <w:bCs/>
                <w:color w:val="000000"/>
                <w:szCs w:val="21"/>
              </w:rPr>
              <w:t>政治面貌</w:t>
            </w:r>
          </w:p>
        </w:tc>
        <w:tc>
          <w:tcPr>
            <w:tcW w:w="31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</w:trPr>
        <w:tc>
          <w:tcPr>
            <w:tcW w:w="14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color w:val="000000"/>
                <w:szCs w:val="21"/>
              </w:rPr>
            </w:pPr>
            <w:r>
              <w:rPr>
                <w:rFonts w:hint="eastAsia"/>
                <w:b w:val="0"/>
                <w:bCs/>
                <w:color w:val="000000"/>
                <w:szCs w:val="21"/>
              </w:rPr>
              <w:t>婚否</w:t>
            </w:r>
          </w:p>
        </w:tc>
        <w:tc>
          <w:tcPr>
            <w:tcW w:w="1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color w:val="000000"/>
                <w:szCs w:val="21"/>
              </w:rPr>
            </w:pPr>
          </w:p>
        </w:tc>
        <w:tc>
          <w:tcPr>
            <w:tcW w:w="197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color w:val="000000"/>
                <w:szCs w:val="21"/>
              </w:rPr>
            </w:pPr>
            <w:r>
              <w:rPr>
                <w:rFonts w:hint="eastAsia"/>
                <w:b w:val="0"/>
                <w:bCs/>
                <w:color w:val="000000"/>
                <w:szCs w:val="21"/>
              </w:rPr>
              <w:t>健康状况</w:t>
            </w:r>
          </w:p>
        </w:tc>
        <w:tc>
          <w:tcPr>
            <w:tcW w:w="456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/>
                <w:b w:val="0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</w:trPr>
        <w:tc>
          <w:tcPr>
            <w:tcW w:w="14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color w:val="000000"/>
                <w:szCs w:val="21"/>
              </w:rPr>
            </w:pPr>
            <w:r>
              <w:rPr>
                <w:rFonts w:hint="eastAsia"/>
                <w:b w:val="0"/>
                <w:bCs/>
                <w:color w:val="000000"/>
                <w:szCs w:val="21"/>
              </w:rPr>
              <w:t>毕业院校</w:t>
            </w:r>
          </w:p>
          <w:p>
            <w:pPr>
              <w:jc w:val="center"/>
              <w:rPr>
                <w:rFonts w:hint="eastAsia"/>
                <w:b w:val="0"/>
                <w:bCs/>
                <w:color w:val="000000"/>
                <w:szCs w:val="21"/>
              </w:rPr>
            </w:pPr>
            <w:r>
              <w:rPr>
                <w:rFonts w:hint="eastAsia"/>
                <w:b w:val="0"/>
                <w:bCs/>
                <w:color w:val="000000"/>
                <w:szCs w:val="21"/>
              </w:rPr>
              <w:t>及专业</w:t>
            </w:r>
          </w:p>
        </w:tc>
        <w:tc>
          <w:tcPr>
            <w:tcW w:w="377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color w:val="000000"/>
                <w:szCs w:val="21"/>
              </w:rPr>
            </w:pPr>
          </w:p>
        </w:tc>
        <w:tc>
          <w:tcPr>
            <w:tcW w:w="13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color w:val="000000"/>
                <w:szCs w:val="21"/>
              </w:rPr>
            </w:pPr>
            <w:r>
              <w:rPr>
                <w:rFonts w:hint="eastAsia"/>
                <w:b w:val="0"/>
                <w:bCs/>
                <w:color w:val="000000"/>
                <w:szCs w:val="21"/>
              </w:rPr>
              <w:t>学历（学位）</w:t>
            </w:r>
          </w:p>
        </w:tc>
        <w:tc>
          <w:tcPr>
            <w:tcW w:w="31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color w:val="000000"/>
                <w:szCs w:val="21"/>
              </w:rPr>
            </w:pPr>
            <w:r>
              <w:rPr>
                <w:rFonts w:hint="eastAsia"/>
                <w:b w:val="0"/>
                <w:bCs/>
                <w:color w:val="000000"/>
                <w:szCs w:val="21"/>
              </w:rPr>
              <w:t>外语</w:t>
            </w:r>
          </w:p>
          <w:p>
            <w:pPr>
              <w:jc w:val="center"/>
              <w:rPr>
                <w:rFonts w:hint="eastAsia"/>
                <w:b w:val="0"/>
                <w:bCs/>
                <w:color w:val="000000"/>
                <w:szCs w:val="21"/>
              </w:rPr>
            </w:pPr>
            <w:r>
              <w:rPr>
                <w:rFonts w:hint="eastAsia"/>
                <w:b w:val="0"/>
                <w:bCs/>
                <w:color w:val="000000"/>
                <w:szCs w:val="21"/>
              </w:rPr>
              <w:t>语种及水平</w:t>
            </w:r>
          </w:p>
        </w:tc>
        <w:tc>
          <w:tcPr>
            <w:tcW w:w="377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/>
                <w:b w:val="0"/>
                <w:bCs/>
                <w:color w:val="000000"/>
                <w:szCs w:val="21"/>
              </w:rPr>
            </w:pPr>
          </w:p>
        </w:tc>
        <w:tc>
          <w:tcPr>
            <w:tcW w:w="13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color w:val="000000"/>
                <w:szCs w:val="21"/>
              </w:rPr>
            </w:pPr>
            <w:r>
              <w:rPr>
                <w:rFonts w:hint="eastAsia"/>
                <w:b w:val="0"/>
                <w:bCs/>
                <w:color w:val="000000"/>
                <w:szCs w:val="21"/>
              </w:rPr>
              <w:t>计算机水平</w:t>
            </w:r>
          </w:p>
        </w:tc>
        <w:tc>
          <w:tcPr>
            <w:tcW w:w="31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ind w:left="-57" w:right="-57"/>
              <w:jc w:val="center"/>
              <w:rPr>
                <w:rFonts w:eastAsia="楷体_GB2312"/>
                <w:b w:val="0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color w:val="000000"/>
                <w:szCs w:val="21"/>
              </w:rPr>
            </w:pPr>
            <w:r>
              <w:rPr>
                <w:rFonts w:hint="eastAsia"/>
                <w:b w:val="0"/>
                <w:bCs/>
                <w:color w:val="000000"/>
                <w:szCs w:val="21"/>
              </w:rPr>
              <w:t>专业证书</w:t>
            </w:r>
          </w:p>
          <w:p>
            <w:pPr>
              <w:jc w:val="center"/>
              <w:rPr>
                <w:rFonts w:hint="eastAsia"/>
                <w:b w:val="0"/>
                <w:bCs/>
                <w:color w:val="000000"/>
                <w:szCs w:val="21"/>
              </w:rPr>
            </w:pPr>
            <w:r>
              <w:rPr>
                <w:rFonts w:hint="eastAsia"/>
                <w:b w:val="0"/>
                <w:bCs/>
                <w:color w:val="000000"/>
                <w:szCs w:val="21"/>
              </w:rPr>
              <w:t>或资格</w:t>
            </w:r>
          </w:p>
        </w:tc>
        <w:tc>
          <w:tcPr>
            <w:tcW w:w="377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/>
                <w:b w:val="0"/>
                <w:bCs/>
                <w:color w:val="000000"/>
                <w:szCs w:val="21"/>
              </w:rPr>
            </w:pPr>
          </w:p>
        </w:tc>
        <w:tc>
          <w:tcPr>
            <w:tcW w:w="13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color w:val="000000"/>
                <w:szCs w:val="21"/>
              </w:rPr>
            </w:pPr>
            <w:r>
              <w:rPr>
                <w:rFonts w:hint="eastAsia"/>
                <w:b w:val="0"/>
                <w:bCs/>
                <w:color w:val="000000"/>
                <w:szCs w:val="21"/>
              </w:rPr>
              <w:t>职称或职务</w:t>
            </w:r>
          </w:p>
        </w:tc>
        <w:tc>
          <w:tcPr>
            <w:tcW w:w="31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color w:val="000000"/>
                <w:szCs w:val="21"/>
              </w:rPr>
            </w:pPr>
            <w:r>
              <w:rPr>
                <w:rFonts w:hint="eastAsia"/>
                <w:b w:val="0"/>
                <w:bCs/>
                <w:color w:val="000000"/>
                <w:szCs w:val="21"/>
              </w:rPr>
              <w:t>户籍所在地</w:t>
            </w:r>
          </w:p>
        </w:tc>
        <w:tc>
          <w:tcPr>
            <w:tcW w:w="8344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color w:val="000000"/>
                <w:szCs w:val="21"/>
              </w:rPr>
            </w:pPr>
            <w:r>
              <w:rPr>
                <w:rFonts w:hint="eastAsia"/>
                <w:b w:val="0"/>
                <w:bCs/>
                <w:color w:val="000000"/>
                <w:szCs w:val="21"/>
              </w:rPr>
              <w:t>联系电话</w:t>
            </w:r>
          </w:p>
        </w:tc>
        <w:tc>
          <w:tcPr>
            <w:tcW w:w="377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color w:val="000000"/>
                <w:szCs w:val="21"/>
              </w:rPr>
            </w:pPr>
          </w:p>
        </w:tc>
        <w:tc>
          <w:tcPr>
            <w:tcW w:w="13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color w:val="000000"/>
                <w:szCs w:val="21"/>
              </w:rPr>
            </w:pPr>
            <w:r>
              <w:rPr>
                <w:rFonts w:hint="eastAsia"/>
                <w:b w:val="0"/>
                <w:bCs/>
                <w:color w:val="000000"/>
                <w:szCs w:val="21"/>
              </w:rPr>
              <w:t>电子邮件</w:t>
            </w:r>
          </w:p>
        </w:tc>
        <w:tc>
          <w:tcPr>
            <w:tcW w:w="31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color w:val="000000"/>
                <w:szCs w:val="21"/>
              </w:rPr>
            </w:pPr>
            <w:r>
              <w:rPr>
                <w:rFonts w:hint="eastAsia"/>
                <w:b w:val="0"/>
                <w:bCs/>
                <w:color w:val="000000"/>
                <w:szCs w:val="21"/>
              </w:rPr>
              <w:t>通讯地址</w:t>
            </w:r>
          </w:p>
        </w:tc>
        <w:tc>
          <w:tcPr>
            <w:tcW w:w="377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color w:val="000000"/>
                <w:szCs w:val="21"/>
              </w:rPr>
            </w:pPr>
          </w:p>
        </w:tc>
        <w:tc>
          <w:tcPr>
            <w:tcW w:w="13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color w:val="000000"/>
                <w:szCs w:val="21"/>
              </w:rPr>
            </w:pPr>
            <w:r>
              <w:rPr>
                <w:rFonts w:hint="eastAsia"/>
                <w:b w:val="0"/>
                <w:bCs/>
                <w:color w:val="000000"/>
                <w:szCs w:val="21"/>
              </w:rPr>
              <w:t>邮政编码</w:t>
            </w:r>
          </w:p>
        </w:tc>
        <w:tc>
          <w:tcPr>
            <w:tcW w:w="31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6" w:hRule="atLeast"/>
        </w:trPr>
        <w:tc>
          <w:tcPr>
            <w:tcW w:w="14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color w:val="000000"/>
                <w:szCs w:val="21"/>
              </w:rPr>
            </w:pPr>
            <w:r>
              <w:rPr>
                <w:rFonts w:hint="eastAsia"/>
                <w:b w:val="0"/>
                <w:bCs/>
                <w:color w:val="000000"/>
                <w:szCs w:val="21"/>
              </w:rPr>
              <w:t>学习及工作经历（从大学开始填写）</w:t>
            </w:r>
          </w:p>
        </w:tc>
        <w:tc>
          <w:tcPr>
            <w:tcW w:w="8344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color w:val="000000"/>
                <w:szCs w:val="21"/>
              </w:rPr>
            </w:pPr>
          </w:p>
          <w:p>
            <w:pPr>
              <w:jc w:val="center"/>
              <w:rPr>
                <w:rFonts w:hint="eastAsia"/>
                <w:b w:val="0"/>
                <w:bCs/>
                <w:color w:val="000000"/>
                <w:szCs w:val="21"/>
              </w:rPr>
            </w:pPr>
          </w:p>
        </w:tc>
      </w:tr>
    </w:tbl>
    <w:p>
      <w:pPr>
        <w:jc w:val="left"/>
        <w:rPr>
          <w:rFonts w:hint="eastAsia" w:ascii="FZHei-B01" w:eastAsia="FZHei-B01"/>
          <w:b/>
          <w:color w:val="auto"/>
        </w:rPr>
      </w:pPr>
    </w:p>
    <w:sectPr>
      <w:footerReference r:id="rId3" w:type="even"/>
      <w:pgSz w:w="11906" w:h="16838"/>
      <w:pgMar w:top="1134" w:right="1134" w:bottom="935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楷体_GBK">
    <w:altName w:val="微软雅黑"/>
    <w:panose1 w:val="02000000000000000000"/>
    <w:charset w:val="86"/>
    <w:family w:val="script"/>
    <w:pitch w:val="default"/>
    <w:sig w:usb0="00000000" w:usb1="00000000" w:usb2="00000016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FZHei-B01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E985D1E"/>
    <w:rsid w:val="0000305E"/>
    <w:rsid w:val="00003819"/>
    <w:rsid w:val="00005BB1"/>
    <w:rsid w:val="000118D4"/>
    <w:rsid w:val="000131A3"/>
    <w:rsid w:val="00017C5E"/>
    <w:rsid w:val="000217FA"/>
    <w:rsid w:val="0002274B"/>
    <w:rsid w:val="000318FA"/>
    <w:rsid w:val="000341EB"/>
    <w:rsid w:val="0003693A"/>
    <w:rsid w:val="0005098B"/>
    <w:rsid w:val="000512CF"/>
    <w:rsid w:val="00056C38"/>
    <w:rsid w:val="00057950"/>
    <w:rsid w:val="00057BC9"/>
    <w:rsid w:val="00063AB3"/>
    <w:rsid w:val="000716DB"/>
    <w:rsid w:val="00086D14"/>
    <w:rsid w:val="00093A20"/>
    <w:rsid w:val="000A0845"/>
    <w:rsid w:val="000A5061"/>
    <w:rsid w:val="000A6270"/>
    <w:rsid w:val="000B1A89"/>
    <w:rsid w:val="000B3A5A"/>
    <w:rsid w:val="000C5F3F"/>
    <w:rsid w:val="000D56BD"/>
    <w:rsid w:val="000D6119"/>
    <w:rsid w:val="000E23B7"/>
    <w:rsid w:val="000E253B"/>
    <w:rsid w:val="000E3D53"/>
    <w:rsid w:val="000F1878"/>
    <w:rsid w:val="000F206C"/>
    <w:rsid w:val="000F3138"/>
    <w:rsid w:val="000F65D0"/>
    <w:rsid w:val="000F7C8F"/>
    <w:rsid w:val="0010031D"/>
    <w:rsid w:val="001044AD"/>
    <w:rsid w:val="00112AD8"/>
    <w:rsid w:val="0011618D"/>
    <w:rsid w:val="00120376"/>
    <w:rsid w:val="00133BC4"/>
    <w:rsid w:val="001359A4"/>
    <w:rsid w:val="0013658E"/>
    <w:rsid w:val="00140D44"/>
    <w:rsid w:val="00141F8E"/>
    <w:rsid w:val="00143BFC"/>
    <w:rsid w:val="001450B4"/>
    <w:rsid w:val="00146C39"/>
    <w:rsid w:val="00147AD6"/>
    <w:rsid w:val="00152FC0"/>
    <w:rsid w:val="0016146A"/>
    <w:rsid w:val="00164F3B"/>
    <w:rsid w:val="0016720B"/>
    <w:rsid w:val="001677D5"/>
    <w:rsid w:val="00173BAE"/>
    <w:rsid w:val="00176E8E"/>
    <w:rsid w:val="00177C0D"/>
    <w:rsid w:val="00180F2E"/>
    <w:rsid w:val="001828CB"/>
    <w:rsid w:val="00186927"/>
    <w:rsid w:val="001A29DD"/>
    <w:rsid w:val="001C7EF9"/>
    <w:rsid w:val="001D1E20"/>
    <w:rsid w:val="001D3C23"/>
    <w:rsid w:val="001E3C4E"/>
    <w:rsid w:val="001E6737"/>
    <w:rsid w:val="001F158D"/>
    <w:rsid w:val="001F45F8"/>
    <w:rsid w:val="001F651D"/>
    <w:rsid w:val="001F6B87"/>
    <w:rsid w:val="0020344E"/>
    <w:rsid w:val="00210633"/>
    <w:rsid w:val="0021325D"/>
    <w:rsid w:val="00223E8A"/>
    <w:rsid w:val="002245BE"/>
    <w:rsid w:val="00225A6F"/>
    <w:rsid w:val="00233219"/>
    <w:rsid w:val="002361F0"/>
    <w:rsid w:val="0024130F"/>
    <w:rsid w:val="00241812"/>
    <w:rsid w:val="00244F86"/>
    <w:rsid w:val="00252D3B"/>
    <w:rsid w:val="0025360F"/>
    <w:rsid w:val="00253881"/>
    <w:rsid w:val="002572BB"/>
    <w:rsid w:val="0025734D"/>
    <w:rsid w:val="00261D70"/>
    <w:rsid w:val="002654D4"/>
    <w:rsid w:val="00267CA7"/>
    <w:rsid w:val="002711D1"/>
    <w:rsid w:val="00277F5F"/>
    <w:rsid w:val="00284FB3"/>
    <w:rsid w:val="00285B6B"/>
    <w:rsid w:val="0029339F"/>
    <w:rsid w:val="00294C42"/>
    <w:rsid w:val="002A2EB9"/>
    <w:rsid w:val="002B3B36"/>
    <w:rsid w:val="002B6113"/>
    <w:rsid w:val="002B7E6E"/>
    <w:rsid w:val="002C4743"/>
    <w:rsid w:val="002D43CE"/>
    <w:rsid w:val="002E0224"/>
    <w:rsid w:val="002F1C0A"/>
    <w:rsid w:val="002F6BAB"/>
    <w:rsid w:val="003008C9"/>
    <w:rsid w:val="00307E71"/>
    <w:rsid w:val="00316CB0"/>
    <w:rsid w:val="00324888"/>
    <w:rsid w:val="003256B6"/>
    <w:rsid w:val="00331474"/>
    <w:rsid w:val="00331DA6"/>
    <w:rsid w:val="003326DC"/>
    <w:rsid w:val="003504C7"/>
    <w:rsid w:val="003617D6"/>
    <w:rsid w:val="0037212E"/>
    <w:rsid w:val="00372281"/>
    <w:rsid w:val="0037699A"/>
    <w:rsid w:val="00390052"/>
    <w:rsid w:val="00390713"/>
    <w:rsid w:val="003A737B"/>
    <w:rsid w:val="003A7C28"/>
    <w:rsid w:val="003B3647"/>
    <w:rsid w:val="003B37A7"/>
    <w:rsid w:val="003C6BDC"/>
    <w:rsid w:val="003D0E7D"/>
    <w:rsid w:val="003D2019"/>
    <w:rsid w:val="003D2C85"/>
    <w:rsid w:val="003E2172"/>
    <w:rsid w:val="003F0DD7"/>
    <w:rsid w:val="003F4597"/>
    <w:rsid w:val="003F45CC"/>
    <w:rsid w:val="00401992"/>
    <w:rsid w:val="00406FC5"/>
    <w:rsid w:val="004258D3"/>
    <w:rsid w:val="004323A4"/>
    <w:rsid w:val="00432893"/>
    <w:rsid w:val="00435C55"/>
    <w:rsid w:val="00436879"/>
    <w:rsid w:val="00437F97"/>
    <w:rsid w:val="00441277"/>
    <w:rsid w:val="00442787"/>
    <w:rsid w:val="00445ED5"/>
    <w:rsid w:val="00447E43"/>
    <w:rsid w:val="004507D0"/>
    <w:rsid w:val="004558E1"/>
    <w:rsid w:val="004639DC"/>
    <w:rsid w:val="00465B11"/>
    <w:rsid w:val="00467C2B"/>
    <w:rsid w:val="004715AF"/>
    <w:rsid w:val="0048176C"/>
    <w:rsid w:val="0048274E"/>
    <w:rsid w:val="00483A61"/>
    <w:rsid w:val="0049229F"/>
    <w:rsid w:val="004924E9"/>
    <w:rsid w:val="004A3458"/>
    <w:rsid w:val="004A3C4B"/>
    <w:rsid w:val="004A54E9"/>
    <w:rsid w:val="004B590F"/>
    <w:rsid w:val="004B778F"/>
    <w:rsid w:val="004C0CEC"/>
    <w:rsid w:val="004C588D"/>
    <w:rsid w:val="004C5DBC"/>
    <w:rsid w:val="004C7EAE"/>
    <w:rsid w:val="004D7714"/>
    <w:rsid w:val="004E11B8"/>
    <w:rsid w:val="004E1C23"/>
    <w:rsid w:val="004E45B6"/>
    <w:rsid w:val="004E6702"/>
    <w:rsid w:val="004E7EBB"/>
    <w:rsid w:val="004F09CE"/>
    <w:rsid w:val="004F0DC0"/>
    <w:rsid w:val="004F41FC"/>
    <w:rsid w:val="004F7BE9"/>
    <w:rsid w:val="00500E9E"/>
    <w:rsid w:val="00507C96"/>
    <w:rsid w:val="005162F0"/>
    <w:rsid w:val="00516632"/>
    <w:rsid w:val="005204D5"/>
    <w:rsid w:val="005223B7"/>
    <w:rsid w:val="00522935"/>
    <w:rsid w:val="00523327"/>
    <w:rsid w:val="00525262"/>
    <w:rsid w:val="00526313"/>
    <w:rsid w:val="0053087E"/>
    <w:rsid w:val="00531219"/>
    <w:rsid w:val="005314F0"/>
    <w:rsid w:val="00533AAB"/>
    <w:rsid w:val="00544582"/>
    <w:rsid w:val="00546170"/>
    <w:rsid w:val="005474E0"/>
    <w:rsid w:val="0055348B"/>
    <w:rsid w:val="00553EE9"/>
    <w:rsid w:val="00554766"/>
    <w:rsid w:val="00555151"/>
    <w:rsid w:val="00560653"/>
    <w:rsid w:val="00560CDF"/>
    <w:rsid w:val="005612F5"/>
    <w:rsid w:val="00567864"/>
    <w:rsid w:val="00573056"/>
    <w:rsid w:val="0057373F"/>
    <w:rsid w:val="00575E55"/>
    <w:rsid w:val="00580976"/>
    <w:rsid w:val="00580E2B"/>
    <w:rsid w:val="00581446"/>
    <w:rsid w:val="0058144B"/>
    <w:rsid w:val="00586969"/>
    <w:rsid w:val="00586E94"/>
    <w:rsid w:val="005870A9"/>
    <w:rsid w:val="00593798"/>
    <w:rsid w:val="005956BD"/>
    <w:rsid w:val="005A406C"/>
    <w:rsid w:val="005A6202"/>
    <w:rsid w:val="005A64F8"/>
    <w:rsid w:val="005B367F"/>
    <w:rsid w:val="005B5F7B"/>
    <w:rsid w:val="005C0B3C"/>
    <w:rsid w:val="005D3196"/>
    <w:rsid w:val="005D3AB7"/>
    <w:rsid w:val="005E00E5"/>
    <w:rsid w:val="005E29FE"/>
    <w:rsid w:val="005E3EDF"/>
    <w:rsid w:val="005F1577"/>
    <w:rsid w:val="005F7DAE"/>
    <w:rsid w:val="00604717"/>
    <w:rsid w:val="006139BE"/>
    <w:rsid w:val="00613AC2"/>
    <w:rsid w:val="00613D3F"/>
    <w:rsid w:val="00617B34"/>
    <w:rsid w:val="006270F9"/>
    <w:rsid w:val="0063034C"/>
    <w:rsid w:val="00633DCC"/>
    <w:rsid w:val="00635BE7"/>
    <w:rsid w:val="006430F1"/>
    <w:rsid w:val="00645150"/>
    <w:rsid w:val="00651065"/>
    <w:rsid w:val="00653FE9"/>
    <w:rsid w:val="00656C15"/>
    <w:rsid w:val="00657078"/>
    <w:rsid w:val="006604F1"/>
    <w:rsid w:val="006774C2"/>
    <w:rsid w:val="00680C88"/>
    <w:rsid w:val="006867AD"/>
    <w:rsid w:val="006975B5"/>
    <w:rsid w:val="006A3C48"/>
    <w:rsid w:val="006A5B2F"/>
    <w:rsid w:val="006B4B5E"/>
    <w:rsid w:val="006B5742"/>
    <w:rsid w:val="006B6147"/>
    <w:rsid w:val="006B6238"/>
    <w:rsid w:val="006B6E4D"/>
    <w:rsid w:val="006B769D"/>
    <w:rsid w:val="006B775D"/>
    <w:rsid w:val="006C56A2"/>
    <w:rsid w:val="006C604B"/>
    <w:rsid w:val="006E078B"/>
    <w:rsid w:val="006E168B"/>
    <w:rsid w:val="006E46D0"/>
    <w:rsid w:val="006E5006"/>
    <w:rsid w:val="006E63C1"/>
    <w:rsid w:val="006F0435"/>
    <w:rsid w:val="006F11B7"/>
    <w:rsid w:val="007100B7"/>
    <w:rsid w:val="00711930"/>
    <w:rsid w:val="0072394F"/>
    <w:rsid w:val="00723CC3"/>
    <w:rsid w:val="00724C63"/>
    <w:rsid w:val="007262B4"/>
    <w:rsid w:val="00726946"/>
    <w:rsid w:val="00732D83"/>
    <w:rsid w:val="00735D21"/>
    <w:rsid w:val="00750715"/>
    <w:rsid w:val="0075446A"/>
    <w:rsid w:val="007659BB"/>
    <w:rsid w:val="00767DB9"/>
    <w:rsid w:val="007719B8"/>
    <w:rsid w:val="00787051"/>
    <w:rsid w:val="0079309E"/>
    <w:rsid w:val="007A16D9"/>
    <w:rsid w:val="007A3258"/>
    <w:rsid w:val="007A7441"/>
    <w:rsid w:val="007A7A8D"/>
    <w:rsid w:val="007B7380"/>
    <w:rsid w:val="007C2A1F"/>
    <w:rsid w:val="007C52A4"/>
    <w:rsid w:val="007C6B64"/>
    <w:rsid w:val="007C7128"/>
    <w:rsid w:val="007D363F"/>
    <w:rsid w:val="007D7501"/>
    <w:rsid w:val="007F5303"/>
    <w:rsid w:val="007F5D7C"/>
    <w:rsid w:val="00804AFD"/>
    <w:rsid w:val="00812CAA"/>
    <w:rsid w:val="00814B58"/>
    <w:rsid w:val="008162D3"/>
    <w:rsid w:val="00821885"/>
    <w:rsid w:val="00823188"/>
    <w:rsid w:val="00831468"/>
    <w:rsid w:val="0083420E"/>
    <w:rsid w:val="008371EF"/>
    <w:rsid w:val="00837DDC"/>
    <w:rsid w:val="00843677"/>
    <w:rsid w:val="00844A25"/>
    <w:rsid w:val="0084654C"/>
    <w:rsid w:val="00852AA0"/>
    <w:rsid w:val="008640B1"/>
    <w:rsid w:val="00864ED7"/>
    <w:rsid w:val="00877B28"/>
    <w:rsid w:val="008825C6"/>
    <w:rsid w:val="008838D0"/>
    <w:rsid w:val="00885077"/>
    <w:rsid w:val="0088602C"/>
    <w:rsid w:val="00891DDB"/>
    <w:rsid w:val="008B3671"/>
    <w:rsid w:val="008B76CA"/>
    <w:rsid w:val="008C2439"/>
    <w:rsid w:val="008C2E7E"/>
    <w:rsid w:val="008D1F8D"/>
    <w:rsid w:val="008D2277"/>
    <w:rsid w:val="008E0E1F"/>
    <w:rsid w:val="008E351B"/>
    <w:rsid w:val="008F3D62"/>
    <w:rsid w:val="008F51FF"/>
    <w:rsid w:val="0091285F"/>
    <w:rsid w:val="00916D89"/>
    <w:rsid w:val="00925B22"/>
    <w:rsid w:val="009261B3"/>
    <w:rsid w:val="00931B52"/>
    <w:rsid w:val="00935370"/>
    <w:rsid w:val="009359F1"/>
    <w:rsid w:val="00942D25"/>
    <w:rsid w:val="00943F9C"/>
    <w:rsid w:val="009445F7"/>
    <w:rsid w:val="009527A2"/>
    <w:rsid w:val="00953D1B"/>
    <w:rsid w:val="00956D9C"/>
    <w:rsid w:val="0097563C"/>
    <w:rsid w:val="00975BD6"/>
    <w:rsid w:val="009840D6"/>
    <w:rsid w:val="00984E8A"/>
    <w:rsid w:val="009852A0"/>
    <w:rsid w:val="00996E2E"/>
    <w:rsid w:val="009A0889"/>
    <w:rsid w:val="009A24E9"/>
    <w:rsid w:val="009A4916"/>
    <w:rsid w:val="009A49B3"/>
    <w:rsid w:val="009A5B9D"/>
    <w:rsid w:val="009B30C2"/>
    <w:rsid w:val="009B5E46"/>
    <w:rsid w:val="009C0342"/>
    <w:rsid w:val="009C7A1E"/>
    <w:rsid w:val="009C7DF9"/>
    <w:rsid w:val="009C7EFD"/>
    <w:rsid w:val="009D0F98"/>
    <w:rsid w:val="009D3D4B"/>
    <w:rsid w:val="009D61CC"/>
    <w:rsid w:val="009E19F1"/>
    <w:rsid w:val="009E35A0"/>
    <w:rsid w:val="009E49B2"/>
    <w:rsid w:val="009E4DF1"/>
    <w:rsid w:val="009F0D14"/>
    <w:rsid w:val="009F1B65"/>
    <w:rsid w:val="009F3E62"/>
    <w:rsid w:val="00A21015"/>
    <w:rsid w:val="00A27724"/>
    <w:rsid w:val="00A3024C"/>
    <w:rsid w:val="00A32CA2"/>
    <w:rsid w:val="00A41E0C"/>
    <w:rsid w:val="00A43150"/>
    <w:rsid w:val="00A43745"/>
    <w:rsid w:val="00A44481"/>
    <w:rsid w:val="00A5219F"/>
    <w:rsid w:val="00A568D3"/>
    <w:rsid w:val="00A57D6A"/>
    <w:rsid w:val="00A62297"/>
    <w:rsid w:val="00A63AF5"/>
    <w:rsid w:val="00A76375"/>
    <w:rsid w:val="00A877D4"/>
    <w:rsid w:val="00A87EE8"/>
    <w:rsid w:val="00A95A2C"/>
    <w:rsid w:val="00A9633B"/>
    <w:rsid w:val="00A975AB"/>
    <w:rsid w:val="00AA2A74"/>
    <w:rsid w:val="00AC33CC"/>
    <w:rsid w:val="00AC762C"/>
    <w:rsid w:val="00AD3B53"/>
    <w:rsid w:val="00AD408A"/>
    <w:rsid w:val="00AF035A"/>
    <w:rsid w:val="00AF254C"/>
    <w:rsid w:val="00B00229"/>
    <w:rsid w:val="00B03737"/>
    <w:rsid w:val="00B04368"/>
    <w:rsid w:val="00B141E9"/>
    <w:rsid w:val="00B255BF"/>
    <w:rsid w:val="00B26333"/>
    <w:rsid w:val="00B263D4"/>
    <w:rsid w:val="00B30280"/>
    <w:rsid w:val="00B312E8"/>
    <w:rsid w:val="00B32481"/>
    <w:rsid w:val="00B33FFD"/>
    <w:rsid w:val="00B35E63"/>
    <w:rsid w:val="00B43BA3"/>
    <w:rsid w:val="00B601B0"/>
    <w:rsid w:val="00B62A95"/>
    <w:rsid w:val="00B6483C"/>
    <w:rsid w:val="00B74AC9"/>
    <w:rsid w:val="00B7786B"/>
    <w:rsid w:val="00B9144B"/>
    <w:rsid w:val="00B916CC"/>
    <w:rsid w:val="00B937B7"/>
    <w:rsid w:val="00B96CA6"/>
    <w:rsid w:val="00B972BC"/>
    <w:rsid w:val="00BA09E9"/>
    <w:rsid w:val="00BA6A5C"/>
    <w:rsid w:val="00BA7016"/>
    <w:rsid w:val="00BB68EF"/>
    <w:rsid w:val="00BC17CF"/>
    <w:rsid w:val="00BD38CC"/>
    <w:rsid w:val="00BE2A5F"/>
    <w:rsid w:val="00BE3406"/>
    <w:rsid w:val="00BE3908"/>
    <w:rsid w:val="00BE69BA"/>
    <w:rsid w:val="00C01287"/>
    <w:rsid w:val="00C116CE"/>
    <w:rsid w:val="00C178F1"/>
    <w:rsid w:val="00C33FBC"/>
    <w:rsid w:val="00C41BB6"/>
    <w:rsid w:val="00C4407C"/>
    <w:rsid w:val="00C4464B"/>
    <w:rsid w:val="00C538ED"/>
    <w:rsid w:val="00C63460"/>
    <w:rsid w:val="00C647D7"/>
    <w:rsid w:val="00C71813"/>
    <w:rsid w:val="00C87ABE"/>
    <w:rsid w:val="00C909D5"/>
    <w:rsid w:val="00C956FD"/>
    <w:rsid w:val="00CA0B07"/>
    <w:rsid w:val="00CA3415"/>
    <w:rsid w:val="00CA62DD"/>
    <w:rsid w:val="00CA64DF"/>
    <w:rsid w:val="00CA7875"/>
    <w:rsid w:val="00CC4169"/>
    <w:rsid w:val="00CD73FE"/>
    <w:rsid w:val="00CE0987"/>
    <w:rsid w:val="00CE54AA"/>
    <w:rsid w:val="00CF1783"/>
    <w:rsid w:val="00CF3A30"/>
    <w:rsid w:val="00CF425F"/>
    <w:rsid w:val="00D02356"/>
    <w:rsid w:val="00D06B7B"/>
    <w:rsid w:val="00D123CD"/>
    <w:rsid w:val="00D12546"/>
    <w:rsid w:val="00D26B52"/>
    <w:rsid w:val="00D308AA"/>
    <w:rsid w:val="00D30DC7"/>
    <w:rsid w:val="00D31CF1"/>
    <w:rsid w:val="00D41712"/>
    <w:rsid w:val="00D43DA6"/>
    <w:rsid w:val="00D4598E"/>
    <w:rsid w:val="00D57136"/>
    <w:rsid w:val="00D62B50"/>
    <w:rsid w:val="00D744C4"/>
    <w:rsid w:val="00D7564D"/>
    <w:rsid w:val="00D83568"/>
    <w:rsid w:val="00D845D1"/>
    <w:rsid w:val="00D949C1"/>
    <w:rsid w:val="00DA0CF5"/>
    <w:rsid w:val="00DA19E1"/>
    <w:rsid w:val="00DA1D16"/>
    <w:rsid w:val="00DA4281"/>
    <w:rsid w:val="00DA5D5B"/>
    <w:rsid w:val="00DB0978"/>
    <w:rsid w:val="00DB6C2C"/>
    <w:rsid w:val="00DC0E3C"/>
    <w:rsid w:val="00DC2106"/>
    <w:rsid w:val="00DC3B31"/>
    <w:rsid w:val="00DD545B"/>
    <w:rsid w:val="00DD7763"/>
    <w:rsid w:val="00DE7E24"/>
    <w:rsid w:val="00DF224E"/>
    <w:rsid w:val="00DF3668"/>
    <w:rsid w:val="00DF6F7D"/>
    <w:rsid w:val="00DF7D2E"/>
    <w:rsid w:val="00E14A46"/>
    <w:rsid w:val="00E15358"/>
    <w:rsid w:val="00E157FA"/>
    <w:rsid w:val="00E20DDA"/>
    <w:rsid w:val="00E22EA1"/>
    <w:rsid w:val="00E23EE4"/>
    <w:rsid w:val="00E24CD5"/>
    <w:rsid w:val="00E33FBC"/>
    <w:rsid w:val="00E345B1"/>
    <w:rsid w:val="00E3514E"/>
    <w:rsid w:val="00E40226"/>
    <w:rsid w:val="00E4120D"/>
    <w:rsid w:val="00E42352"/>
    <w:rsid w:val="00E448EE"/>
    <w:rsid w:val="00E5193D"/>
    <w:rsid w:val="00E5222A"/>
    <w:rsid w:val="00E66426"/>
    <w:rsid w:val="00E76DF1"/>
    <w:rsid w:val="00E8757D"/>
    <w:rsid w:val="00E97241"/>
    <w:rsid w:val="00EA0457"/>
    <w:rsid w:val="00EA0941"/>
    <w:rsid w:val="00EA545F"/>
    <w:rsid w:val="00EA6E39"/>
    <w:rsid w:val="00EB0559"/>
    <w:rsid w:val="00ED1963"/>
    <w:rsid w:val="00ED1FD7"/>
    <w:rsid w:val="00EE7657"/>
    <w:rsid w:val="00EF0F62"/>
    <w:rsid w:val="00EF63E3"/>
    <w:rsid w:val="00F01FC5"/>
    <w:rsid w:val="00F05595"/>
    <w:rsid w:val="00F13181"/>
    <w:rsid w:val="00F24644"/>
    <w:rsid w:val="00F26381"/>
    <w:rsid w:val="00F3265C"/>
    <w:rsid w:val="00F35327"/>
    <w:rsid w:val="00F35FB1"/>
    <w:rsid w:val="00F40951"/>
    <w:rsid w:val="00F445BE"/>
    <w:rsid w:val="00F46845"/>
    <w:rsid w:val="00F47775"/>
    <w:rsid w:val="00F50C1C"/>
    <w:rsid w:val="00F53135"/>
    <w:rsid w:val="00F57BA2"/>
    <w:rsid w:val="00F67E7A"/>
    <w:rsid w:val="00F7128E"/>
    <w:rsid w:val="00F735D4"/>
    <w:rsid w:val="00F81DFF"/>
    <w:rsid w:val="00F85B1B"/>
    <w:rsid w:val="00FA0E0A"/>
    <w:rsid w:val="00FA2A39"/>
    <w:rsid w:val="00FA378F"/>
    <w:rsid w:val="00FB3316"/>
    <w:rsid w:val="00FB36DD"/>
    <w:rsid w:val="00FC5ABA"/>
    <w:rsid w:val="00FC5E0C"/>
    <w:rsid w:val="00FC7717"/>
    <w:rsid w:val="00FD49B5"/>
    <w:rsid w:val="00FD6E55"/>
    <w:rsid w:val="00FD767C"/>
    <w:rsid w:val="00FD7F80"/>
    <w:rsid w:val="00FE036D"/>
    <w:rsid w:val="00FE7E45"/>
    <w:rsid w:val="00FF1D8E"/>
    <w:rsid w:val="09B01627"/>
    <w:rsid w:val="0C901A2E"/>
    <w:rsid w:val="0EF74B77"/>
    <w:rsid w:val="12BF0E17"/>
    <w:rsid w:val="140E5F4E"/>
    <w:rsid w:val="17BF0B93"/>
    <w:rsid w:val="18805C8E"/>
    <w:rsid w:val="18FA1187"/>
    <w:rsid w:val="19DA5A52"/>
    <w:rsid w:val="1B84326E"/>
    <w:rsid w:val="1B995F11"/>
    <w:rsid w:val="1D0736F0"/>
    <w:rsid w:val="1DE3616C"/>
    <w:rsid w:val="20484A38"/>
    <w:rsid w:val="246C1C92"/>
    <w:rsid w:val="26404999"/>
    <w:rsid w:val="26FD5E53"/>
    <w:rsid w:val="283C0F33"/>
    <w:rsid w:val="478C7192"/>
    <w:rsid w:val="4A55131C"/>
    <w:rsid w:val="5E441B74"/>
    <w:rsid w:val="6350402A"/>
    <w:rsid w:val="637F59A4"/>
    <w:rsid w:val="6DFB669F"/>
    <w:rsid w:val="6E985D1E"/>
    <w:rsid w:val="6EF26E63"/>
    <w:rsid w:val="6EFC2A5B"/>
    <w:rsid w:val="77BC62AB"/>
    <w:rsid w:val="7A5E144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Strong"/>
    <w:qFormat/>
    <w:uiPriority w:val="0"/>
    <w:rPr>
      <w:b/>
      <w:bCs/>
    </w:rPr>
  </w:style>
  <w:style w:type="character" w:styleId="8">
    <w:name w:val="page number"/>
    <w:basedOn w:val="6"/>
    <w:uiPriority w:val="0"/>
  </w:style>
  <w:style w:type="character" w:styleId="9">
    <w:name w:val="Hyperlink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BSX2503\AppData\Roaming\kingsoft\office6\templates\download\b12504cc13590ab3e349a19434ce777a\&#20844;&#24320;&#25307;&#32856;&#25253;&#21517;&#30331;&#35760;&#34920;.doc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公开招聘报名登记表.doc.docx</Template>
  <Pages>1</Pages>
  <Words>261</Words>
  <Characters>261</Characters>
  <Lines>4</Lines>
  <Paragraphs>1</Paragraphs>
  <TotalTime>29</TotalTime>
  <ScaleCrop>false</ScaleCrop>
  <LinksUpToDate>false</LinksUpToDate>
  <CharactersWithSpaces>317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2020-08-04T04:21:00Z</dcterms:created>
  <dc:creator>learoc</dc:creator>
  <cp:lastModifiedBy>隋阳</cp:lastModifiedBy>
  <dcterms:modified xsi:type="dcterms:W3CDTF">2020-11-03T03:04:47Z</dcterms:modified>
  <dc:title>为适应我县社会经济发展需要，引进高素质紧缺急需人才，根据《重庆市事业单位公开招聘人员实施办法》(渝人发〔2006〕44号)和市委组织部、市人力社保局《关于进一步规范事业单位公开招聘工作的通知》(渝人社发〔2011〕326号)等有关规定，结合本县实际，经市人力社保局核准，决定面向全国考核招聘79名紧缺急需专业人才</dc:title>
  <cp:revision>181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