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1E2CD">
      <w:pPr>
        <w:pStyle w:val="7"/>
        <w:widowControl/>
        <w:spacing w:beforeAutospacing="0" w:afterAutospacing="0" w:line="600" w:lineRule="exac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755A8D38">
      <w:pPr>
        <w:pStyle w:val="7"/>
        <w:widowControl/>
        <w:spacing w:beforeAutospacing="0" w:afterAutospacing="0"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</w:p>
    <w:p w14:paraId="3F4D21E7">
      <w:pPr>
        <w:pStyle w:val="2"/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单位名称</w:t>
      </w:r>
    </w:p>
    <w:p w14:paraId="433E4148">
      <w:pPr>
        <w:pStyle w:val="2"/>
        <w:spacing w:line="4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一、企业简介</w:t>
      </w:r>
      <w:r>
        <w:rPr>
          <w:szCs w:val="32"/>
        </w:rPr>
        <w:t xml:space="preserve">    </w:t>
      </w:r>
    </w:p>
    <w:p w14:paraId="779C8776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1F82A75">
      <w:pPr>
        <w:pStyle w:val="2"/>
        <w:numPr>
          <w:ilvl w:val="0"/>
          <w:numId w:val="1"/>
        </w:numPr>
        <w:spacing w:line="4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岗位需求及薪资</w:t>
      </w:r>
    </w:p>
    <w:p w14:paraId="7683DC96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招聘岗位：岗位名称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1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招聘人数：</w:t>
      </w:r>
    </w:p>
    <w:p w14:paraId="25458744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岗位描述：（工作内容、岗位职责介绍）</w:t>
      </w:r>
    </w:p>
    <w:p w14:paraId="61F7933A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任职要求：（学历、专业、经验等方面的要求，不得有就业歧视）</w:t>
      </w:r>
    </w:p>
    <w:p w14:paraId="55E4EB37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薪资待遇：（元</w:t>
      </w:r>
      <w:r>
        <w:rPr>
          <w:rFonts w:ascii="仿宋" w:hAnsi="仿宋" w:eastAsia="仿宋" w:cs="仿宋"/>
          <w:color w:val="000000"/>
          <w:sz w:val="32"/>
          <w:szCs w:val="32"/>
        </w:rPr>
        <w:t>/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月）</w:t>
      </w:r>
    </w:p>
    <w:p w14:paraId="46B4FA80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招聘岗位：岗位名称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2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招聘人数：</w:t>
      </w:r>
    </w:p>
    <w:p w14:paraId="59B87652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岗位描述：（工作内容、岗位职责介绍）</w:t>
      </w:r>
    </w:p>
    <w:p w14:paraId="6F87DAB0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任职要求：（学历、专业、经验等方面的要求，不得有就业歧视）</w:t>
      </w:r>
    </w:p>
    <w:p w14:paraId="78315153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薪资待遇：（元</w:t>
      </w:r>
      <w:r>
        <w:rPr>
          <w:rFonts w:ascii="仿宋" w:hAnsi="仿宋" w:eastAsia="仿宋" w:cs="仿宋"/>
          <w:color w:val="000000"/>
          <w:sz w:val="32"/>
          <w:szCs w:val="32"/>
        </w:rPr>
        <w:t>/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月）</w:t>
      </w:r>
    </w:p>
    <w:p w14:paraId="7DBB70BD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XXX</w:t>
      </w:r>
    </w:p>
    <w:p w14:paraId="54A1A7B0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XXX</w:t>
      </w:r>
    </w:p>
    <w:p w14:paraId="2162BFD6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XXX</w:t>
      </w:r>
    </w:p>
    <w:p w14:paraId="35880A3D">
      <w:pPr>
        <w:pStyle w:val="2"/>
        <w:spacing w:line="4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三、工作时间、社保缴纳及福利待遇</w:t>
      </w:r>
    </w:p>
    <w:p w14:paraId="50103A96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工作时间：</w:t>
      </w:r>
    </w:p>
    <w:p w14:paraId="68C16398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保险情况：</w:t>
      </w:r>
    </w:p>
    <w:p w14:paraId="44D79D60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食宿情况：</w:t>
      </w:r>
    </w:p>
    <w:p w14:paraId="14442788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其他福利：</w:t>
      </w:r>
    </w:p>
    <w:p w14:paraId="3FDA2C1A">
      <w:pPr>
        <w:pStyle w:val="2"/>
        <w:spacing w:line="4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四、联系方式</w:t>
      </w:r>
    </w:p>
    <w:p w14:paraId="7B23AE98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系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人：</w:t>
      </w:r>
    </w:p>
    <w:p w14:paraId="6E9E85C1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0399E49A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邮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箱：</w:t>
      </w:r>
    </w:p>
    <w:p w14:paraId="0467F965">
      <w:pPr>
        <w:pStyle w:val="7"/>
        <w:widowControl/>
        <w:spacing w:beforeAutospacing="0" w:afterAutospacing="0"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工作地址：</w:t>
      </w:r>
    </w:p>
    <w:p w14:paraId="31362452">
      <w:pPr>
        <w:spacing w:line="400" w:lineRule="exact"/>
        <w:rPr>
          <w:rFonts w:ascii="宋体"/>
          <w:sz w:val="32"/>
          <w:szCs w:val="32"/>
        </w:rPr>
      </w:pPr>
    </w:p>
    <w:p w14:paraId="66A7AB0B">
      <w:pPr>
        <w:spacing w:line="4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  <w:r>
        <w:rPr>
          <w:rFonts w:ascii="宋体" w:hAnsi="宋体"/>
          <w:b/>
          <w:bCs/>
          <w:color w:val="FF0000"/>
          <w:sz w:val="28"/>
          <w:szCs w:val="28"/>
        </w:rPr>
        <w:t>1.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以上内容请全部填写，文件名为企业名称。</w:t>
      </w:r>
    </w:p>
    <w:p w14:paraId="425E69CF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  <w:r>
        <w:rPr>
          <w:rFonts w:ascii="宋体" w:hAnsi="宋体"/>
          <w:b/>
          <w:bCs/>
          <w:color w:val="FF0000"/>
          <w:sz w:val="28"/>
          <w:szCs w:val="28"/>
        </w:rPr>
        <w:t>2.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整体篇幅请控制在</w:t>
      </w:r>
      <w:r>
        <w:rPr>
          <w:rFonts w:ascii="宋体" w:hAnsi="宋体"/>
          <w:b/>
          <w:bCs/>
          <w:color w:val="FF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页</w:t>
      </w:r>
      <w:r>
        <w:rPr>
          <w:rFonts w:ascii="宋体" w:hAnsi="宋体"/>
          <w:b/>
          <w:bCs/>
          <w:color w:val="FF0000"/>
          <w:sz w:val="28"/>
          <w:szCs w:val="28"/>
        </w:rPr>
        <w:t>A4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纸范围内，总字数控制在</w:t>
      </w:r>
      <w:r>
        <w:rPr>
          <w:rFonts w:ascii="宋体" w:hAnsi="宋体"/>
          <w:b/>
          <w:bCs/>
          <w:color w:val="FF0000"/>
          <w:sz w:val="28"/>
          <w:szCs w:val="28"/>
        </w:rPr>
        <w:t>1000</w:t>
      </w:r>
      <w:r>
        <w:rPr>
          <w:rFonts w:hint="eastAsia" w:ascii="宋体" w:hAnsi="宋体"/>
          <w:b/>
          <w:bCs/>
          <w:color w:val="FF0000"/>
          <w:sz w:val="28"/>
          <w:szCs w:val="28"/>
        </w:rPr>
        <w:t>字以内。</w:t>
      </w:r>
    </w:p>
    <w:p w14:paraId="6941CCF3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309F2F88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1E40D9F5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1EBE3B01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5999B91C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56961A32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7745EAB6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267A5D0D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5F6D78CB">
      <w:pPr>
        <w:pStyle w:val="7"/>
        <w:widowControl/>
        <w:spacing w:beforeAutospacing="0" w:afterAutospacing="0" w:line="600" w:lineRule="exact"/>
        <w:ind w:firstLine="562" w:firstLineChars="200"/>
        <w:rPr>
          <w:rFonts w:ascii="宋体"/>
          <w:b/>
          <w:bCs/>
          <w:color w:val="FF0000"/>
          <w:sz w:val="28"/>
          <w:szCs w:val="28"/>
        </w:rPr>
      </w:pPr>
    </w:p>
    <w:p w14:paraId="1738B9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2DE"/>
    <w:rsid w:val="002C0741"/>
    <w:rsid w:val="0040629C"/>
    <w:rsid w:val="005122DE"/>
    <w:rsid w:val="0052381B"/>
    <w:rsid w:val="00580939"/>
    <w:rsid w:val="005F366D"/>
    <w:rsid w:val="006C6ADA"/>
    <w:rsid w:val="0082394E"/>
    <w:rsid w:val="009B4FEB"/>
    <w:rsid w:val="009F7B98"/>
    <w:rsid w:val="00A2050D"/>
    <w:rsid w:val="00AE6EAB"/>
    <w:rsid w:val="00B651E2"/>
    <w:rsid w:val="00C93D88"/>
    <w:rsid w:val="00D2482E"/>
    <w:rsid w:val="00F9677F"/>
    <w:rsid w:val="012A2737"/>
    <w:rsid w:val="0BFCEBD4"/>
    <w:rsid w:val="1AD3403C"/>
    <w:rsid w:val="1BA71BD0"/>
    <w:rsid w:val="1C50434B"/>
    <w:rsid w:val="21A34113"/>
    <w:rsid w:val="240115C5"/>
    <w:rsid w:val="24183110"/>
    <w:rsid w:val="2CA13945"/>
    <w:rsid w:val="2ED0171A"/>
    <w:rsid w:val="31264419"/>
    <w:rsid w:val="3A0379ED"/>
    <w:rsid w:val="472E5DC4"/>
    <w:rsid w:val="4EFFFE21"/>
    <w:rsid w:val="50CA6E62"/>
    <w:rsid w:val="55953BF7"/>
    <w:rsid w:val="56474A3E"/>
    <w:rsid w:val="5CE450B1"/>
    <w:rsid w:val="6377202C"/>
    <w:rsid w:val="6FFF7FCF"/>
    <w:rsid w:val="750D52D8"/>
    <w:rsid w:val="7D0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99" w:semiHidden="0" w:name="Normal Indent"/>
    <w:lsdException w:uiPriority="99" w:name="footnote text" w:locked="1"/>
    <w:lsdException w:uiPriority="99" w:name="annotation text" w:locked="1"/>
    <w:lsdException w:uiPriority="99" w:name="header" w:locked="1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line="576" w:lineRule="auto"/>
      <w:jc w:val="left"/>
      <w:outlineLvl w:val="0"/>
    </w:pPr>
    <w:rPr>
      <w:rFonts w:eastAsia="黑体"/>
      <w:kern w:val="44"/>
      <w:sz w:val="32"/>
      <w:szCs w:val="20"/>
    </w:rPr>
  </w:style>
  <w:style w:type="paragraph" w:styleId="3">
    <w:name w:val="heading 3"/>
    <w:basedOn w:val="1"/>
    <w:link w:val="13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link w:val="14"/>
    <w:qFormat/>
    <w:uiPriority w:val="99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99"/>
    <w:pPr>
      <w:ind w:firstLine="420"/>
    </w:pPr>
    <w:rPr>
      <w:szCs w:val="20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9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Heading 3 Char"/>
    <w:basedOn w:val="9"/>
    <w:link w:val="3"/>
    <w:semiHidden/>
    <w:locked/>
    <w:uiPriority w:val="99"/>
    <w:rPr>
      <w:rFonts w:cs="Times New Roman"/>
      <w:b/>
      <w:bCs/>
      <w:sz w:val="32"/>
      <w:szCs w:val="32"/>
    </w:rPr>
  </w:style>
  <w:style w:type="character" w:customStyle="1" w:styleId="14">
    <w:name w:val="Heading 4 Char"/>
    <w:basedOn w:val="9"/>
    <w:link w:val="4"/>
    <w:semiHidden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5">
    <w:name w:val="Footer Char"/>
    <w:basedOn w:val="9"/>
    <w:link w:val="6"/>
    <w:semiHidden/>
    <w:locked/>
    <w:uiPriority w:val="99"/>
    <w:rPr>
      <w:rFonts w:cs="Times New Roman"/>
      <w:sz w:val="18"/>
      <w:szCs w:val="18"/>
    </w:rPr>
  </w:style>
  <w:style w:type="paragraph" w:customStyle="1" w:styleId="16">
    <w:name w:val="UserStyle_0"/>
    <w:basedOn w:val="17"/>
    <w:next w:val="1"/>
    <w:uiPriority w:val="99"/>
    <w:pPr>
      <w:ind w:left="3360"/>
    </w:pPr>
  </w:style>
  <w:style w:type="paragraph" w:customStyle="1" w:styleId="17">
    <w:name w:val="UserStyle_1"/>
    <w:basedOn w:val="1"/>
    <w:uiPriority w:val="99"/>
    <w:pPr>
      <w:ind w:left="420" w:leftChars="200"/>
      <w:textAlignment w:val="baseline"/>
    </w:pPr>
  </w:style>
  <w:style w:type="paragraph" w:customStyle="1" w:styleId="18">
    <w:name w:val="Body Text First Indent 2_36a68fd6-97ab-4ef3-ae00-8d3847396dca"/>
    <w:basedOn w:val="19"/>
    <w:uiPriority w:val="99"/>
    <w:pPr>
      <w:ind w:firstLine="420" w:firstLineChars="200"/>
    </w:pPr>
  </w:style>
  <w:style w:type="paragraph" w:customStyle="1" w:styleId="19">
    <w:name w:val="Body Text Indent_f20ab0f9-db66-4bb2-b1a7-4c876f964639"/>
    <w:basedOn w:val="1"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956</Words>
  <Characters>1319</Characters>
  <Lines>0</Lines>
  <Paragraphs>0</Paragraphs>
  <TotalTime>28</TotalTime>
  <ScaleCrop>false</ScaleCrop>
  <LinksUpToDate>false</LinksUpToDate>
  <CharactersWithSpaces>1340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2026-04-19T03:25:00Z</dcterms:created>
  <dc:creator>市场部</dc:creator>
  <cp:lastModifiedBy>嘻嘻麻麻</cp:lastModifiedBy>
  <cp:lastPrinted>2026-06-05T01:32:00Z</cp:lastPrinted>
  <dcterms:modified xsi:type="dcterms:W3CDTF">2026-06-08T03:17:18Z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eyJoZGlkIjoiZjc0ZjU3MDQxOTI1MjIyMjU4ZGVmMzA0YTFlNzcxNGMiLCJ1c2VySWQiOiI1MDUzMTc2NTYifQ==</vt:lpwstr>
  </property>
  <property fmtid="{D5CDD505-2E9C-101B-9397-08002B2CF9AE}" pid="4" name="ICV">
    <vt:lpwstr>9B0C261141EC4E31B2C97B07267263E7_13</vt:lpwstr>
  </property>
</Properties>
</file>