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CA2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3A64BDDD"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9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97"/>
          <w:kern w:val="0"/>
          <w:sz w:val="44"/>
          <w:szCs w:val="44"/>
          <w:lang w:val="en-US" w:eastAsia="zh-CN"/>
        </w:rPr>
        <w:t>青川县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97"/>
          <w:kern w:val="0"/>
          <w:sz w:val="44"/>
          <w:szCs w:val="44"/>
          <w:lang w:eastAsia="zh-CN"/>
        </w:rPr>
        <w:t>2026年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97"/>
          <w:kern w:val="0"/>
          <w:sz w:val="44"/>
          <w:szCs w:val="44"/>
        </w:rPr>
        <w:t>考核招聘定向培养乡村振兴</w:t>
      </w:r>
    </w:p>
    <w:p w14:paraId="18B124A4"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000000"/>
          <w:spacing w:val="0"/>
          <w:w w:val="9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97"/>
          <w:kern w:val="0"/>
          <w:sz w:val="44"/>
          <w:szCs w:val="44"/>
        </w:rPr>
        <w:t>急需紧缺专业大学本科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97"/>
          <w:kern w:val="0"/>
          <w:sz w:val="44"/>
          <w:szCs w:val="44"/>
          <w:lang w:val="en-US" w:eastAsia="zh-CN"/>
        </w:rPr>
        <w:t>毕业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97"/>
          <w:kern w:val="0"/>
          <w:sz w:val="44"/>
          <w:szCs w:val="44"/>
        </w:rPr>
        <w:t>生报名表</w:t>
      </w:r>
      <w:bookmarkStart w:id="0" w:name="_GoBack"/>
      <w:bookmarkEnd w:id="0"/>
    </w:p>
    <w:p w14:paraId="38275B39">
      <w:pPr>
        <w:adjustRightInd w:val="0"/>
        <w:snapToGrid w:val="0"/>
        <w:spacing w:line="400" w:lineRule="exact"/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5"/>
        <w:tblW w:w="61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571"/>
        <w:gridCol w:w="1208"/>
        <w:gridCol w:w="1571"/>
        <w:gridCol w:w="1208"/>
        <w:gridCol w:w="1571"/>
        <w:gridCol w:w="2090"/>
      </w:tblGrid>
      <w:tr w14:paraId="63A1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582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EE92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192F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6C1D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DEF1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C388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0290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1085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3FED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9096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8787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6D18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FD5F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45F5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57BA80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349A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50D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3E2E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54BF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54161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C244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78AD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793047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6F01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98A5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6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F35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9294BF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6CF9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65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678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5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389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C67D9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1AED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65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F2E2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50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E200B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县（区）</w:t>
            </w:r>
          </w:p>
        </w:tc>
      </w:tr>
      <w:tr w14:paraId="2407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65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84C6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签约服务地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1BF6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4C58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AE1B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70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  <w:jc w:val="center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3D6A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学习简历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（从高中起填）</w:t>
            </w: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D3098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EE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  <w:jc w:val="center"/>
        </w:trPr>
        <w:tc>
          <w:tcPr>
            <w:tcW w:w="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7021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获奖情况</w:t>
            </w:r>
          </w:p>
          <w:p w14:paraId="7948370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4DFA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50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9" w:hRule="atLeast"/>
          <w:jc w:val="center"/>
        </w:trPr>
        <w:tc>
          <w:tcPr>
            <w:tcW w:w="65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27C102">
            <w:pPr>
              <w:widowControl/>
              <w:ind w:right="120" w:firstLine="4920" w:firstLineChars="20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029BFC2"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本人声明：上述填写内容真实完整。如有不实，本人愿承担全部责任。</w:t>
            </w:r>
          </w:p>
          <w:p w14:paraId="11255D06">
            <w:pPr>
              <w:widowControl/>
              <w:ind w:right="120" w:firstLine="4920" w:firstLineChars="20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DB6ED0A">
            <w:pPr>
              <w:widowControl/>
              <w:ind w:left="0" w:right="120" w:firstLine="5520" w:firstLineChars="2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填报人（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手写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签字）：</w:t>
            </w:r>
          </w:p>
          <w:p w14:paraId="2FBF38E4">
            <w:pPr>
              <w:widowControl/>
              <w:ind w:right="120" w:firstLine="5520" w:firstLineChars="2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填报时间：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E2822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9B1527E"/>
    <w:rsid w:val="1A156790"/>
    <w:rsid w:val="26917103"/>
    <w:rsid w:val="38B165AF"/>
    <w:rsid w:val="454C41AE"/>
    <w:rsid w:val="482975F5"/>
    <w:rsid w:val="54277DCA"/>
    <w:rsid w:val="6F1F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307ABD1-151A-4A2E-840C-252359BC9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152</Words>
  <Characters>155</Characters>
  <Lines>0</Lines>
  <Paragraphs>5</Paragraphs>
  <TotalTime>4</TotalTime>
  <ScaleCrop>false</ScaleCrop>
  <LinksUpToDate>false</LinksUpToDate>
  <CharactersWithSpaces>193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2023-04-20T18:13:00Z</dcterms:created>
  <dc:creator>user</dc:creator>
  <cp:lastModifiedBy>王博</cp:lastModifiedBy>
  <cp:lastPrinted>2026-07-07T01:44:00Z</cp:lastPrinted>
  <dcterms:modified xsi:type="dcterms:W3CDTF">2026-07-07T02:54:14Z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9FEC97FB546A85FC0C8D2066DF1B49A2</vt:lpwstr>
  </property>
  <property fmtid="{D5CDD505-2E9C-101B-9397-08002B2CF9AE}" pid="4" name="KSOTemplateDocerSaveRecord">
    <vt:lpwstr>eyJoZGlkIjoiZWVjZTg0YjIyNjc0M2Q1OGZiNmNkNjM4ZGQzNjkxODkiLCJ1c2VySWQiOiI1MzUwNjI0ODAifQ==</vt:lpwstr>
  </property>
</Properties>
</file>