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51" w:rsidRDefault="00D20351" w:rsidP="00B20EC9">
      <w:pPr>
        <w:widowControl/>
        <w:shd w:val="clear" w:color="auto" w:fill="FFFFFF"/>
        <w:spacing w:line="560" w:lineRule="exact"/>
        <w:jc w:val="center"/>
        <w:rPr>
          <w:rFonts w:ascii="宋体"/>
          <w:b/>
          <w:spacing w:val="-30"/>
          <w:sz w:val="36"/>
          <w:szCs w:val="36"/>
        </w:rPr>
      </w:pPr>
      <w:r>
        <w:rPr>
          <w:rFonts w:ascii="宋体" w:hAnsi="宋体" w:hint="eastAsia"/>
          <w:b/>
          <w:spacing w:val="-30"/>
          <w:sz w:val="36"/>
          <w:szCs w:val="36"/>
        </w:rPr>
        <w:t>求职人员报名表</w:t>
      </w:r>
    </w:p>
    <w:p w:rsidR="00D20351" w:rsidRDefault="00D20351">
      <w:pPr>
        <w:widowControl/>
        <w:shd w:val="clear" w:color="auto" w:fill="FFFFFF"/>
        <w:spacing w:line="560" w:lineRule="exact"/>
        <w:jc w:val="center"/>
        <w:rPr>
          <w:rFonts w:ascii="宋体"/>
          <w:b/>
          <w:spacing w:val="-30"/>
          <w:sz w:val="36"/>
          <w:szCs w:val="36"/>
        </w:rPr>
      </w:pP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080"/>
        <w:gridCol w:w="1085"/>
        <w:gridCol w:w="72"/>
        <w:gridCol w:w="1001"/>
        <w:gridCol w:w="880"/>
        <w:gridCol w:w="856"/>
        <w:gridCol w:w="1037"/>
        <w:gridCol w:w="1224"/>
      </w:tblGrid>
      <w:tr w:rsidR="00D20351" w:rsidRPr="007655CC" w:rsidTr="00DE7252">
        <w:trPr>
          <w:trHeight w:val="175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贴照片处</w:t>
            </w:r>
          </w:p>
        </w:tc>
      </w:tr>
      <w:tr w:rsidR="00D20351" w:rsidRPr="007655CC" w:rsidTr="00DE7252">
        <w:trPr>
          <w:trHeight w:val="516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1073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925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346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346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特长</w:t>
            </w:r>
          </w:p>
        </w:tc>
        <w:tc>
          <w:tcPr>
            <w:tcW w:w="2261" w:type="dxa"/>
            <w:gridSpan w:val="2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驾驶证等级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驾龄</w:t>
            </w: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本人简历（从高中填起）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起止</w:t>
            </w: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在何地何单位</w:t>
            </w: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任何职</w:t>
            </w: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760"/>
          <w:jc w:val="center"/>
        </w:trPr>
        <w:tc>
          <w:tcPr>
            <w:tcW w:w="2889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受过何种奖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励或处分</w:t>
            </w:r>
          </w:p>
        </w:tc>
        <w:tc>
          <w:tcPr>
            <w:tcW w:w="6155" w:type="dxa"/>
            <w:gridSpan w:val="7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D20351" w:rsidRDefault="00D20351">
      <w:pPr>
        <w:tabs>
          <w:tab w:val="left" w:pos="1224"/>
        </w:tabs>
        <w:spacing w:line="360" w:lineRule="exact"/>
        <w:jc w:val="left"/>
        <w:rPr>
          <w:rFonts w:ascii="仿宋_GB2312" w:eastAsia="仿宋_GB2312" w:hAnsi="黑体" w:cs="仿宋_GB2312"/>
          <w:spacing w:val="-20"/>
          <w:sz w:val="28"/>
          <w:szCs w:val="28"/>
        </w:rPr>
      </w:pPr>
      <w:r>
        <w:rPr>
          <w:rFonts w:ascii="仿宋_GB2312" w:eastAsia="仿宋_GB2312" w:hAnsi="黑体" w:cs="仿宋_GB2312" w:hint="eastAsia"/>
          <w:spacing w:val="-20"/>
          <w:szCs w:val="21"/>
        </w:rPr>
        <w:t>说明：请认真阅读后如实填写，如隐瞒有关情况或提供虚假材料的，由聘任主管部门取消其聘任资格。</w:t>
      </w:r>
      <w:r>
        <w:rPr>
          <w:rFonts w:ascii="仿宋_GB2312" w:eastAsia="仿宋_GB2312" w:hAnsi="黑体" w:cs="仿宋_GB2312"/>
          <w:spacing w:val="-20"/>
          <w:sz w:val="28"/>
          <w:szCs w:val="28"/>
        </w:rPr>
        <w:t xml:space="preserve">            </w:t>
      </w:r>
    </w:p>
    <w:p w:rsidR="00D20351" w:rsidRDefault="00D20351">
      <w:pPr>
        <w:tabs>
          <w:tab w:val="left" w:pos="1224"/>
        </w:tabs>
        <w:spacing w:line="360" w:lineRule="exact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</w:p>
    <w:p w:rsidR="00D20351" w:rsidRDefault="00D20351">
      <w:pPr>
        <w:tabs>
          <w:tab w:val="left" w:pos="1224"/>
        </w:tabs>
        <w:spacing w:line="360" w:lineRule="exact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报名人签名：</w:t>
      </w:r>
    </w:p>
    <w:sectPr w:rsidR="00D20351" w:rsidSect="0030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51" w:rsidRDefault="00D20351" w:rsidP="0005426E">
      <w:r>
        <w:separator/>
      </w:r>
    </w:p>
  </w:endnote>
  <w:endnote w:type="continuationSeparator" w:id="0">
    <w:p w:rsidR="00D20351" w:rsidRDefault="00D20351" w:rsidP="0005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51" w:rsidRDefault="00D20351" w:rsidP="0005426E">
      <w:r>
        <w:separator/>
      </w:r>
    </w:p>
  </w:footnote>
  <w:footnote w:type="continuationSeparator" w:id="0">
    <w:p w:rsidR="00D20351" w:rsidRDefault="00D20351" w:rsidP="00054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D6D"/>
    <w:rsid w:val="0005426E"/>
    <w:rsid w:val="0006429B"/>
    <w:rsid w:val="001655CA"/>
    <w:rsid w:val="001E68E1"/>
    <w:rsid w:val="00252D78"/>
    <w:rsid w:val="00301D42"/>
    <w:rsid w:val="003164F1"/>
    <w:rsid w:val="00324346"/>
    <w:rsid w:val="003D2A5C"/>
    <w:rsid w:val="004D6378"/>
    <w:rsid w:val="006470AF"/>
    <w:rsid w:val="007655CC"/>
    <w:rsid w:val="007D7D6D"/>
    <w:rsid w:val="00947864"/>
    <w:rsid w:val="009C6CF7"/>
    <w:rsid w:val="00B20EC9"/>
    <w:rsid w:val="00BC03A3"/>
    <w:rsid w:val="00C52CA7"/>
    <w:rsid w:val="00C56DAA"/>
    <w:rsid w:val="00D11CD9"/>
    <w:rsid w:val="00D20351"/>
    <w:rsid w:val="00DA0187"/>
    <w:rsid w:val="00DA61F3"/>
    <w:rsid w:val="00DE7252"/>
    <w:rsid w:val="125E2105"/>
    <w:rsid w:val="19222527"/>
    <w:rsid w:val="20C06287"/>
    <w:rsid w:val="2DEE00D3"/>
    <w:rsid w:val="55B4222E"/>
    <w:rsid w:val="57362A90"/>
    <w:rsid w:val="59191C66"/>
    <w:rsid w:val="5CD205AB"/>
    <w:rsid w:val="74761251"/>
    <w:rsid w:val="7932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01D4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426E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5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426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EB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47</Words>
  <Characters>274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</dc:creator>
  <cp:keywords/>
  <dc:description/>
  <cp:lastModifiedBy>郭瑾</cp:lastModifiedBy>
  <cp:revision>4</cp:revision>
  <dcterms:created xsi:type="dcterms:W3CDTF">2020-05-09T07:10:00Z</dcterms:created>
  <dcterms:modified xsi:type="dcterms:W3CDTF">2022-04-12T02:53:00Z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