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柳州市柳江区禁毒委员会办公室公开招聘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编外工作人员报名登记表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</w:p>
    <w:tbl>
      <w:tblPr>
        <w:tblStyle w:val="5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ind w:right="220" w:rightChars="105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right="220" w:rightChars="105"/>
              <w:jc w:val="both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ind w:right="220" w:rightChars="105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ind w:right="220" w:rightChars="105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-32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ind w:right="220" w:rightChars="105"/>
              <w:jc w:val="both"/>
              <w:rPr>
                <w:rFonts w:hint="default" w:ascii="宋体" w:hAnsi="宋体" w:eastAsia="宋体"/>
                <w:b/>
                <w:bCs/>
                <w:spacing w:val="-32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/>
                <w:spacing w:val="30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25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46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奖惩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情况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ind w:right="220" w:rightChars="105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7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1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ind w:right="220" w:rightChars="105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ind w:right="220" w:rightChars="105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ind w:right="220" w:rightChars="105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ind w:right="220" w:rightChars="105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ind w:right="220" w:rightChars="105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ind w:right="220" w:rightChars="105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ind w:right="220" w:rightChars="105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ind w:right="220" w:rightChars="105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ind w:right="220" w:rightChars="105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27" w:hRule="atLeas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报名人承诺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11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r>
        <w:rPr>
          <w:rFonts w:hint="eastAsia" w:ascii="宋体" w:hAnsi="宋体" w:eastAsia="宋体" w:cs="宋体"/>
          <w:sz w:val="24"/>
          <w:szCs w:val="24"/>
        </w:rPr>
        <w:t>备注：1.报名登记表用A4纸双面打印；2.不得涂改；3.“报名人签名”需手写签名。</w:t>
      </w:r>
    </w:p>
    <w:sectPr>
      <w:footerReference r:id="rId3" w:type="default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WE0MjZiZjhhZDFjODYyYzRlNzkzOWY5N2Y0ZWMifQ=="/>
  </w:docVars>
  <w:rsids>
    <w:rsidRoot w:val="05C43538"/>
    <w:rsid w:val="00073F49"/>
    <w:rsid w:val="00080427"/>
    <w:rsid w:val="001074B2"/>
    <w:rsid w:val="00142EB7"/>
    <w:rsid w:val="001A55F2"/>
    <w:rsid w:val="002816F0"/>
    <w:rsid w:val="004B4EDD"/>
    <w:rsid w:val="00513986"/>
    <w:rsid w:val="005E46C0"/>
    <w:rsid w:val="006E6E66"/>
    <w:rsid w:val="007830E3"/>
    <w:rsid w:val="008C69CD"/>
    <w:rsid w:val="00CE46AE"/>
    <w:rsid w:val="00D44599"/>
    <w:rsid w:val="05C43538"/>
    <w:rsid w:val="0DE760D1"/>
    <w:rsid w:val="0ED73461"/>
    <w:rsid w:val="0F4272C1"/>
    <w:rsid w:val="12903BF3"/>
    <w:rsid w:val="12B85DFD"/>
    <w:rsid w:val="12D51663"/>
    <w:rsid w:val="1763458E"/>
    <w:rsid w:val="1C4822A6"/>
    <w:rsid w:val="1D8255B8"/>
    <w:rsid w:val="1DAA5F6D"/>
    <w:rsid w:val="1E9C19EF"/>
    <w:rsid w:val="1F621C4B"/>
    <w:rsid w:val="21940A68"/>
    <w:rsid w:val="22AE65C9"/>
    <w:rsid w:val="35912790"/>
    <w:rsid w:val="39896E00"/>
    <w:rsid w:val="3B615A4C"/>
    <w:rsid w:val="3F0508FE"/>
    <w:rsid w:val="3F2C47D6"/>
    <w:rsid w:val="41E76616"/>
    <w:rsid w:val="44D40D77"/>
    <w:rsid w:val="46A336CF"/>
    <w:rsid w:val="4A8F0B15"/>
    <w:rsid w:val="4D5B669C"/>
    <w:rsid w:val="4E1F2D27"/>
    <w:rsid w:val="50E20B95"/>
    <w:rsid w:val="51C17ED0"/>
    <w:rsid w:val="52001CB8"/>
    <w:rsid w:val="53467301"/>
    <w:rsid w:val="5983503E"/>
    <w:rsid w:val="5A510EC0"/>
    <w:rsid w:val="5C2D2142"/>
    <w:rsid w:val="5D4226DB"/>
    <w:rsid w:val="5F800911"/>
    <w:rsid w:val="674753B3"/>
    <w:rsid w:val="683903A0"/>
    <w:rsid w:val="6D535020"/>
    <w:rsid w:val="76475C64"/>
    <w:rsid w:val="7A7B54DC"/>
    <w:rsid w:val="7BF6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4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587</Words>
  <Characters>697</Characters>
  <Lines>4</Lines>
  <Paragraphs>1</Paragraphs>
  <TotalTime>2</TotalTime>
  <ScaleCrop>false</ScaleCrop>
  <LinksUpToDate>false</LinksUpToDate>
  <CharactersWithSpaces>743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lenovo</cp:lastModifiedBy>
  <cp:lastPrinted>2018-04-13T02:42:00Z</cp:lastPrinted>
  <dcterms:modified xsi:type="dcterms:W3CDTF">2026-01-16T00:36:47Z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D3FAA72DCA0B473BB5F1763AC1212951_13</vt:lpwstr>
  </property>
  <property fmtid="{D5CDD505-2E9C-101B-9397-08002B2CF9AE}" pid="4" name="KSOTemplateDocerSaveRecord">
    <vt:lpwstr>eyJoZGlkIjoiNjQyZTU1MzljZDg4ZTcxOTIwOWRlYjMyOGZkOTU5ZDMiLCJ1c2VySWQiOiIzMDY1NDUyOTgifQ==</vt:lpwstr>
  </property>
</Properties>
</file>