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9F" w:rsidRDefault="00BD199F">
      <w:pPr>
        <w:spacing w:line="500" w:lineRule="exact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40"/>
          <w:szCs w:val="40"/>
        </w:rPr>
        <w:t>宜宾市第四人民医院就业见习人员报名表</w:t>
      </w:r>
    </w:p>
    <w:p w:rsidR="00BD199F" w:rsidRDefault="00BD199F">
      <w:pPr>
        <w:spacing w:line="3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9"/>
        <w:gridCol w:w="468"/>
        <w:gridCol w:w="115"/>
        <w:gridCol w:w="1412"/>
        <w:gridCol w:w="851"/>
        <w:gridCol w:w="283"/>
        <w:gridCol w:w="1278"/>
        <w:gridCol w:w="1416"/>
        <w:gridCol w:w="565"/>
        <w:gridCol w:w="995"/>
        <w:gridCol w:w="1707"/>
      </w:tblGrid>
      <w:tr w:rsidR="00BD199F" w:rsidRPr="00272D2B">
        <w:trPr>
          <w:trHeight w:hRule="exact" w:val="510"/>
          <w:jc w:val="center"/>
        </w:trPr>
        <w:tc>
          <w:tcPr>
            <w:tcW w:w="1282" w:type="dxa"/>
            <w:gridSpan w:val="3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ind w:right="-223"/>
              <w:jc w:val="center"/>
              <w:rPr>
                <w:rFonts w:ascii="宋体"/>
                <w:spacing w:val="-24"/>
                <w:w w:val="90"/>
              </w:rPr>
            </w:pPr>
            <w:r w:rsidRPr="00272D2B">
              <w:rPr>
                <w:rFonts w:ascii="宋体" w:hAnsi="宋体" w:hint="eastAsia"/>
              </w:rPr>
              <w:t>姓名</w:t>
            </w:r>
          </w:p>
        </w:tc>
        <w:tc>
          <w:tcPr>
            <w:tcW w:w="1412" w:type="dxa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ind w:right="-108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性别</w:t>
            </w:r>
          </w:p>
        </w:tc>
        <w:tc>
          <w:tcPr>
            <w:tcW w:w="1278" w:type="dxa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照片</w:t>
            </w: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1282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ind w:right="-223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籍贯</w:t>
            </w:r>
          </w:p>
        </w:tc>
        <w:tc>
          <w:tcPr>
            <w:tcW w:w="1412" w:type="dxa"/>
            <w:noWrap/>
            <w:vAlign w:val="center"/>
          </w:tcPr>
          <w:p w:rsidR="00BD199F" w:rsidRPr="00272D2B" w:rsidRDefault="00BD199F" w:rsidP="00BD199F">
            <w:pPr>
              <w:spacing w:line="360" w:lineRule="auto"/>
              <w:ind w:leftChars="-50" w:left="31680" w:rightChars="-68" w:right="3168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ind w:right="-108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婚姻状况</w:t>
            </w:r>
          </w:p>
        </w:tc>
        <w:tc>
          <w:tcPr>
            <w:tcW w:w="1278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16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政治面貌</w:t>
            </w:r>
          </w:p>
        </w:tc>
        <w:tc>
          <w:tcPr>
            <w:tcW w:w="1560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vMerge/>
            <w:noWrap/>
            <w:vAlign w:val="center"/>
          </w:tcPr>
          <w:p w:rsidR="00BD199F" w:rsidRPr="00272D2B" w:rsidRDefault="00BD199F">
            <w:pPr>
              <w:widowControl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1282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ind w:right="-223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最高学历</w:t>
            </w:r>
          </w:p>
        </w:tc>
        <w:tc>
          <w:tcPr>
            <w:tcW w:w="1412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412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报考岗位</w:t>
            </w: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vMerge/>
            <w:noWrap/>
            <w:vAlign w:val="center"/>
          </w:tcPr>
          <w:p w:rsidR="00BD199F" w:rsidRPr="00272D2B" w:rsidRDefault="00BD199F">
            <w:pPr>
              <w:widowControl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2694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毕业时间、院校及专业</w:t>
            </w:r>
          </w:p>
        </w:tc>
        <w:tc>
          <w:tcPr>
            <w:tcW w:w="5388" w:type="dxa"/>
            <w:gridSpan w:val="6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  <w:noWrap/>
            <w:vAlign w:val="center"/>
          </w:tcPr>
          <w:p w:rsidR="00BD199F" w:rsidRPr="00272D2B" w:rsidRDefault="00BD199F">
            <w:pPr>
              <w:widowControl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1282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联系电话</w:t>
            </w:r>
          </w:p>
        </w:tc>
        <w:tc>
          <w:tcPr>
            <w:tcW w:w="2263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家属联系电话</w:t>
            </w: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vMerge/>
            <w:tcBorders>
              <w:bottom w:val="nil"/>
            </w:tcBorders>
            <w:noWrap/>
            <w:vAlign w:val="center"/>
          </w:tcPr>
          <w:p w:rsidR="00BD199F" w:rsidRPr="00272D2B" w:rsidRDefault="00BD199F">
            <w:pPr>
              <w:widowControl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  <w:szCs w:val="21"/>
              </w:rPr>
              <w:t>学习经历</w:t>
            </w:r>
            <w:r w:rsidRPr="00272D2B">
              <w:rPr>
                <w:rFonts w:ascii="宋体" w:hAnsi="宋体"/>
                <w:szCs w:val="21"/>
              </w:rPr>
              <w:t>(</w:t>
            </w:r>
            <w:r w:rsidRPr="00272D2B">
              <w:rPr>
                <w:rFonts w:ascii="宋体" w:hAnsi="宋体" w:hint="eastAsia"/>
                <w:szCs w:val="21"/>
              </w:rPr>
              <w:t>从中专填写</w:t>
            </w:r>
            <w:r w:rsidRPr="00272D2B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起止年月</w:t>
            </w:r>
          </w:p>
        </w:tc>
        <w:tc>
          <w:tcPr>
            <w:tcW w:w="1561" w:type="dxa"/>
            <w:gridSpan w:val="2"/>
            <w:noWrap/>
            <w:vAlign w:val="center"/>
          </w:tcPr>
          <w:p w:rsidR="00BD199F" w:rsidRPr="00272D2B" w:rsidRDefault="00BD199F" w:rsidP="00BD199F">
            <w:pPr>
              <w:spacing w:line="360" w:lineRule="auto"/>
              <w:ind w:leftChars="-38" w:left="31680" w:firstLineChars="38" w:firstLine="31680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学历</w:t>
            </w: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毕业院校</w:t>
            </w:r>
          </w:p>
        </w:tc>
        <w:tc>
          <w:tcPr>
            <w:tcW w:w="1707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  <w:r w:rsidRPr="00272D2B">
              <w:rPr>
                <w:rFonts w:ascii="宋体" w:hAnsi="宋体" w:hint="eastAsia"/>
              </w:rPr>
              <w:t>所学专业</w:t>
            </w: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61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976" w:type="dxa"/>
            <w:gridSpan w:val="3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7" w:type="dxa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工作（含规培）经历</w:t>
            </w: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3542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702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工作科室及岗位</w:t>
            </w: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42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42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199F" w:rsidRPr="00272D2B">
        <w:trPr>
          <w:trHeight w:hRule="exact" w:val="510"/>
          <w:jc w:val="center"/>
        </w:trPr>
        <w:tc>
          <w:tcPr>
            <w:tcW w:w="699" w:type="dxa"/>
            <w:vMerge/>
            <w:tcBorders>
              <w:left w:val="single" w:sz="4" w:space="0" w:color="auto"/>
            </w:tcBorders>
            <w:noWrap/>
            <w:vAlign w:val="center"/>
          </w:tcPr>
          <w:p w:rsidR="00BD199F" w:rsidRPr="00272D2B" w:rsidRDefault="00BD199F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846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42" w:type="dxa"/>
            <w:gridSpan w:val="4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702" w:type="dxa"/>
            <w:gridSpan w:val="2"/>
            <w:noWrap/>
            <w:vAlign w:val="center"/>
          </w:tcPr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BD199F" w:rsidRPr="00272D2B">
        <w:trPr>
          <w:trHeight w:hRule="exact" w:val="1540"/>
          <w:jc w:val="center"/>
        </w:trPr>
        <w:tc>
          <w:tcPr>
            <w:tcW w:w="9789" w:type="dxa"/>
            <w:gridSpan w:val="11"/>
            <w:noWrap/>
            <w:vAlign w:val="center"/>
          </w:tcPr>
          <w:p w:rsidR="00BD199F" w:rsidRPr="00272D2B" w:rsidRDefault="00BD199F" w:rsidP="00BD199F">
            <w:pPr>
              <w:ind w:firstLineChars="196" w:firstLine="31680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b/>
                <w:szCs w:val="21"/>
              </w:rPr>
              <w:t>本人承诺：</w:t>
            </w:r>
            <w:r w:rsidRPr="00272D2B">
              <w:rPr>
                <w:rFonts w:ascii="宋体" w:hAnsi="宋体" w:hint="eastAsia"/>
                <w:szCs w:val="21"/>
              </w:rPr>
              <w:t>我已认真阅读本次招募公告，理解其内容，认为符合报考岗位资格条件。报名时所填写的信息真实，所提供的证书、证件、证明等报名材料真实有效。如有不实之处，将被取消录用资格。</w:t>
            </w:r>
          </w:p>
          <w:p w:rsidR="00BD199F" w:rsidRPr="00272D2B" w:rsidRDefault="00BD199F" w:rsidP="00BD199F">
            <w:pPr>
              <w:ind w:firstLineChars="196" w:firstLine="31680"/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/>
                <w:szCs w:val="21"/>
              </w:rPr>
              <w:t xml:space="preserve"> </w:t>
            </w:r>
            <w:r w:rsidRPr="00272D2B">
              <w:rPr>
                <w:rFonts w:ascii="宋体" w:hAnsi="宋体" w:hint="eastAsia"/>
                <w:szCs w:val="21"/>
              </w:rPr>
              <w:t>签字：</w:t>
            </w:r>
            <w:r w:rsidRPr="00272D2B">
              <w:rPr>
                <w:rFonts w:ascii="宋体" w:hAnsi="宋体"/>
                <w:szCs w:val="21"/>
              </w:rPr>
              <w:t xml:space="preserve">           </w:t>
            </w:r>
            <w:r w:rsidRPr="00272D2B">
              <w:rPr>
                <w:rFonts w:ascii="宋体" w:hAnsi="宋体" w:hint="eastAsia"/>
                <w:szCs w:val="21"/>
              </w:rPr>
              <w:t>年</w:t>
            </w:r>
            <w:r w:rsidRPr="00272D2B">
              <w:rPr>
                <w:rFonts w:ascii="宋体" w:hAnsi="宋体"/>
                <w:szCs w:val="21"/>
              </w:rPr>
              <w:t xml:space="preserve">    </w:t>
            </w:r>
            <w:r w:rsidRPr="00272D2B">
              <w:rPr>
                <w:rFonts w:ascii="宋体" w:hAnsi="宋体" w:hint="eastAsia"/>
                <w:szCs w:val="21"/>
              </w:rPr>
              <w:t>月</w:t>
            </w:r>
            <w:r w:rsidRPr="00272D2B">
              <w:rPr>
                <w:rFonts w:ascii="宋体" w:hAnsi="宋体"/>
                <w:szCs w:val="21"/>
              </w:rPr>
              <w:t xml:space="preserve">    </w:t>
            </w:r>
            <w:r w:rsidRPr="00272D2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D199F" w:rsidRPr="00272D2B">
        <w:trPr>
          <w:trHeight w:hRule="exact" w:val="1566"/>
          <w:jc w:val="center"/>
        </w:trPr>
        <w:tc>
          <w:tcPr>
            <w:tcW w:w="1167" w:type="dxa"/>
            <w:gridSpan w:val="2"/>
            <w:noWrap/>
            <w:vAlign w:val="center"/>
          </w:tcPr>
          <w:p w:rsidR="00BD199F" w:rsidRPr="00272D2B" w:rsidRDefault="00BD199F">
            <w:pPr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审核结果及意见</w:t>
            </w:r>
          </w:p>
        </w:tc>
        <w:tc>
          <w:tcPr>
            <w:tcW w:w="8622" w:type="dxa"/>
            <w:gridSpan w:val="9"/>
            <w:noWrap/>
            <w:vAlign w:val="center"/>
          </w:tcPr>
          <w:p w:rsidR="00BD199F" w:rsidRPr="00272D2B" w:rsidRDefault="00BD199F">
            <w:pPr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审核人签名：</w:t>
            </w:r>
            <w:r w:rsidRPr="00272D2B">
              <w:rPr>
                <w:rFonts w:ascii="宋体" w:hAnsi="宋体"/>
                <w:szCs w:val="21"/>
              </w:rPr>
              <w:t xml:space="preserve">             </w:t>
            </w:r>
            <w:r w:rsidRPr="00272D2B">
              <w:rPr>
                <w:rFonts w:ascii="宋体" w:hAnsi="宋体" w:hint="eastAsia"/>
                <w:szCs w:val="21"/>
              </w:rPr>
              <w:t>复核人签名：</w:t>
            </w:r>
            <w:r w:rsidRPr="00272D2B">
              <w:rPr>
                <w:rFonts w:ascii="宋体" w:hAnsi="宋体"/>
                <w:szCs w:val="21"/>
              </w:rPr>
              <w:t xml:space="preserve">                  </w:t>
            </w:r>
            <w:r w:rsidRPr="00272D2B">
              <w:rPr>
                <w:rFonts w:ascii="宋体" w:hAnsi="宋体" w:hint="eastAsia"/>
                <w:szCs w:val="21"/>
              </w:rPr>
              <w:t>年</w:t>
            </w:r>
            <w:r w:rsidRPr="00272D2B">
              <w:rPr>
                <w:rFonts w:ascii="宋体" w:hAnsi="宋体"/>
                <w:szCs w:val="21"/>
              </w:rPr>
              <w:t xml:space="preserve">    </w:t>
            </w:r>
            <w:r w:rsidRPr="00272D2B">
              <w:rPr>
                <w:rFonts w:ascii="宋体" w:hAnsi="宋体" w:hint="eastAsia"/>
                <w:szCs w:val="21"/>
              </w:rPr>
              <w:t>月</w:t>
            </w:r>
            <w:r w:rsidRPr="00272D2B">
              <w:rPr>
                <w:rFonts w:ascii="宋体" w:hAnsi="宋体"/>
                <w:szCs w:val="21"/>
              </w:rPr>
              <w:t xml:space="preserve">    </w:t>
            </w:r>
            <w:r w:rsidRPr="00272D2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BD199F" w:rsidRPr="00272D2B">
        <w:trPr>
          <w:trHeight w:hRule="exact" w:val="1471"/>
          <w:jc w:val="center"/>
        </w:trPr>
        <w:tc>
          <w:tcPr>
            <w:tcW w:w="1167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单位录用</w:t>
            </w:r>
          </w:p>
          <w:p w:rsidR="00BD199F" w:rsidRPr="00272D2B" w:rsidRDefault="00BD199F">
            <w:pPr>
              <w:jc w:val="center"/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22" w:type="dxa"/>
            <w:gridSpan w:val="9"/>
            <w:tcBorders>
              <w:bottom w:val="single" w:sz="8" w:space="0" w:color="auto"/>
            </w:tcBorders>
            <w:noWrap/>
            <w:vAlign w:val="center"/>
          </w:tcPr>
          <w:p w:rsidR="00BD199F" w:rsidRPr="00272D2B" w:rsidRDefault="00BD199F">
            <w:pPr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  <w:r w:rsidRPr="00272D2B">
              <w:rPr>
                <w:rFonts w:ascii="宋体" w:hAnsi="宋体" w:hint="eastAsia"/>
                <w:szCs w:val="21"/>
              </w:rPr>
              <w:t>负责人签名：</w:t>
            </w:r>
            <w:r w:rsidRPr="00272D2B">
              <w:rPr>
                <w:rFonts w:ascii="宋体" w:hAnsi="宋体"/>
                <w:szCs w:val="21"/>
              </w:rPr>
              <w:t xml:space="preserve"> </w:t>
            </w:r>
            <w:r w:rsidRPr="00272D2B">
              <w:rPr>
                <w:rFonts w:ascii="宋体" w:hAnsi="宋体" w:hint="eastAsia"/>
                <w:szCs w:val="21"/>
              </w:rPr>
              <w:t>年</w:t>
            </w:r>
            <w:r w:rsidRPr="00272D2B">
              <w:rPr>
                <w:rFonts w:ascii="宋体" w:hAnsi="宋体"/>
                <w:szCs w:val="21"/>
              </w:rPr>
              <w:t xml:space="preserve">    </w:t>
            </w:r>
            <w:r w:rsidRPr="00272D2B">
              <w:rPr>
                <w:rFonts w:ascii="宋体" w:hAnsi="宋体" w:hint="eastAsia"/>
                <w:szCs w:val="21"/>
              </w:rPr>
              <w:t>月</w:t>
            </w:r>
            <w:r w:rsidRPr="00272D2B">
              <w:rPr>
                <w:rFonts w:ascii="宋体" w:hAnsi="宋体"/>
                <w:szCs w:val="21"/>
              </w:rPr>
              <w:t xml:space="preserve">    </w:t>
            </w:r>
            <w:r w:rsidRPr="00272D2B">
              <w:rPr>
                <w:rFonts w:ascii="宋体" w:hAnsi="宋体" w:hint="eastAsia"/>
                <w:szCs w:val="21"/>
              </w:rPr>
              <w:t>日</w:t>
            </w:r>
          </w:p>
          <w:p w:rsidR="00BD199F" w:rsidRPr="00272D2B" w:rsidRDefault="00BD199F">
            <w:pPr>
              <w:rPr>
                <w:rFonts w:ascii="宋体"/>
                <w:szCs w:val="21"/>
              </w:rPr>
            </w:pPr>
          </w:p>
        </w:tc>
      </w:tr>
    </w:tbl>
    <w:p w:rsidR="00BD199F" w:rsidRDefault="00BD199F">
      <w:pPr>
        <w:spacing w:line="20" w:lineRule="exact"/>
        <w:jc w:val="left"/>
        <w:rPr>
          <w:rFonts w:ascii="仿宋" w:eastAsia="仿宋" w:hAnsi="仿宋"/>
          <w:sz w:val="32"/>
          <w:szCs w:val="32"/>
        </w:rPr>
      </w:pPr>
    </w:p>
    <w:p w:rsidR="00BD199F" w:rsidRDefault="00BD199F">
      <w:pPr>
        <w:spacing w:line="20" w:lineRule="exact"/>
        <w:rPr>
          <w:rFonts w:ascii="Times New Roman" w:eastAsia="黑体" w:hAnsi="Times New Roman"/>
          <w:sz w:val="32"/>
          <w:szCs w:val="32"/>
        </w:rPr>
      </w:pPr>
    </w:p>
    <w:sectPr w:rsidR="00BD199F" w:rsidSect="00C12D27">
      <w:pgSz w:w="11906" w:h="16838"/>
      <w:pgMar w:top="1701" w:right="1418" w:bottom="147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B27"/>
    <w:rsid w:val="00006893"/>
    <w:rsid w:val="0001046F"/>
    <w:rsid w:val="00012EF0"/>
    <w:rsid w:val="00064CED"/>
    <w:rsid w:val="000748AD"/>
    <w:rsid w:val="00085F90"/>
    <w:rsid w:val="0009194A"/>
    <w:rsid w:val="000B4E6E"/>
    <w:rsid w:val="000E4A5E"/>
    <w:rsid w:val="000E71ED"/>
    <w:rsid w:val="00111B0C"/>
    <w:rsid w:val="00126376"/>
    <w:rsid w:val="00154F17"/>
    <w:rsid w:val="00155B94"/>
    <w:rsid w:val="00160460"/>
    <w:rsid w:val="0017212C"/>
    <w:rsid w:val="001947E6"/>
    <w:rsid w:val="001A2EC4"/>
    <w:rsid w:val="001B27C3"/>
    <w:rsid w:val="001B7B18"/>
    <w:rsid w:val="001C33C6"/>
    <w:rsid w:val="001F67F4"/>
    <w:rsid w:val="00264783"/>
    <w:rsid w:val="00272D2B"/>
    <w:rsid w:val="00282B74"/>
    <w:rsid w:val="002A7087"/>
    <w:rsid w:val="002B3603"/>
    <w:rsid w:val="002B53D8"/>
    <w:rsid w:val="002E1BE9"/>
    <w:rsid w:val="002E37F2"/>
    <w:rsid w:val="002E7818"/>
    <w:rsid w:val="00306F2E"/>
    <w:rsid w:val="00314431"/>
    <w:rsid w:val="003415A1"/>
    <w:rsid w:val="00367935"/>
    <w:rsid w:val="003830D5"/>
    <w:rsid w:val="00394C01"/>
    <w:rsid w:val="003D5EA3"/>
    <w:rsid w:val="004113C1"/>
    <w:rsid w:val="004148BC"/>
    <w:rsid w:val="00415E9A"/>
    <w:rsid w:val="004255F2"/>
    <w:rsid w:val="00430BCC"/>
    <w:rsid w:val="00442ACD"/>
    <w:rsid w:val="00457134"/>
    <w:rsid w:val="004756B9"/>
    <w:rsid w:val="00483BD6"/>
    <w:rsid w:val="00493AE8"/>
    <w:rsid w:val="00496D0D"/>
    <w:rsid w:val="005645A8"/>
    <w:rsid w:val="00591C4E"/>
    <w:rsid w:val="00593211"/>
    <w:rsid w:val="0059493D"/>
    <w:rsid w:val="005962D8"/>
    <w:rsid w:val="005B1D32"/>
    <w:rsid w:val="005C1720"/>
    <w:rsid w:val="005C6F8C"/>
    <w:rsid w:val="005F423B"/>
    <w:rsid w:val="00604DB6"/>
    <w:rsid w:val="00604F14"/>
    <w:rsid w:val="00615F87"/>
    <w:rsid w:val="0062038B"/>
    <w:rsid w:val="00633AA4"/>
    <w:rsid w:val="0064505A"/>
    <w:rsid w:val="006A0886"/>
    <w:rsid w:val="006D0B30"/>
    <w:rsid w:val="00747BB4"/>
    <w:rsid w:val="007563CE"/>
    <w:rsid w:val="007663E3"/>
    <w:rsid w:val="0079796F"/>
    <w:rsid w:val="007A19DD"/>
    <w:rsid w:val="007B6DDC"/>
    <w:rsid w:val="007B7810"/>
    <w:rsid w:val="007C5FFB"/>
    <w:rsid w:val="007D3ECE"/>
    <w:rsid w:val="00811C5D"/>
    <w:rsid w:val="008150A6"/>
    <w:rsid w:val="00822DC1"/>
    <w:rsid w:val="00840411"/>
    <w:rsid w:val="00844803"/>
    <w:rsid w:val="008532FF"/>
    <w:rsid w:val="00862D45"/>
    <w:rsid w:val="00864C5D"/>
    <w:rsid w:val="00864F13"/>
    <w:rsid w:val="008907F2"/>
    <w:rsid w:val="00896D6B"/>
    <w:rsid w:val="008A16A2"/>
    <w:rsid w:val="008A31AE"/>
    <w:rsid w:val="008A5C92"/>
    <w:rsid w:val="008B010E"/>
    <w:rsid w:val="008B43AD"/>
    <w:rsid w:val="008B68BA"/>
    <w:rsid w:val="008C0B27"/>
    <w:rsid w:val="008C1AB6"/>
    <w:rsid w:val="008E3530"/>
    <w:rsid w:val="008E3677"/>
    <w:rsid w:val="008F0438"/>
    <w:rsid w:val="008F0D07"/>
    <w:rsid w:val="00900670"/>
    <w:rsid w:val="009148F1"/>
    <w:rsid w:val="009171F2"/>
    <w:rsid w:val="0092158C"/>
    <w:rsid w:val="00932459"/>
    <w:rsid w:val="00955DC6"/>
    <w:rsid w:val="009679C6"/>
    <w:rsid w:val="00970012"/>
    <w:rsid w:val="009803E0"/>
    <w:rsid w:val="009B1760"/>
    <w:rsid w:val="009C47A2"/>
    <w:rsid w:val="009E118B"/>
    <w:rsid w:val="00A447B6"/>
    <w:rsid w:val="00A51B45"/>
    <w:rsid w:val="00A643B3"/>
    <w:rsid w:val="00A6533B"/>
    <w:rsid w:val="00A67239"/>
    <w:rsid w:val="00A9085C"/>
    <w:rsid w:val="00AA2561"/>
    <w:rsid w:val="00AA6BE7"/>
    <w:rsid w:val="00AD115E"/>
    <w:rsid w:val="00AD6613"/>
    <w:rsid w:val="00AE27F5"/>
    <w:rsid w:val="00AE614D"/>
    <w:rsid w:val="00AF02A1"/>
    <w:rsid w:val="00AF4728"/>
    <w:rsid w:val="00B13C8C"/>
    <w:rsid w:val="00B22704"/>
    <w:rsid w:val="00B61917"/>
    <w:rsid w:val="00B625D2"/>
    <w:rsid w:val="00B767FC"/>
    <w:rsid w:val="00B87456"/>
    <w:rsid w:val="00B973A4"/>
    <w:rsid w:val="00BA063E"/>
    <w:rsid w:val="00BC261B"/>
    <w:rsid w:val="00BC4F9E"/>
    <w:rsid w:val="00BC5A97"/>
    <w:rsid w:val="00BD199F"/>
    <w:rsid w:val="00BD74F6"/>
    <w:rsid w:val="00C12D27"/>
    <w:rsid w:val="00C37EB0"/>
    <w:rsid w:val="00C631C9"/>
    <w:rsid w:val="00C707BF"/>
    <w:rsid w:val="00C735FF"/>
    <w:rsid w:val="00C74D41"/>
    <w:rsid w:val="00C8331F"/>
    <w:rsid w:val="00C8772A"/>
    <w:rsid w:val="00CA1CCC"/>
    <w:rsid w:val="00CA7E68"/>
    <w:rsid w:val="00CB6057"/>
    <w:rsid w:val="00CD5EB3"/>
    <w:rsid w:val="00D21835"/>
    <w:rsid w:val="00D26597"/>
    <w:rsid w:val="00D27EAE"/>
    <w:rsid w:val="00D3343C"/>
    <w:rsid w:val="00D352D2"/>
    <w:rsid w:val="00D53799"/>
    <w:rsid w:val="00D65575"/>
    <w:rsid w:val="00D719F0"/>
    <w:rsid w:val="00DA71A3"/>
    <w:rsid w:val="00DB0C92"/>
    <w:rsid w:val="00E1110B"/>
    <w:rsid w:val="00E153FE"/>
    <w:rsid w:val="00E33FF5"/>
    <w:rsid w:val="00E47B6A"/>
    <w:rsid w:val="00E50118"/>
    <w:rsid w:val="00E52571"/>
    <w:rsid w:val="00E56367"/>
    <w:rsid w:val="00E66FFE"/>
    <w:rsid w:val="00E702C9"/>
    <w:rsid w:val="00E72604"/>
    <w:rsid w:val="00E92AEE"/>
    <w:rsid w:val="00EA09B3"/>
    <w:rsid w:val="00EB185D"/>
    <w:rsid w:val="00EB5C2D"/>
    <w:rsid w:val="00EC1E03"/>
    <w:rsid w:val="00ED0C99"/>
    <w:rsid w:val="00EE3533"/>
    <w:rsid w:val="00EF0C06"/>
    <w:rsid w:val="00EF7292"/>
    <w:rsid w:val="00F01009"/>
    <w:rsid w:val="00F17781"/>
    <w:rsid w:val="00F21B4C"/>
    <w:rsid w:val="00F31BC5"/>
    <w:rsid w:val="00F361E5"/>
    <w:rsid w:val="00F52381"/>
    <w:rsid w:val="00F553B6"/>
    <w:rsid w:val="00F65930"/>
    <w:rsid w:val="00F7036F"/>
    <w:rsid w:val="00FA5F04"/>
    <w:rsid w:val="00FB2477"/>
    <w:rsid w:val="00FB2BEE"/>
    <w:rsid w:val="00FD06B5"/>
    <w:rsid w:val="00FE1809"/>
    <w:rsid w:val="00FE2F51"/>
    <w:rsid w:val="00FE50E9"/>
    <w:rsid w:val="00FF1920"/>
    <w:rsid w:val="030F754F"/>
    <w:rsid w:val="04456643"/>
    <w:rsid w:val="055C3016"/>
    <w:rsid w:val="08D137C0"/>
    <w:rsid w:val="0A7B669E"/>
    <w:rsid w:val="0A9D3906"/>
    <w:rsid w:val="0C5E1E2E"/>
    <w:rsid w:val="0F76123D"/>
    <w:rsid w:val="109951E3"/>
    <w:rsid w:val="1209283C"/>
    <w:rsid w:val="19CC487B"/>
    <w:rsid w:val="1BBC447B"/>
    <w:rsid w:val="1BDC3FDB"/>
    <w:rsid w:val="1E871148"/>
    <w:rsid w:val="20474C5B"/>
    <w:rsid w:val="21E87D78"/>
    <w:rsid w:val="22D8603F"/>
    <w:rsid w:val="24B0705F"/>
    <w:rsid w:val="28AA3A96"/>
    <w:rsid w:val="28DE0127"/>
    <w:rsid w:val="28E868B0"/>
    <w:rsid w:val="294C3BB3"/>
    <w:rsid w:val="29EE6148"/>
    <w:rsid w:val="31615451"/>
    <w:rsid w:val="3170390B"/>
    <w:rsid w:val="321D6E41"/>
    <w:rsid w:val="32B0791D"/>
    <w:rsid w:val="343B01DB"/>
    <w:rsid w:val="34637732"/>
    <w:rsid w:val="39E921A3"/>
    <w:rsid w:val="3BA174BE"/>
    <w:rsid w:val="3BD77206"/>
    <w:rsid w:val="3C44609B"/>
    <w:rsid w:val="3D8355D3"/>
    <w:rsid w:val="3F682F9A"/>
    <w:rsid w:val="3FD20AC6"/>
    <w:rsid w:val="40274DA7"/>
    <w:rsid w:val="41377F7D"/>
    <w:rsid w:val="447B57A1"/>
    <w:rsid w:val="45863281"/>
    <w:rsid w:val="468B3502"/>
    <w:rsid w:val="47C077E5"/>
    <w:rsid w:val="4A45370A"/>
    <w:rsid w:val="4B8C3990"/>
    <w:rsid w:val="507C59AC"/>
    <w:rsid w:val="50AA076B"/>
    <w:rsid w:val="51A11DA3"/>
    <w:rsid w:val="51E27A91"/>
    <w:rsid w:val="579630AF"/>
    <w:rsid w:val="5987789B"/>
    <w:rsid w:val="5C7B745F"/>
    <w:rsid w:val="5D1C479E"/>
    <w:rsid w:val="5ECA1FD8"/>
    <w:rsid w:val="65473D59"/>
    <w:rsid w:val="655E1860"/>
    <w:rsid w:val="65C85883"/>
    <w:rsid w:val="6B963EB5"/>
    <w:rsid w:val="6F370FC4"/>
    <w:rsid w:val="700F50BF"/>
    <w:rsid w:val="75F2069C"/>
    <w:rsid w:val="78F61EF0"/>
    <w:rsid w:val="7BB5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27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2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2D2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12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2D27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C12D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C12D2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C12D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12D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62</Words>
  <Characters>355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宜宾市第四人民医院就业见习人员报名表</dc:title>
  <dc:subject/>
  <dc:creator>微软用户</dc:creator>
  <cp:keywords/>
  <dc:description/>
  <cp:lastModifiedBy>YiBin</cp:lastModifiedBy>
  <cp:revision>2</cp:revision>
  <dcterms:created xsi:type="dcterms:W3CDTF">2026-07-03T13:45:00Z</dcterms:created>
  <dcterms:modified xsi:type="dcterms:W3CDTF">2026-07-03T13:45:00Z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eyJoZGlkIjoiYTk5NzFiMzdjMjM0NzdkNjgxZGQ2OGMwMTcyY2ZlMTkiLCJ1c2VySWQiOiIxNzUyNTk4NTY5In0=</vt:lpwstr>
  </property>
  <property fmtid="{D5CDD505-2E9C-101B-9397-08002B2CF9AE}" pid="3" name="KSOProductBuildVer">
    <vt:lpwstr>2052-12.1.0.26375</vt:lpwstr>
  </property>
  <property fmtid="{D5CDD505-2E9C-101B-9397-08002B2CF9AE}" pid="4" name="ICV">
    <vt:lpwstr>FAAC35820656426E8BD35203AC7C5FA0_13</vt:lpwstr>
  </property>
</Properties>
</file>