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4B8A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1FB05B5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17976B09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6B993F6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6D5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7D7E1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3126585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46C1FA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4300486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7C78A9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A7F6692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73D7B4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4F67ABF0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1BC2A999">
            <w:pPr>
              <w:jc w:val="center"/>
              <w:rPr>
                <w:sz w:val="24"/>
              </w:rPr>
            </w:pPr>
          </w:p>
        </w:tc>
      </w:tr>
      <w:tr w14:paraId="71CA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47CE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F202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744B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7A18D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2F993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3A5464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34004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E63F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5A45DB4">
            <w:pPr>
              <w:jc w:val="center"/>
              <w:rPr>
                <w:sz w:val="24"/>
              </w:rPr>
            </w:pPr>
          </w:p>
        </w:tc>
      </w:tr>
      <w:tr w14:paraId="3874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7204B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06D80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2EAE9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6CF38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551CA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4988AA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0FEA9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BFA3B2">
            <w:pPr>
              <w:jc w:val="center"/>
              <w:rPr>
                <w:sz w:val="24"/>
              </w:rPr>
            </w:pPr>
          </w:p>
        </w:tc>
      </w:tr>
      <w:tr w14:paraId="6E06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FEBCB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B8DD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38D86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5EB72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0516D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07479EB7">
            <w:pPr>
              <w:jc w:val="center"/>
              <w:rPr>
                <w:sz w:val="24"/>
              </w:rPr>
            </w:pPr>
          </w:p>
        </w:tc>
      </w:tr>
      <w:tr w14:paraId="4DEB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41252E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599CA92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1D7DA6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7367968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484C17B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19BA780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A7510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2B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D874E6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1048B1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10264A0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2A91A3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5222B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7D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71DA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34B36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468F571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6817D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46D74267">
            <w:pPr>
              <w:jc w:val="center"/>
              <w:rPr>
                <w:sz w:val="24"/>
              </w:rPr>
            </w:pPr>
          </w:p>
        </w:tc>
      </w:tr>
      <w:tr w14:paraId="3C82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620F07D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B2D9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37F3B5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1A25CC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53030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D70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8328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F5C2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037A5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E193701">
            <w:pPr>
              <w:jc w:val="center"/>
              <w:rPr>
                <w:sz w:val="24"/>
              </w:rPr>
            </w:pPr>
          </w:p>
        </w:tc>
      </w:tr>
      <w:tr w14:paraId="28B7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11DDF174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2723A72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6740E60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0B09852B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A95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6279EB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B3C38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03E3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77D93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79AB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D8B8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248D2B73">
            <w:pPr>
              <w:jc w:val="center"/>
              <w:rPr>
                <w:sz w:val="24"/>
              </w:rPr>
            </w:pPr>
          </w:p>
          <w:p w14:paraId="6E6F7696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520D7EF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77AA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43F4BF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66EB5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256264B5">
            <w:pPr>
              <w:jc w:val="center"/>
              <w:rPr>
                <w:sz w:val="24"/>
              </w:rPr>
            </w:pPr>
          </w:p>
        </w:tc>
      </w:tr>
      <w:tr w14:paraId="4A82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181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54979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B8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6E9A5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036A5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614CA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4AD7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735130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5E9E5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32D42C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589FD60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892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42A21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FE978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46CAA6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3C2BF1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40D53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28B988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096DDE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4F314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6CC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8752DF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395275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1868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FAD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1AA3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75594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68527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2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C7BCC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4F8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293F9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74F88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D02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999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449AF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1B2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0C01C83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DDEA8DD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4A80EA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5E0865A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6A1290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4FF43A5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ED61025">
            <w:pPr>
              <w:jc w:val="center"/>
              <w:rPr>
                <w:sz w:val="24"/>
              </w:rPr>
            </w:pPr>
          </w:p>
        </w:tc>
      </w:tr>
      <w:tr w14:paraId="3811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002AD9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E259BB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200808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74B70BD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0B900F9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CBA64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CE8AE6B">
            <w:pPr>
              <w:jc w:val="center"/>
              <w:rPr>
                <w:sz w:val="24"/>
              </w:rPr>
            </w:pPr>
          </w:p>
        </w:tc>
      </w:tr>
      <w:tr w14:paraId="42A3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5FB6A00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27D737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DD5F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1D3C509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6A0B63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C113B5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0F4B63FA">
            <w:pPr>
              <w:jc w:val="center"/>
              <w:rPr>
                <w:sz w:val="24"/>
              </w:rPr>
            </w:pPr>
          </w:p>
        </w:tc>
      </w:tr>
      <w:tr w14:paraId="3B67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F93A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6E8B3620">
            <w:pPr>
              <w:jc w:val="center"/>
              <w:rPr>
                <w:sz w:val="24"/>
              </w:rPr>
            </w:pPr>
          </w:p>
          <w:p w14:paraId="694460C5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4161D1B3">
            <w:pPr>
              <w:jc w:val="center"/>
              <w:rPr>
                <w:sz w:val="24"/>
              </w:rPr>
            </w:pPr>
          </w:p>
          <w:p w14:paraId="67B14CB7">
            <w:pPr>
              <w:jc w:val="center"/>
              <w:rPr>
                <w:sz w:val="24"/>
              </w:rPr>
            </w:pPr>
          </w:p>
          <w:p w14:paraId="64CD7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533922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755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72FE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1A9F2DD">
            <w:pPr>
              <w:jc w:val="center"/>
              <w:rPr>
                <w:sz w:val="24"/>
              </w:rPr>
            </w:pPr>
          </w:p>
        </w:tc>
      </w:tr>
    </w:tbl>
    <w:p w14:paraId="7FB8A7CD">
      <w:pPr>
        <w:spacing w:line="300" w:lineRule="exact"/>
        <w:jc w:val="left"/>
        <w:rPr>
          <w:sz w:val="24"/>
        </w:rPr>
      </w:pPr>
    </w:p>
    <w:p w14:paraId="46B25848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03E5CA4B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0815DD4A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6061B22B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5F5E44D4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"mailto:ltrlzygs@163.com）。" </w:instrText>
      </w:r>
      <w:r>
        <w:rPr>
          <w:sz w:val="24"/>
        </w:rPr>
        <w:fldChar w:fldCharType="separate"/>
      </w:r>
      <w:r>
        <w:rPr>
          <w:rStyle w:val="6"/>
          <w:sz w:val="24"/>
        </w:rPr>
        <w:t>ltrlzygs@163.com）。</w:t>
      </w:r>
      <w:r>
        <w:rPr>
          <w:sz w:val="24"/>
        </w:rPr>
        <w:fldChar w:fldCharType="end"/>
      </w:r>
    </w:p>
    <w:p w14:paraId="462CEEF8">
      <w:pPr>
        <w:spacing w:line="300" w:lineRule="exact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6.每人限报一个岗位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9E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59C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59CA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88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608353B3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0F4754A5"/>
    <w:rsid w:val="10052FBC"/>
    <w:rsid w:val="10DF70BF"/>
    <w:rsid w:val="12772CDA"/>
    <w:rsid w:val="1F306030"/>
    <w:rsid w:val="20A829D2"/>
    <w:rsid w:val="2AA52472"/>
    <w:rsid w:val="2D6A236C"/>
    <w:rsid w:val="32AA3A2B"/>
    <w:rsid w:val="4304789C"/>
    <w:rsid w:val="4E17138B"/>
    <w:rsid w:val="56D35F95"/>
    <w:rsid w:val="5C161707"/>
    <w:rsid w:val="5D2529CB"/>
    <w:rsid w:val="608353B3"/>
    <w:rsid w:val="667B07AB"/>
    <w:rsid w:val="68866BFE"/>
    <w:rsid w:val="6A443FDB"/>
    <w:rsid w:val="6DFA571D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6&#24180;\6&#26376;\2026.6.23&#25307;&#32856;&#20844;&#21578;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429</Words>
  <Characters>450</Characters>
  <Lines>4</Lines>
  <Paragraphs>1</Paragraphs>
  <TotalTime>51</TotalTime>
  <ScaleCrop>false</ScaleCrop>
  <LinksUpToDate>false</LinksUpToDate>
  <CharactersWithSpaces>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2026-06-29T02:30:00Z</dcterms:created>
  <dc:creator>牡羊</dc:creator>
  <cp:lastModifiedBy>牡羊</cp:lastModifiedBy>
  <dcterms:modified xsi:type="dcterms:W3CDTF">2026-06-29T02:30:40Z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64B7004B7E7F4C08A1C0FF903CFF1CEF_11</vt:lpwstr>
  </property>
</Properties>
</file>