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FFEC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C27136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9FC123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5341C42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0CC06A9D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1200135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11CE986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37952AF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A3B6D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04C2124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533A98D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5AE800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70FAD9D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1064578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A412B1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1AFDBC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4FA6E60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7FC73B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9AAEEB3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7B9DB03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5173A4D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F1707A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76AB40F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26C538F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A8D15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5160E12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2B5677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158AAC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3BCE1D5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217F55E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F8DD4D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39C354D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0D36F9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6B01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43EEDE75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564EC4B4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558244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328C75A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A147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6E9BD4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3BE20D9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534A79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01BF31E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43C850D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A6E7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3391A98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6513A32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6FE8BF8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01CBCDE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2F19C04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3BA695E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BFBDD6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A84D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C88341B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C88341B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295338F"/>
    <w:rsid w:val="05341DD6"/>
    <w:rsid w:val="06367DD0"/>
    <w:rsid w:val="06AA187C"/>
    <w:rsid w:val="0C5E598A"/>
    <w:rsid w:val="0F9D4A1B"/>
    <w:rsid w:val="119105B0"/>
    <w:rsid w:val="1A9A2283"/>
    <w:rsid w:val="1B800F9B"/>
    <w:rsid w:val="23BF4A17"/>
    <w:rsid w:val="24247EA2"/>
    <w:rsid w:val="282E11A0"/>
    <w:rsid w:val="2C6E3570"/>
    <w:rsid w:val="2E352597"/>
    <w:rsid w:val="2E5E3AC6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4CCA1E47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0F13A4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萱</cp:lastModifiedBy>
  <cp:lastPrinted>2022-02-17T18:44:00Z</cp:lastPrinted>
  <dcterms:modified xsi:type="dcterms:W3CDTF">2026-06-26T13:49:59Z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eyJoZGlkIjoiODA4YzBkOWUwZDFhNzViOTM0ZGU1NzM0MTI3YmViODkiLCJ1c2VySWQiOiI1NzY3OTQ0ODkifQ==</vt:lpwstr>
  </property>
</Properties>
</file>