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7F7F7F" w:sz="4" w:space="0"/>
          <w:left w:val="none" w:color="auto" w:sz="0" w:space="0"/>
          <w:bottom w:val="single" w:color="7F7F7F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56"/>
        <w:gridCol w:w="182"/>
        <w:gridCol w:w="385"/>
        <w:gridCol w:w="40"/>
        <w:gridCol w:w="385"/>
        <w:gridCol w:w="324"/>
        <w:gridCol w:w="928"/>
        <w:gridCol w:w="30"/>
        <w:gridCol w:w="1282"/>
        <w:gridCol w:w="298"/>
        <w:gridCol w:w="984"/>
        <w:gridCol w:w="626"/>
        <w:gridCol w:w="206"/>
        <w:gridCol w:w="450"/>
        <w:gridCol w:w="954"/>
        <w:gridCol w:w="328"/>
        <w:gridCol w:w="1282"/>
      </w:tblGrid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7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2274" w:type="dxa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身份证号</w:t>
            </w:r>
          </w:p>
        </w:tc>
        <w:tc>
          <w:tcPr>
            <w:tcW w:w="5128" w:type="dxa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7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别</w:t>
            </w:r>
          </w:p>
        </w:tc>
        <w:tc>
          <w:tcPr>
            <w:tcW w:w="992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</w:rPr>
            </w:pPr>
          </w:p>
        </w:tc>
        <w:tc>
          <w:tcPr>
            <w:tcW w:w="128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生</w:t>
            </w:r>
          </w:p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月</w:t>
            </w:r>
          </w:p>
        </w:tc>
        <w:tc>
          <w:tcPr>
            <w:tcW w:w="128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治</w:t>
            </w:r>
          </w:p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面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貌</w:t>
            </w:r>
          </w:p>
        </w:tc>
        <w:tc>
          <w:tcPr>
            <w:tcW w:w="128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时间</w:t>
            </w:r>
          </w:p>
        </w:tc>
        <w:tc>
          <w:tcPr>
            <w:tcW w:w="128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7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族</w:t>
            </w:r>
          </w:p>
        </w:tc>
        <w:tc>
          <w:tcPr>
            <w:tcW w:w="992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</w:rPr>
            </w:pPr>
          </w:p>
        </w:tc>
        <w:tc>
          <w:tcPr>
            <w:tcW w:w="128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籍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贯</w:t>
            </w:r>
          </w:p>
        </w:tc>
        <w:tc>
          <w:tcPr>
            <w:tcW w:w="128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姻</w:t>
            </w:r>
          </w:p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状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况</w:t>
            </w:r>
          </w:p>
        </w:tc>
        <w:tc>
          <w:tcPr>
            <w:tcW w:w="128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</w:t>
            </w:r>
          </w:p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所在地</w:t>
            </w:r>
          </w:p>
        </w:tc>
        <w:tc>
          <w:tcPr>
            <w:tcW w:w="128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gridSpan w:val="2"/>
            <w:vMerge w:val="restar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位</w:t>
            </w:r>
          </w:p>
        </w:tc>
        <w:tc>
          <w:tcPr>
            <w:tcW w:w="992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教</w:t>
            </w:r>
            <w:r>
              <w:t xml:space="preserve">  </w:t>
            </w:r>
            <w:r>
              <w:rPr>
                <w:rFonts w:hint="eastAsia" w:cs="宋体"/>
              </w:rPr>
              <w:t>育</w:t>
            </w:r>
          </w:p>
        </w:tc>
        <w:tc>
          <w:tcPr>
            <w:tcW w:w="128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564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毕业学校及专业</w:t>
            </w:r>
          </w:p>
        </w:tc>
        <w:tc>
          <w:tcPr>
            <w:tcW w:w="3846" w:type="dxa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gridSpan w:val="2"/>
            <w:vMerge w:val="continue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在</w:t>
            </w:r>
            <w:r>
              <w:t xml:space="preserve">  </w:t>
            </w:r>
            <w:r>
              <w:rPr>
                <w:rFonts w:hint="eastAsia" w:cs="宋体"/>
              </w:rPr>
              <w:t>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教</w:t>
            </w:r>
            <w:r>
              <w:t xml:space="preserve">  </w:t>
            </w:r>
            <w:r>
              <w:rPr>
                <w:rFonts w:hint="eastAsia" w:cs="宋体"/>
              </w:rPr>
              <w:t>育</w:t>
            </w:r>
          </w:p>
        </w:tc>
        <w:tc>
          <w:tcPr>
            <w:tcW w:w="128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2564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毕业学校及专业</w:t>
            </w:r>
          </w:p>
        </w:tc>
        <w:tc>
          <w:tcPr>
            <w:tcW w:w="3846" w:type="dxa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专业技术职称</w:t>
            </w:r>
          </w:p>
        </w:tc>
        <w:tc>
          <w:tcPr>
            <w:tcW w:w="2989" w:type="dxa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114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职（执）业资格</w:t>
            </w:r>
          </w:p>
        </w:tc>
        <w:tc>
          <w:tcPr>
            <w:tcW w:w="3014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57" w:type="dxa"/>
            <w:gridSpan w:val="3"/>
            <w:vMerge w:val="restart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联系方式</w:t>
            </w:r>
          </w:p>
        </w:tc>
        <w:tc>
          <w:tcPr>
            <w:tcW w:w="1134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ind w:left="-90" w:leftChars="-43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</w:t>
            </w:r>
            <w:r>
              <w:t xml:space="preserve">   </w:t>
            </w:r>
            <w:r>
              <w:rPr>
                <w:rFonts w:hint="eastAsia" w:cs="宋体"/>
              </w:rPr>
              <w:t>机</w:t>
            </w:r>
          </w:p>
        </w:tc>
        <w:tc>
          <w:tcPr>
            <w:tcW w:w="224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3846" w:type="dxa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gridSpan w:val="3"/>
            <w:vMerge w:val="continue"/>
            <w:tcBorders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联系地址</w:t>
            </w:r>
          </w:p>
        </w:tc>
        <w:tc>
          <w:tcPr>
            <w:tcW w:w="7368" w:type="dxa"/>
            <w:gridSpan w:val="11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19" w:type="dxa"/>
            <w:vMerge w:val="restar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cs="Times New Roman"/>
                <w:b/>
                <w:bCs/>
                <w:snapToGrid w:val="0"/>
                <w:spacing w:val="20"/>
                <w:kern w:val="21"/>
              </w:rPr>
            </w:pPr>
            <w:r>
              <w:rPr>
                <w:rFonts w:hint="eastAsia" w:cs="宋体"/>
                <w:b/>
                <w:bCs/>
                <w:snapToGrid w:val="0"/>
                <w:spacing w:val="20"/>
                <w:kern w:val="21"/>
              </w:rPr>
              <w:t>主要学习、工作经历（从大学开始写）</w:t>
            </w:r>
          </w:p>
        </w:tc>
        <w:tc>
          <w:tcPr>
            <w:tcW w:w="1672" w:type="dxa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起止时间</w:t>
            </w:r>
          </w:p>
        </w:tc>
        <w:tc>
          <w:tcPr>
            <w:tcW w:w="3522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学习</w:t>
            </w:r>
            <w:r>
              <w:t>/</w:t>
            </w:r>
            <w:r>
              <w:rPr>
                <w:rFonts w:hint="eastAsia" w:cs="宋体"/>
              </w:rPr>
              <w:t>工作单位</w:t>
            </w:r>
          </w:p>
        </w:tc>
        <w:tc>
          <w:tcPr>
            <w:tcW w:w="3846" w:type="dxa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</w:t>
            </w:r>
            <w:r>
              <w:t>/</w:t>
            </w:r>
            <w:r>
              <w:rPr>
                <w:rFonts w:hint="eastAsia" w:cs="宋体"/>
              </w:rPr>
              <w:t>职位</w:t>
            </w: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  <w:jc w:val="center"/>
        </w:trPr>
        <w:tc>
          <w:tcPr>
            <w:tcW w:w="619" w:type="dxa"/>
            <w:vMerge w:val="continue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40" w:type="dxa"/>
            <w:gridSpan w:val="1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95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nil"/>
            </w:tcBorders>
            <w:vAlign w:val="center"/>
          </w:tcPr>
          <w:p>
            <w:pPr>
              <w:ind w:firstLine="282" w:firstLineChars="134"/>
              <w:jc w:val="left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rFonts w:hint="eastAsia" w:cs="宋体"/>
                <w:b/>
                <w:bCs/>
              </w:rPr>
              <w:t>、本人是否有涉黑、涉恶或者参加非法组织活动等违法违纪行为。</w:t>
            </w: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是（</w:t>
            </w:r>
            <w:r>
              <w:t xml:space="preserve">  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1282" w:type="dxa"/>
            <w:tcBorders>
              <w:top w:val="single" w:color="7F7F7F" w:sz="4" w:space="0"/>
              <w:left w:val="nil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否（</w:t>
            </w:r>
            <w:r>
              <w:t xml:space="preserve">  </w:t>
            </w:r>
            <w:r>
              <w:rPr>
                <w:rFonts w:hint="eastAsia" w:cs="宋体"/>
              </w:rPr>
              <w:t>）</w:t>
            </w: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95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nil"/>
            </w:tcBorders>
            <w:vAlign w:val="center"/>
          </w:tcPr>
          <w:p>
            <w:pPr>
              <w:tabs>
                <w:tab w:val="left" w:pos="6804"/>
              </w:tabs>
              <w:ind w:firstLine="282" w:firstLineChars="134"/>
              <w:jc w:val="left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eastAsia" w:cs="宋体"/>
                <w:b/>
                <w:bCs/>
              </w:rPr>
              <w:t>、本人是否曾违反国家计划生育政策。</w:t>
            </w: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是（</w:t>
            </w:r>
            <w:r>
              <w:t xml:space="preserve">  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1282" w:type="dxa"/>
            <w:tcBorders>
              <w:top w:val="single" w:color="7F7F7F" w:sz="4" w:space="0"/>
              <w:left w:val="nil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否（</w:t>
            </w:r>
            <w:r>
              <w:t xml:space="preserve">  </w:t>
            </w:r>
            <w:r>
              <w:rPr>
                <w:rFonts w:hint="eastAsia" w:cs="宋体"/>
              </w:rPr>
              <w:t>）</w:t>
            </w: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95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nil"/>
            </w:tcBorders>
            <w:vAlign w:val="center"/>
          </w:tcPr>
          <w:p>
            <w:pPr>
              <w:ind w:firstLine="282" w:firstLineChars="134"/>
              <w:jc w:val="left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 w:cs="宋体"/>
                <w:b/>
                <w:bCs/>
              </w:rPr>
              <w:t>、本人是否有过犯罪记录。</w:t>
            </w: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是（</w:t>
            </w:r>
            <w:r>
              <w:t xml:space="preserve">  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1282" w:type="dxa"/>
            <w:tcBorders>
              <w:top w:val="single" w:color="7F7F7F" w:sz="4" w:space="0"/>
              <w:left w:val="nil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否（</w:t>
            </w:r>
            <w:r>
              <w:t xml:space="preserve">  </w:t>
            </w:r>
            <w:r>
              <w:rPr>
                <w:rFonts w:hint="eastAsia" w:cs="宋体"/>
              </w:rPr>
              <w:t>）</w:t>
            </w: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95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nil"/>
            </w:tcBorders>
            <w:vAlign w:val="center"/>
          </w:tcPr>
          <w:p>
            <w:pPr>
              <w:ind w:firstLine="282" w:firstLineChars="134"/>
              <w:jc w:val="left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 w:cs="宋体"/>
                <w:b/>
                <w:bCs/>
              </w:rPr>
              <w:t>、本人是否有直系亲属、三代以内旁系亲属在佛山</w:t>
            </w:r>
            <w:r>
              <w:rPr>
                <w:rFonts w:hint="eastAsia" w:cs="宋体"/>
                <w:b/>
                <w:bCs/>
                <w:lang w:val="en-US" w:eastAsia="zh-CN"/>
              </w:rPr>
              <w:t>集团</w:t>
            </w:r>
            <w:r>
              <w:rPr>
                <w:rFonts w:hint="eastAsia" w:cs="宋体"/>
                <w:b/>
                <w:bCs/>
              </w:rPr>
              <w:t>系统内工作。</w:t>
            </w: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是（</w:t>
            </w:r>
            <w:r>
              <w:t xml:space="preserve">  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1282" w:type="dxa"/>
            <w:tcBorders>
              <w:top w:val="single" w:color="7F7F7F" w:sz="4" w:space="0"/>
              <w:left w:val="nil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否（</w:t>
            </w:r>
            <w:r>
              <w:t xml:space="preserve">  </w:t>
            </w:r>
            <w:r>
              <w:rPr>
                <w:rFonts w:hint="eastAsia" w:cs="宋体"/>
              </w:rPr>
              <w:t>）</w:t>
            </w: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659" w:type="dxa"/>
            <w:gridSpan w:val="1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ind w:firstLine="422" w:firstLineChars="200"/>
              <w:jc w:val="left"/>
              <w:rPr>
                <w:rFonts w:cs="Times New Roman"/>
                <w:b/>
                <w:bCs/>
              </w:rPr>
            </w:pPr>
            <w:bookmarkStart w:id="0" w:name="_GoBack"/>
            <w:r>
              <w:rPr>
                <w:rFonts w:hint="eastAsia" w:cs="宋体"/>
                <w:b/>
                <w:bCs/>
              </w:rPr>
              <w:t>本人承诺以上所填写资料真实。若有非真实资料，愿接受佛山市公路工程质量监测有限责任公司相关规定处理。</w:t>
            </w:r>
          </w:p>
          <w:p>
            <w:pPr>
              <w:tabs>
                <w:tab w:val="left" w:pos="8818"/>
              </w:tabs>
              <w:spacing w:line="520" w:lineRule="exact"/>
              <w:ind w:right="624" w:rightChars="297" w:firstLine="3900" w:firstLineChars="185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填表人签名：</w:t>
            </w:r>
            <w:r>
              <w:rPr>
                <w:b/>
                <w:bCs/>
              </w:rPr>
              <w:t xml:space="preserve">                   </w:t>
            </w:r>
            <w:r>
              <w:rPr>
                <w:rFonts w:hint="eastAsia" w:cs="宋体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</w:tr>
      <w:bookmarkEnd w:id="0"/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82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应聘岗位</w:t>
            </w:r>
          </w:p>
        </w:tc>
        <w:tc>
          <w:tcPr>
            <w:tcW w:w="1637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ind w:firstLine="422" w:firstLineChars="2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1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要求待遇</w:t>
            </w:r>
          </w:p>
        </w:tc>
        <w:tc>
          <w:tcPr>
            <w:tcW w:w="1610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ind w:firstLine="422" w:firstLineChars="2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1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可到岗时间</w:t>
            </w:r>
          </w:p>
        </w:tc>
        <w:tc>
          <w:tcPr>
            <w:tcW w:w="1610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ind w:firstLine="422" w:firstLineChars="20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82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亲属申报</w:t>
            </w:r>
          </w:p>
        </w:tc>
        <w:tc>
          <w:tcPr>
            <w:tcW w:w="8077" w:type="dxa"/>
            <w:gridSpan w:val="1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>
            <w:pPr>
              <w:spacing w:line="340" w:lineRule="exact"/>
              <w:ind w:firstLine="422" w:firstLineChars="200"/>
              <w:jc w:val="center"/>
              <w:rPr>
                <w:rFonts w:cs="Times New Roman"/>
                <w:b/>
                <w:bCs/>
              </w:rPr>
            </w:pPr>
          </w:p>
        </w:tc>
      </w:tr>
    </w:tbl>
    <w:p>
      <w:pPr>
        <w:spacing w:line="320" w:lineRule="exact"/>
        <w:jc w:val="left"/>
        <w:rPr>
          <w:rFonts w:ascii="宋体" w:cs="Times New Roman"/>
        </w:rPr>
      </w:pPr>
    </w:p>
    <w:sectPr>
      <w:headerReference r:id="rId3" w:type="default"/>
      <w:pgSz w:w="11906" w:h="16838"/>
      <w:pgMar w:top="462" w:right="720" w:bottom="720" w:left="720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黑体" w:hAnsi="黑体" w:eastAsia="黑体" w:cs="Times New Roman"/>
        <w:sz w:val="32"/>
        <w:szCs w:val="32"/>
      </w:rPr>
    </w:pPr>
    <w:r>
      <w:pict>
        <v:line id="_x0000_s4097" o:spid="_x0000_s4097" o:spt="20" style="position:absolute;left:0pt;margin-left:13.35pt;margin-top:34.1pt;height:0pt;width:492.3pt;z-index:251660288;mso-width-relative:page;mso-height-relative:page;" coordsize="21600,21600">
          <v:path arrowok="t"/>
          <v:fill focussize="0,0"/>
          <v:stroke weight="0.5pt" joinstyle="miter"/>
          <v:imagedata o:title=""/>
          <o:lock v:ext="edit"/>
        </v:line>
      </w:pict>
    </w:r>
    <w:r>
      <w:pict>
        <v:shape id="Text Box 2" o:spid="_x0000_s4098" o:spt="202" type="#_x0000_t202" style="position:absolute;left:0pt;margin-left:58.75pt;margin-top:65.55pt;height:18.1pt;width:23.45pt;mso-position-horizontal-relative:page;mso-position-vertical-relative:page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style="mso-fit-shape-to-text:t;">
            <w:txbxContent>
              <w:p>
                <w:pPr>
                  <w:rPr>
                    <w:rFonts w:cs="Times New Roman"/>
                  </w:rPr>
                </w:pPr>
                <w:r>
                  <w:rPr>
                    <w:rFonts w:hint="eastAsia" w:ascii="仿宋_GB2312" w:eastAsia="仿宋_GB2312" w:cs="仿宋_GB2312"/>
                    <w:sz w:val="32"/>
                    <w:szCs w:val="32"/>
                  </w:rPr>
                  <w:t>附件</w:t>
                </w:r>
                <w:r>
                  <w:rPr>
                    <w:rFonts w:ascii="仿宋_GB2312" w:eastAsia="仿宋_GB2312" w:cs="仿宋_GB2312"/>
                    <w:sz w:val="32"/>
                    <w:szCs w:val="32"/>
                  </w:rPr>
                  <w:t>4</w:t>
                </w:r>
              </w:p>
            </w:txbxContent>
          </v:textbox>
        </v:shape>
      </w:pict>
    </w:r>
    <w:r>
      <w:rPr>
        <w:rFonts w:hint="eastAsia" w:ascii="黑体" w:hAnsi="黑体" w:eastAsia="黑体" w:cs="黑体"/>
        <w:sz w:val="32"/>
        <w:szCs w:val="32"/>
      </w:rPr>
      <w:t>佛山市公路工程质量监测有限责任公司</w:t>
    </w:r>
  </w:p>
  <w:p>
    <w:pPr>
      <w:jc w:val="center"/>
      <w:rPr>
        <w:rFonts w:ascii="华文中宋" w:hAnsi="华文中宋" w:eastAsia="华文中宋" w:cs="Times New Roman"/>
        <w:sz w:val="32"/>
        <w:szCs w:val="32"/>
      </w:rPr>
    </w:pPr>
  </w:p>
  <w:p>
    <w:pPr>
      <w:jc w:val="center"/>
      <w:rPr>
        <w:rFonts w:cs="Times New Roman"/>
      </w:rPr>
    </w:pPr>
    <w:r>
      <w:rPr>
        <w:rFonts w:hint="eastAsia" w:ascii="方正小标宋简体" w:hAnsi="仿宋" w:eastAsia="方正小标宋简体" w:cs="方正小标宋简体"/>
        <w:sz w:val="44"/>
        <w:szCs w:val="44"/>
      </w:rPr>
      <w:t>应</w:t>
    </w:r>
    <w:r>
      <w:rPr>
        <w:rFonts w:ascii="方正小标宋简体" w:hAnsi="仿宋" w:eastAsia="方正小标宋简体" w:cs="方正小标宋简体"/>
        <w:sz w:val="44"/>
        <w:szCs w:val="44"/>
      </w:rPr>
      <w:t xml:space="preserve"> </w:t>
    </w:r>
    <w:r>
      <w:rPr>
        <w:rFonts w:hint="eastAsia" w:ascii="方正小标宋简体" w:hAnsi="仿宋" w:eastAsia="方正小标宋简体" w:cs="方正小标宋简体"/>
        <w:sz w:val="44"/>
        <w:szCs w:val="44"/>
      </w:rPr>
      <w:t>聘</w:t>
    </w:r>
    <w:r>
      <w:rPr>
        <w:rFonts w:ascii="方正小标宋简体" w:hAnsi="仿宋" w:eastAsia="方正小标宋简体" w:cs="方正小标宋简体"/>
        <w:sz w:val="44"/>
        <w:szCs w:val="44"/>
      </w:rPr>
      <w:t xml:space="preserve"> </w:t>
    </w:r>
    <w:r>
      <w:rPr>
        <w:rFonts w:hint="eastAsia" w:ascii="方正小标宋简体" w:hAnsi="仿宋" w:eastAsia="方正小标宋简体" w:cs="方正小标宋简体"/>
        <w:sz w:val="44"/>
        <w:szCs w:val="44"/>
      </w:rPr>
      <w:t>登</w:t>
    </w:r>
    <w:r>
      <w:rPr>
        <w:rFonts w:ascii="方正小标宋简体" w:hAnsi="仿宋" w:eastAsia="方正小标宋简体" w:cs="方正小标宋简体"/>
        <w:sz w:val="44"/>
        <w:szCs w:val="44"/>
      </w:rPr>
      <w:t xml:space="preserve"> </w:t>
    </w:r>
    <w:r>
      <w:rPr>
        <w:rFonts w:hint="eastAsia" w:ascii="方正小标宋简体" w:hAnsi="仿宋" w:eastAsia="方正小标宋简体" w:cs="方正小标宋简体"/>
        <w:sz w:val="44"/>
        <w:szCs w:val="44"/>
      </w:rPr>
      <w:t>记</w:t>
    </w:r>
    <w:r>
      <w:rPr>
        <w:rFonts w:ascii="方正小标宋简体" w:hAnsi="仿宋" w:eastAsia="方正小标宋简体" w:cs="方正小标宋简体"/>
        <w:sz w:val="44"/>
        <w:szCs w:val="44"/>
      </w:rPr>
      <w:t xml:space="preserve"> </w:t>
    </w:r>
    <w:r>
      <w:rPr>
        <w:rFonts w:hint="eastAsia" w:ascii="方正小标宋简体" w:hAnsi="仿宋" w:eastAsia="方正小标宋简体" w:cs="方正小标宋简体"/>
        <w:sz w:val="44"/>
        <w:szCs w:val="44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yM2Q4YjcwZTJjN2EzMTFjZDJjODQ0ZTc2Nzc5NjkifQ=="/>
  </w:docVars>
  <w:rsids>
    <w:rsidRoot w:val="00102B05"/>
    <w:rsid w:val="000266C7"/>
    <w:rsid w:val="00027E90"/>
    <w:rsid w:val="00033A78"/>
    <w:rsid w:val="00050A3E"/>
    <w:rsid w:val="0007491E"/>
    <w:rsid w:val="000905D4"/>
    <w:rsid w:val="0009598E"/>
    <w:rsid w:val="000A53AE"/>
    <w:rsid w:val="000A5827"/>
    <w:rsid w:val="000B2920"/>
    <w:rsid w:val="000C613C"/>
    <w:rsid w:val="000D7C63"/>
    <w:rsid w:val="000F5AD5"/>
    <w:rsid w:val="00100DB1"/>
    <w:rsid w:val="00102B05"/>
    <w:rsid w:val="001033C9"/>
    <w:rsid w:val="00113007"/>
    <w:rsid w:val="00115384"/>
    <w:rsid w:val="001306FD"/>
    <w:rsid w:val="001324F1"/>
    <w:rsid w:val="0015050C"/>
    <w:rsid w:val="00177C09"/>
    <w:rsid w:val="001830AB"/>
    <w:rsid w:val="001837D3"/>
    <w:rsid w:val="00184E99"/>
    <w:rsid w:val="001D55CC"/>
    <w:rsid w:val="001D6D9C"/>
    <w:rsid w:val="00216770"/>
    <w:rsid w:val="00230893"/>
    <w:rsid w:val="00237D3D"/>
    <w:rsid w:val="002467A2"/>
    <w:rsid w:val="002575EF"/>
    <w:rsid w:val="00285B99"/>
    <w:rsid w:val="002975AA"/>
    <w:rsid w:val="002B0E36"/>
    <w:rsid w:val="002D1BB6"/>
    <w:rsid w:val="002E54D4"/>
    <w:rsid w:val="002E6CCF"/>
    <w:rsid w:val="00307F95"/>
    <w:rsid w:val="003105BD"/>
    <w:rsid w:val="0034140F"/>
    <w:rsid w:val="00351668"/>
    <w:rsid w:val="003550EF"/>
    <w:rsid w:val="00385B40"/>
    <w:rsid w:val="00394F5E"/>
    <w:rsid w:val="003A4B96"/>
    <w:rsid w:val="003A75B0"/>
    <w:rsid w:val="003D399B"/>
    <w:rsid w:val="003F0F70"/>
    <w:rsid w:val="003F546A"/>
    <w:rsid w:val="004013B4"/>
    <w:rsid w:val="004670EC"/>
    <w:rsid w:val="0047301B"/>
    <w:rsid w:val="0048495F"/>
    <w:rsid w:val="004C05B6"/>
    <w:rsid w:val="004D358A"/>
    <w:rsid w:val="004E0885"/>
    <w:rsid w:val="004E0B7A"/>
    <w:rsid w:val="004F726A"/>
    <w:rsid w:val="005042DE"/>
    <w:rsid w:val="005359FF"/>
    <w:rsid w:val="005A6226"/>
    <w:rsid w:val="005B5561"/>
    <w:rsid w:val="005D09BB"/>
    <w:rsid w:val="005D643B"/>
    <w:rsid w:val="005F0599"/>
    <w:rsid w:val="00624935"/>
    <w:rsid w:val="00636F5F"/>
    <w:rsid w:val="00645F05"/>
    <w:rsid w:val="006733F0"/>
    <w:rsid w:val="00677424"/>
    <w:rsid w:val="00682C7E"/>
    <w:rsid w:val="006B7C7A"/>
    <w:rsid w:val="006C348F"/>
    <w:rsid w:val="006D5C19"/>
    <w:rsid w:val="00711EF5"/>
    <w:rsid w:val="00716437"/>
    <w:rsid w:val="00735976"/>
    <w:rsid w:val="00797728"/>
    <w:rsid w:val="007B146F"/>
    <w:rsid w:val="007C5BDB"/>
    <w:rsid w:val="007C6B85"/>
    <w:rsid w:val="007E622B"/>
    <w:rsid w:val="007E7A34"/>
    <w:rsid w:val="00824858"/>
    <w:rsid w:val="0083290A"/>
    <w:rsid w:val="00834147"/>
    <w:rsid w:val="00844C87"/>
    <w:rsid w:val="00857B43"/>
    <w:rsid w:val="00875A45"/>
    <w:rsid w:val="00886BB9"/>
    <w:rsid w:val="008A23F1"/>
    <w:rsid w:val="008D3275"/>
    <w:rsid w:val="008F362C"/>
    <w:rsid w:val="00905EB8"/>
    <w:rsid w:val="00916CBB"/>
    <w:rsid w:val="009209C5"/>
    <w:rsid w:val="00922CBB"/>
    <w:rsid w:val="00993D9F"/>
    <w:rsid w:val="00996FD4"/>
    <w:rsid w:val="009A2010"/>
    <w:rsid w:val="009D3347"/>
    <w:rsid w:val="009E0E30"/>
    <w:rsid w:val="009F7EDE"/>
    <w:rsid w:val="00A10BA7"/>
    <w:rsid w:val="00A43247"/>
    <w:rsid w:val="00A467CF"/>
    <w:rsid w:val="00A4723B"/>
    <w:rsid w:val="00A6523E"/>
    <w:rsid w:val="00A834DC"/>
    <w:rsid w:val="00A97305"/>
    <w:rsid w:val="00AA1B56"/>
    <w:rsid w:val="00AD1A8A"/>
    <w:rsid w:val="00AE3036"/>
    <w:rsid w:val="00B06F3B"/>
    <w:rsid w:val="00B15E91"/>
    <w:rsid w:val="00B21D48"/>
    <w:rsid w:val="00B35832"/>
    <w:rsid w:val="00B41F83"/>
    <w:rsid w:val="00B62270"/>
    <w:rsid w:val="00B6582D"/>
    <w:rsid w:val="00BC31F2"/>
    <w:rsid w:val="00BC5CEF"/>
    <w:rsid w:val="00BE20A5"/>
    <w:rsid w:val="00BE3031"/>
    <w:rsid w:val="00BE3427"/>
    <w:rsid w:val="00BF2A34"/>
    <w:rsid w:val="00C4127C"/>
    <w:rsid w:val="00C6350D"/>
    <w:rsid w:val="00C7324A"/>
    <w:rsid w:val="00C83785"/>
    <w:rsid w:val="00C8452B"/>
    <w:rsid w:val="00CD0493"/>
    <w:rsid w:val="00CD6EDE"/>
    <w:rsid w:val="00D22A8D"/>
    <w:rsid w:val="00D30A2B"/>
    <w:rsid w:val="00D326E9"/>
    <w:rsid w:val="00D34715"/>
    <w:rsid w:val="00D539F4"/>
    <w:rsid w:val="00D54A86"/>
    <w:rsid w:val="00D563C3"/>
    <w:rsid w:val="00D57BB5"/>
    <w:rsid w:val="00D60496"/>
    <w:rsid w:val="00D80BA7"/>
    <w:rsid w:val="00D82078"/>
    <w:rsid w:val="00DB0BBD"/>
    <w:rsid w:val="00DB6DF6"/>
    <w:rsid w:val="00DC4A79"/>
    <w:rsid w:val="00DE0638"/>
    <w:rsid w:val="00DF7AB8"/>
    <w:rsid w:val="00E713B4"/>
    <w:rsid w:val="00E732B5"/>
    <w:rsid w:val="00E75C35"/>
    <w:rsid w:val="00E80C5E"/>
    <w:rsid w:val="00F13D16"/>
    <w:rsid w:val="00F46B94"/>
    <w:rsid w:val="00F52B60"/>
    <w:rsid w:val="00F6124D"/>
    <w:rsid w:val="00F71B54"/>
    <w:rsid w:val="00FA339C"/>
    <w:rsid w:val="00FC47A0"/>
    <w:rsid w:val="00FD713A"/>
    <w:rsid w:val="00FF4716"/>
    <w:rsid w:val="08874EDD"/>
    <w:rsid w:val="170B36FE"/>
    <w:rsid w:val="1EF02B94"/>
    <w:rsid w:val="22EC33CD"/>
    <w:rsid w:val="3A4F6C0C"/>
    <w:rsid w:val="3F871D52"/>
    <w:rsid w:val="4DF80352"/>
    <w:rsid w:val="5D7A6C2B"/>
    <w:rsid w:val="7D50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locked/>
    <w:uiPriority w:val="99"/>
    <w:rPr>
      <w:kern w:val="2"/>
      <w:sz w:val="18"/>
      <w:szCs w:val="18"/>
    </w:rPr>
  </w:style>
  <w:style w:type="character" w:customStyle="1" w:styleId="8">
    <w:name w:val="Header Char"/>
    <w:basedOn w:val="6"/>
    <w:link w:val="3"/>
    <w:locked/>
    <w:uiPriority w:val="99"/>
    <w:rPr>
      <w:kern w:val="2"/>
      <w:sz w:val="18"/>
      <w:szCs w:val="18"/>
    </w:rPr>
  </w:style>
  <w:style w:type="table" w:customStyle="1" w:styleId="9">
    <w:name w:val="Grid Table 3"/>
    <w:uiPriority w:val="99"/>
    <w:rPr>
      <w:rFonts w:cs="Calibri"/>
      <w:kern w:val="0"/>
      <w:sz w:val="20"/>
      <w:szCs w:val="20"/>
    </w:rPr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  <w:tblStylePr w:type="neCell">
      <w:tcPr>
        <w:tcBorders>
          <w:top w:val="nil"/>
          <w:left w:val="nil"/>
          <w:bottom w:val="single" w:color="66666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66666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">
    <w:name w:val="Grid Table 2"/>
    <w:uiPriority w:val="99"/>
    <w:rPr>
      <w:rFonts w:cs="Calibri"/>
      <w:kern w:val="0"/>
      <w:sz w:val="20"/>
      <w:szCs w:val="20"/>
    </w:rPr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11">
    <w:name w:val="Plain Table 2"/>
    <w:uiPriority w:val="99"/>
    <w:rPr>
      <w:rFonts w:cs="Calibri"/>
      <w:kern w:val="0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">
    <w:name w:val="Plain Table 5"/>
    <w:uiPriority w:val="99"/>
    <w:rPr>
      <w:rFonts w:cs="Calibri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  <w:sz w:val="26"/>
        <w:szCs w:val="26"/>
      </w:r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iCs/>
        <w:sz w:val="26"/>
        <w:szCs w:val="26"/>
      </w:r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  <w:sz w:val="26"/>
        <w:szCs w:val="26"/>
      </w:rPr>
      <w:tcPr>
        <w:tcBorders>
          <w:top w:val="nil"/>
          <w:left w:val="nil"/>
          <w:bottom w:val="nil"/>
          <w:right w:val="single" w:color="7F7F7F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  <w:sz w:val="26"/>
        <w:szCs w:val="26"/>
      </w:rPr>
      <w:tcPr>
        <w:tcBorders>
          <w:top w:val="nil"/>
          <w:left w:val="single" w:color="7F7F7F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">
    <w:name w:val="Plain Table 4"/>
    <w:uiPriority w:val="99"/>
    <w:rPr>
      <w:rFonts w:cs="Calibri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72</Words>
  <Characters>411</Characters>
  <Lines>0</Lines>
  <Paragraphs>0</Paragraphs>
  <TotalTime>32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2019-10-14T03:10:00Z</dcterms:created>
  <dc:creator>周薇</dc:creator>
  <cp:lastModifiedBy>小青青</cp:lastModifiedBy>
  <cp:lastPrinted>2023-02-27T01:07:58Z</cp:lastPrinted>
  <dcterms:modified xsi:type="dcterms:W3CDTF">2023-02-27T01:31:50Z</dcterms:modified>
  <dc:title>附件三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137C2FF916D549E782E51112BC8B085F</vt:lpwstr>
  </property>
</Properties>
</file>