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公办学校公开招聘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2026-06-21T10:39:33Z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