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  <w:t>温州大学瑞安研究院（瑞安研究生院）</w:t>
      </w:r>
    </w:p>
    <w:p>
      <w:pPr>
        <w:widowControl/>
        <w:spacing w:line="600" w:lineRule="exact"/>
        <w:jc w:val="center"/>
        <w:rPr>
          <w:rFonts w:asciiTheme="minorEastAsia" w:hAnsiTheme="minorEastAsia" w:eastAsiaTheme="minorEastAsia"/>
          <w:b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44"/>
          <w:szCs w:val="44"/>
        </w:rPr>
        <w:t>公开招聘报名表</w:t>
      </w:r>
    </w:p>
    <w:p>
      <w:pPr>
        <w:widowControl/>
        <w:spacing w:line="440" w:lineRule="exact"/>
        <w:jc w:val="center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              </w:t>
      </w:r>
    </w:p>
    <w:tbl>
      <w:tblPr>
        <w:tblStyle w:val="4"/>
        <w:tblW w:w="907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750"/>
        <w:gridCol w:w="784"/>
        <w:gridCol w:w="267"/>
        <w:gridCol w:w="618"/>
        <w:gridCol w:w="131"/>
        <w:gridCol w:w="1200"/>
        <w:gridCol w:w="1219"/>
        <w:gridCol w:w="1106"/>
        <w:gridCol w:w="149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3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最高学历/学位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原工作单位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852"/>
              </w:tabs>
              <w:wordWrap w:val="0"/>
              <w:spacing w:line="320" w:lineRule="exact"/>
              <w:ind w:left="-134" w:leftChars="-64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职称/职务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41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ind w:left="-17" w:leftChars="-8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ind w:left="17" w:leftChars="8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6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756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奖惩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情况</w:t>
            </w:r>
          </w:p>
        </w:tc>
        <w:tc>
          <w:tcPr>
            <w:tcW w:w="7565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5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5" w:hRule="atLeast"/>
          <w:jc w:val="center"/>
        </w:trPr>
        <w:tc>
          <w:tcPr>
            <w:tcW w:w="9075" w:type="dxa"/>
            <w:gridSpan w:val="10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近三年学习工作情况简介</w:t>
            </w: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  <w:jc w:val="center"/>
        </w:trPr>
        <w:tc>
          <w:tcPr>
            <w:tcW w:w="9075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本人承诺：上述填写内容真实完整。如有不实，本人愿承担一切责任。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申请人（签名）：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exact"/>
          <w:jc w:val="center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初审意见</w:t>
            </w:r>
          </w:p>
        </w:tc>
        <w:tc>
          <w:tcPr>
            <w:tcW w:w="255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60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1680" w:firstLineChars="70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1680" w:firstLineChars="7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720" w:firstLineChars="3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签字：</w:t>
            </w:r>
          </w:p>
          <w:p>
            <w:pPr>
              <w:widowControl/>
              <w:wordWrap w:val="0"/>
              <w:snapToGrid w:val="0"/>
              <w:spacing w:line="320" w:lineRule="exact"/>
              <w:ind w:firstLine="720" w:firstLineChars="3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   月   日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复审意见</w:t>
            </w:r>
          </w:p>
        </w:tc>
        <w:tc>
          <w:tcPr>
            <w:tcW w:w="38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60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1680" w:firstLineChars="70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wordWrap w:val="0"/>
              <w:snapToGrid w:val="0"/>
              <w:spacing w:line="320" w:lineRule="exact"/>
              <w:ind w:firstLine="960" w:firstLineChars="4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签字：</w:t>
            </w:r>
          </w:p>
          <w:p>
            <w:pPr>
              <w:widowControl/>
              <w:wordWrap w:val="0"/>
              <w:snapToGrid w:val="0"/>
              <w:spacing w:line="320" w:lineRule="exact"/>
              <w:ind w:firstLine="960" w:firstLineChars="4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年   月   日</w:t>
            </w: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CwiaGRpZCI6IjA3MWNkZTdhNjg4NmFlMjcyYTZhNTVlYWZlZWQ0YzIyIiwidXNlckNvdW50IjoyfQ=="/>
  </w:docVars>
  <w:rsids>
    <w:rsidRoot w:val="330714D0"/>
    <w:rsid w:val="002363FD"/>
    <w:rsid w:val="0029345A"/>
    <w:rsid w:val="0066229B"/>
    <w:rsid w:val="00666A1F"/>
    <w:rsid w:val="006969C3"/>
    <w:rsid w:val="00785C04"/>
    <w:rsid w:val="007948A6"/>
    <w:rsid w:val="009B4E0C"/>
    <w:rsid w:val="00B75C7D"/>
    <w:rsid w:val="0DB77C3E"/>
    <w:rsid w:val="147E0985"/>
    <w:rsid w:val="17BF17CD"/>
    <w:rsid w:val="2578573A"/>
    <w:rsid w:val="330714D0"/>
    <w:rsid w:val="3A727C24"/>
    <w:rsid w:val="4B1347D3"/>
    <w:rsid w:val="502627DE"/>
    <w:rsid w:val="71701001"/>
    <w:rsid w:val="72054D8D"/>
    <w:rsid w:val="72D30C6F"/>
    <w:rsid w:val="7B9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604bef6-44de-4ade-b332-9d97e6fb2fd6\&#20107;&#19994;&#21333;&#20301;&#20844;&#24320;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事业单位公开招聘报名表.docx</Template>
  <Pages>1</Pages>
  <Words>111</Words>
  <Characters>635</Characters>
  <Lines>5</Lines>
  <Paragraphs>1</Paragraphs>
  <TotalTime>7</TotalTime>
  <ScaleCrop>false</ScaleCrop>
  <LinksUpToDate>false</LinksUpToDate>
  <CharactersWithSpaces>745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2022-07-19T01:14:00Z</dcterms:created>
  <dc:creator>徐璐玮</dc:creator>
  <cp:lastModifiedBy>WPS_1693463593</cp:lastModifiedBy>
  <cp:lastPrinted>2022-07-19T02:45:00Z</cp:lastPrinted>
  <dcterms:modified xsi:type="dcterms:W3CDTF">2026-03-12T01:20:19Z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UUID">
    <vt:lpwstr>v1.0_mb_Rrr/OaqC7xVynoO0VX0O6Q==</vt:lpwstr>
  </property>
  <property fmtid="{D5CDD505-2E9C-101B-9397-08002B2CF9AE}" pid="4" name="ICV">
    <vt:lpwstr>F6C8504E1DD14672BF78E6EDB26C82F9_13</vt:lpwstr>
  </property>
</Properties>
</file>