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DBC44"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 w14:paraId="3A2377A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0B7F9D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BB8C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2026年玉林市玉州区玉城街道社区卫生服务中心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招聘公告，清楚并知晓其全部内容。在此我郑重承诺：</w:t>
      </w:r>
    </w:p>
    <w:p w14:paraId="512C37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，确保个人信息的及时更新。</w:t>
      </w:r>
    </w:p>
    <w:p w14:paraId="162D4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1C5A38B6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6B272C88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2362D2D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3EC5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F757C3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6FD83AD9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0E53E2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altName w:val="Segoe Print"/>
    <w:panose1 w:val="020B0502040504020204"/>
    <w:charset w:val="00"/>
    <w:family w:val="auto"/>
    <w:pitch w:val="default"/>
    <w:sig w:usb0="00000000" w:usb1="00000000" w:usb2="00000008" w:usb3="00000000" w:csb0="00000041" w:csb1="000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NlZWQ4OWQ4MjU1ZmMyMWIwNzYyZmNhMjEwOWFkMGYifQ=="/>
  </w:docVars>
  <w:rsids>
    <w:rsidRoot w:val="00000000"/>
    <w:rsid w:val="0F0C4811"/>
    <w:rsid w:val="0FEF4E38"/>
    <w:rsid w:val="3B6F4BD7"/>
    <w:rsid w:val="3FDD7B36"/>
    <w:rsid w:val="4FBD4347"/>
    <w:rsid w:val="5D77B90F"/>
    <w:rsid w:val="6D9DDFBB"/>
    <w:rsid w:val="6DFFD6DA"/>
    <w:rsid w:val="737F6F0B"/>
    <w:rsid w:val="773FE54E"/>
    <w:rsid w:val="77E3CE61"/>
    <w:rsid w:val="7BF6B051"/>
    <w:rsid w:val="7DFD5EF1"/>
    <w:rsid w:val="7E11B4B7"/>
    <w:rsid w:val="7F7699AF"/>
    <w:rsid w:val="7FEFDFAA"/>
    <w:rsid w:val="9777E8E7"/>
    <w:rsid w:val="A68D3814"/>
    <w:rsid w:val="BABDDA2C"/>
    <w:rsid w:val="BB5B2CA4"/>
    <w:rsid w:val="BBFEDFA3"/>
    <w:rsid w:val="BED6196D"/>
    <w:rsid w:val="BF7BF1B0"/>
    <w:rsid w:val="CF26D9F7"/>
    <w:rsid w:val="D34B1FD1"/>
    <w:rsid w:val="DEDB597C"/>
    <w:rsid w:val="DEDFA6D4"/>
    <w:rsid w:val="EDDFE4C7"/>
    <w:rsid w:val="F0FFFF06"/>
    <w:rsid w:val="F7DF2115"/>
    <w:rsid w:val="FBDF6C0A"/>
    <w:rsid w:val="FFAC4B3B"/>
    <w:rsid w:val="FFFEB55A"/>
    <w:rsid w:val="FF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3CC4EAAB-6EC3-407B-A4C0-70397EFE4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283</Words>
  <Characters>286</Characters>
  <Lines>0</Lines>
  <Paragraphs>13</Paragraphs>
  <TotalTime>6</TotalTime>
  <ScaleCrop>false</ScaleCrop>
  <LinksUpToDate>false</LinksUpToDate>
  <CharactersWithSpaces>333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2024-10-11T15:41:00Z</dcterms:created>
  <dc:creator>Administrator</dc:creator>
  <cp:lastModifiedBy>割武祭汀</cp:lastModifiedBy>
  <cp:lastPrinted>2025-10-22T15:47:00Z</cp:lastPrinted>
  <dcterms:modified xsi:type="dcterms:W3CDTF">2026-06-24T01:15:50Z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eyJoZGlkIjoiYmM1M2FmMDlhYmIzYWY1N2U4YzNkZjllZGFjNTRhYTEiLCJ1c2VySWQiOiIxMTQ0NzkxOTQ1In0=</vt:lpwstr>
  </property>
</Properties>
</file>