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C3F09C">
      <w:pPr>
        <w:spacing w:line="480" w:lineRule="auto"/>
        <w:rPr>
          <w:rFonts w:hint="eastAsia"/>
          <w:sz w:val="24"/>
        </w:rPr>
      </w:pPr>
    </w:p>
    <w:p w14:paraId="0DDDAAEA">
      <w:pPr>
        <w:spacing w:line="480" w:lineRule="auto"/>
        <w:rPr>
          <w:rFonts w:hint="eastAsia"/>
          <w:sz w:val="24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  <w:bookmarkStart w:id="0" w:name="_GoBack"/>
      <w:bookmarkEnd w:id="0"/>
    </w:p>
    <w:p w14:paraId="29FE8212">
      <w:pPr>
        <w:spacing w:line="480" w:lineRule="auto"/>
        <w:ind w:firstLine="570"/>
        <w:rPr>
          <w:rFonts w:hint="eastAsia"/>
          <w:sz w:val="24"/>
        </w:rPr>
      </w:pPr>
    </w:p>
    <w:p w14:paraId="48F9E19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经历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 w14:paraId="2B07CDA0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7B58918D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威海职业学院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EA89EB8"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同志（身份证号：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）于 ______ 年____月____日至______ 年____月____日在我单位从事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年。</w:t>
      </w:r>
    </w:p>
    <w:p w14:paraId="1B8F38B5"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 w14:paraId="6027B803"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单位（盖章）</w:t>
      </w:r>
    </w:p>
    <w:p w14:paraId="14FF23BD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年   月   日</w:t>
      </w:r>
    </w:p>
    <w:p w14:paraId="6427C07B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</w:p>
    <w:p w14:paraId="1079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出具证明联系人单位及职务：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01490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出具证明联系人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：___________</w:t>
      </w:r>
    </w:p>
    <w:p w14:paraId="7CD3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联系电话：_____________</w:t>
      </w:r>
    </w:p>
    <w:p w14:paraId="36787DD8"/>
    <w:p w14:paraId="4E8ECA87">
      <w:pPr>
        <w:spacing w:line="480" w:lineRule="auto"/>
        <w:ind w:firstLine="570"/>
        <w:rPr>
          <w:rFonts w:hint="eastAsia"/>
          <w:sz w:val="24"/>
        </w:rPr>
      </w:pPr>
    </w:p>
    <w:p w14:paraId="58F80545">
      <w:pPr>
        <w:spacing w:line="480" w:lineRule="auto"/>
        <w:ind w:firstLine="570"/>
        <w:rPr>
          <w:rFonts w:hint="eastAsia"/>
          <w:sz w:val="24"/>
        </w:rPr>
      </w:pPr>
    </w:p>
    <w:p w14:paraId="23A89A4A">
      <w:pPr>
        <w:spacing w:line="480" w:lineRule="auto"/>
        <w:ind w:firstLine="570"/>
        <w:rPr>
          <w:rFonts w:hint="eastAsia"/>
          <w:sz w:val="24"/>
        </w:rPr>
      </w:pPr>
    </w:p>
    <w:sectPr>
      <w:pgSz w:w="11905" w:h="16837" w:orient="landscape"/>
      <w:pgMar w:top="1418" w:right="1701" w:bottom="1418" w:left="1701" w:header="567" w:footer="1134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0254"/>
    <w:rsid w:val="13157C10"/>
    <w:rsid w:val="1A7379B2"/>
    <w:rsid w:val="1B567B0F"/>
    <w:rsid w:val="22B53A53"/>
    <w:rsid w:val="30586A11"/>
    <w:rsid w:val="4EAC0004"/>
    <w:rsid w:val="5C880D7C"/>
    <w:rsid w:val="7A6F0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4">
    <w:name w:val="Title Char"/>
    <w:link w:val="27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1">
    <w:name w:val="默认段落字体1"/>
    <w:link w:val="1"/>
    <w:semiHidden/>
    <w:qFormat/>
    <w:uiPriority w:val="0"/>
  </w:style>
  <w:style w:type="table" w:customStyle="1" w:styleId="182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3">
    <w:name w:val="页脚1"/>
    <w:basedOn w:val="1"/>
    <w:link w:val="18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4">
    <w:name w:val="页脚 字符"/>
    <w:link w:val="183"/>
    <w:qFormat/>
    <w:uiPriority w:val="0"/>
    <w:rPr>
      <w:sz w:val="18"/>
      <w:szCs w:val="18"/>
    </w:rPr>
  </w:style>
  <w:style w:type="paragraph" w:customStyle="1" w:styleId="185">
    <w:name w:val="页眉1"/>
    <w:basedOn w:val="1"/>
    <w:link w:val="18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6">
    <w:name w:val="页眉 字符"/>
    <w:link w:val="185"/>
    <w:qFormat/>
    <w:uiPriority w:val="0"/>
    <w:rPr>
      <w:sz w:val="18"/>
      <w:szCs w:val="18"/>
    </w:rPr>
  </w:style>
  <w:style w:type="paragraph" w:customStyle="1" w:styleId="187">
    <w:name w:val="普通(网站)1"/>
    <w:basedOn w:val="1"/>
    <w:qFormat/>
    <w:uiPriority w:val="0"/>
    <w:rPr>
      <w:sz w:val="24"/>
    </w:rPr>
  </w:style>
  <w:style w:type="character" w:customStyle="1" w:styleId="188">
    <w:name w:val="NormalCharacter1"/>
    <w:link w:val="1"/>
    <w:semiHidden/>
    <w:qFormat/>
    <w:uiPriority w:val="0"/>
  </w:style>
  <w:style w:type="paragraph" w:styleId="18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juju</Company>
  <Pages>1</Pages>
  <Words>387</Words>
  <Characters>487</Characters>
  <TotalTime>2</TotalTime>
  <ScaleCrop>false</ScaleCrop>
  <LinksUpToDate>false</LinksUpToDate>
  <CharactersWithSpaces>962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2010-06-01T05:44:00Z</dcterms:created>
  <dc:creator>王</dc:creator>
  <cp:lastModifiedBy>陈泳杰</cp:lastModifiedBy>
  <dcterms:modified xsi:type="dcterms:W3CDTF">2026-06-23T08:46:06Z</dcterms:modified>
  <dc:title>中共党员组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eyJoZGlkIjoiMWIxNjk3ZmRiOWUzMzJjYTdkYzkwNjgzNTNjZWIzMmMiLCJ1c2VySWQiOiIxNjg1ODI0MzM1In0=</vt:lpwstr>
  </property>
  <property fmtid="{D5CDD505-2E9C-101B-9397-08002B2CF9AE}" pid="3" name="KSOProductBuildVer">
    <vt:lpwstr>2052-12.1.0.26895</vt:lpwstr>
  </property>
  <property fmtid="{D5CDD505-2E9C-101B-9397-08002B2CF9AE}" pid="4" name="ICV">
    <vt:lpwstr>37598A9F4416421882F7183BA11CF8F4_13</vt:lpwstr>
  </property>
</Properties>
</file>