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2810">
      <w:pPr>
        <w:spacing w:after="312" w:afterLines="100" w:line="500" w:lineRule="exact"/>
        <w:jc w:val="left"/>
        <w:rPr>
          <w:rFonts w:hint="default" w:asci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</w:t>
      </w:r>
      <w:r>
        <w:rPr>
          <w:rFonts w:hint="eastAsia" w:ascii="黑体" w:eastAsia="黑体" w:cs="宋体"/>
          <w:kern w:val="0"/>
          <w:sz w:val="32"/>
          <w:szCs w:val="32"/>
          <w:lang w:val="en-US" w:eastAsia="zh-CN"/>
        </w:rPr>
        <w:t>1</w:t>
      </w:r>
    </w:p>
    <w:p w14:paraId="41C7EAAF">
      <w:pPr>
        <w:spacing w:line="500" w:lineRule="exact"/>
        <w:jc w:val="center"/>
        <w:rPr>
          <w:rFonts w:hint="eastAsia" w:ascii="黑体" w:eastAsia="黑体" w:cs="Times New Roman"/>
          <w:b/>
          <w:sz w:val="36"/>
          <w:szCs w:val="36"/>
        </w:rPr>
      </w:pPr>
      <w:r>
        <w:rPr>
          <w:rFonts w:hint="eastAsia" w:ascii="黑体" w:eastAsia="黑体" w:cs="Times New Roman"/>
          <w:b/>
          <w:sz w:val="36"/>
          <w:szCs w:val="36"/>
        </w:rPr>
        <w:t>广西桂平市鑫隆城市运营管理有限责任公司</w:t>
      </w:r>
    </w:p>
    <w:p w14:paraId="3718C656">
      <w:pPr>
        <w:spacing w:line="500" w:lineRule="exact"/>
        <w:jc w:val="center"/>
        <w:rPr>
          <w:rFonts w:hint="eastAsia" w:ascii="黑体" w:eastAsia="黑体" w:cs="Times New Roman"/>
          <w:b/>
          <w:sz w:val="36"/>
          <w:szCs w:val="36"/>
        </w:rPr>
      </w:pPr>
      <w:r>
        <w:rPr>
          <w:rFonts w:hint="eastAsia" w:ascii="黑体" w:eastAsia="黑体" w:cs="Times New Roman"/>
          <w:b/>
          <w:sz w:val="36"/>
          <w:szCs w:val="36"/>
          <w:lang w:val="en-US" w:eastAsia="zh-CN"/>
        </w:rPr>
        <w:t>应</w:t>
      </w:r>
      <w:r>
        <w:rPr>
          <w:rFonts w:hint="eastAsia" w:ascii="黑体" w:eastAsia="黑体" w:cs="Times New Roman"/>
          <w:b/>
          <w:sz w:val="36"/>
          <w:szCs w:val="36"/>
        </w:rPr>
        <w:t>聘报名表</w:t>
      </w:r>
    </w:p>
    <w:p w14:paraId="3E63631C">
      <w:pPr>
        <w:spacing w:line="500" w:lineRule="exact"/>
        <w:jc w:val="left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应聘</w:t>
      </w:r>
      <w:r>
        <w:rPr>
          <w:rFonts w:hint="eastAsia" w:ascii="Times New Roman" w:hAnsi="Times New Roman"/>
          <w:sz w:val="24"/>
        </w:rPr>
        <w:t>岗位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 xml:space="preserve">                             </w:t>
      </w:r>
      <w:r>
        <w:rPr>
          <w:rFonts w:hint="eastAsia" w:ascii="Times New Roman" w:hAnsi="Times New Roman"/>
          <w:sz w:val="24"/>
        </w:rPr>
        <w:t>是否服从岗位分配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sym w:font="Wingdings" w:char="00A8"/>
      </w:r>
      <w:r>
        <w:rPr>
          <w:rFonts w:hint="eastAsia" w:ascii="Times New Roman" w:hAnsi="Times New Roman"/>
          <w:sz w:val="24"/>
          <w:lang w:val="en-US" w:eastAsia="zh-CN"/>
        </w:rPr>
        <w:t xml:space="preserve">是  </w:t>
      </w:r>
      <w:r>
        <w:rPr>
          <w:rFonts w:hint="eastAsia" w:ascii="Times New Roman" w:hAnsi="Times New Roman"/>
          <w:sz w:val="24"/>
          <w:lang w:val="en-US" w:eastAsia="zh-CN"/>
        </w:rPr>
        <w:sym w:font="Wingdings" w:char="00A8"/>
      </w:r>
      <w:r>
        <w:rPr>
          <w:rFonts w:hint="eastAsia" w:ascii="Times New Roman" w:hAnsi="Times New Roman"/>
          <w:sz w:val="24"/>
          <w:lang w:val="en-US" w:eastAsia="zh-CN"/>
        </w:rPr>
        <w:t>否</w:t>
      </w:r>
    </w:p>
    <w:tbl>
      <w:tblPr>
        <w:tblStyle w:val="8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14"/>
        <w:gridCol w:w="1151"/>
        <w:gridCol w:w="1503"/>
        <w:gridCol w:w="1035"/>
        <w:gridCol w:w="1075"/>
        <w:gridCol w:w="2046"/>
      </w:tblGrid>
      <w:tr w14:paraId="1ACE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A9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4EE3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70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21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3527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1D15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 w14:paraId="0472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09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7F0E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81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8083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FF6BD9"/>
        </w:tc>
      </w:tr>
      <w:tr w14:paraId="1E40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03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15BC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D0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入党时间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4EA0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83AA57"/>
        </w:tc>
      </w:tr>
      <w:tr w14:paraId="090F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B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EC81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DF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F779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45ED93"/>
        </w:tc>
      </w:tr>
      <w:tr w14:paraId="26CE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7706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身高（cm）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BFCA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C114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体重（kg）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2981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34AB21"/>
        </w:tc>
      </w:tr>
      <w:tr w14:paraId="24FB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E0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F784"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AA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14EE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1C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6AB">
            <w:pPr>
              <w:jc w:val="center"/>
              <w:rPr>
                <w:rFonts w:ascii="Times New Roman" w:hAnsi="Times New Roman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最高学历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D5D8">
            <w:pPr>
              <w:jc w:val="center"/>
              <w:rPr>
                <w:rFonts w:ascii="Times New Roman" w:hAnsi="Times New Roman" w:eastAsia="楷体_GB2312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48E8">
            <w:pPr>
              <w:jc w:val="center"/>
              <w:rPr>
                <w:rFonts w:ascii="Times New Roman" w:hAnsi="Times New Roman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最高学位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1BBC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75B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DDD3">
            <w:pPr>
              <w:jc w:val="center"/>
              <w:rPr>
                <w:rFonts w:ascii="Times New Roman" w:hAnsi="Times New Roman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全日制学历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4AF4">
            <w:pPr>
              <w:jc w:val="center"/>
              <w:rPr>
                <w:rFonts w:ascii="Times New Roman" w:hAnsi="Times New Roman" w:eastAsia="楷体_GB2312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B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 w14:paraId="0E8E6E15">
            <w:pPr>
              <w:jc w:val="center"/>
              <w:rPr>
                <w:rFonts w:ascii="Times New Roman" w:hAnsi="Times New Roman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96F4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7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08DD">
            <w:pPr>
              <w:jc w:val="center"/>
              <w:rPr>
                <w:rFonts w:ascii="Times New Roman" w:hAnsi="Times New Roman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在职学历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C842">
            <w:pPr>
              <w:jc w:val="center"/>
              <w:rPr>
                <w:rFonts w:ascii="Times New Roman" w:hAnsi="Times New Roman" w:eastAsia="楷体_GB2312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3E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 w14:paraId="07FDA567">
            <w:pPr>
              <w:jc w:val="center"/>
              <w:rPr>
                <w:rFonts w:ascii="Times New Roman" w:hAnsi="Times New Roman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24F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65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CC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家庭地址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A9814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AF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82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获得职称或技能证书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119E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82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获得主要</w:t>
            </w:r>
          </w:p>
          <w:p w14:paraId="6552A4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荣誉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9A909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1E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64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个人爱好</w:t>
            </w:r>
          </w:p>
          <w:p w14:paraId="263562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及特长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1B01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C0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ADE68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学习经历（高中起）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D49B"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年月至年月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D3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在何学校、何专业学习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C3C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获得学位</w:t>
            </w:r>
          </w:p>
        </w:tc>
      </w:tr>
      <w:tr w14:paraId="5E42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B00085F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FA3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214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E00D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FA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06C8C0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6B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E6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6AAA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86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0BE704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AB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25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7639A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85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F67AB4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64D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78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3A5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83A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FA946F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A15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6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CD4C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231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9029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工作经历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C2F3C9C"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年月至年月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1C97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5F71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所在部门及职位</w:t>
            </w:r>
          </w:p>
        </w:tc>
      </w:tr>
      <w:tr w14:paraId="2A9A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B69DF1E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4FE86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F36B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50DAD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3F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BDCEECD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64EE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C3034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F408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4DF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032396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90907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D54E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F532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1D8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613CF3"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5D9E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425B0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D4D9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49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8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</w:t>
            </w:r>
          </w:p>
          <w:p w14:paraId="34C741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及主要</w:t>
            </w:r>
          </w:p>
          <w:p w14:paraId="670B91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社会关系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26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6B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89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77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F7DC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</w:tr>
      <w:tr w14:paraId="6731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54FB"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E7C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0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BA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16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297B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6D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92E1"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89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D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484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87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069B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A9A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9569"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3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7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79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5171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BD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8F43"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D4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61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2C1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13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87BA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842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CE73"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A4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B2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C2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4F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7828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629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00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个人业绩及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自我</w:t>
            </w:r>
            <w:r>
              <w:rPr>
                <w:rFonts w:hint="eastAsia" w:ascii="Times New Roman" w:hAnsi="Times New Roman"/>
                <w:sz w:val="24"/>
              </w:rPr>
              <w:t>评价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6D6E89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14:paraId="22FF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9C6A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62AFA4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报名人员需确保所提供的联系电话和地址有效，如因提供信息有误导致未收到通知信息的，视为放弃应聘。</w:t>
            </w:r>
          </w:p>
        </w:tc>
      </w:tr>
    </w:tbl>
    <w:p w14:paraId="4EF2A86D">
      <w:pPr>
        <w:spacing w:line="440" w:lineRule="exact"/>
        <w:ind w:right="-105" w:rightChars="-50"/>
      </w:pPr>
    </w:p>
    <w:sectPr>
      <w:footerReference r:id="rId3" w:type="default"/>
      <w:pgSz w:w="11906" w:h="16838"/>
      <w:pgMar w:top="1480" w:right="1797" w:bottom="127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041020"/>
    </w:sdtPr>
    <w:sdtContent>
      <w:p w14:paraId="38BA9E68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315205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kZTM3ZDhlNTZiMDk5YzZjMGNiNGQxM2Y1ZWI5MTgifQ=="/>
  </w:docVars>
  <w:rsids>
    <w:rsidRoot w:val="00000000"/>
    <w:rsid w:val="02D84EB6"/>
    <w:rsid w:val="073B0271"/>
    <w:rsid w:val="0A5E0E9E"/>
    <w:rsid w:val="0D33382B"/>
    <w:rsid w:val="0E5B64F5"/>
    <w:rsid w:val="0E8F40CC"/>
    <w:rsid w:val="13AE3B26"/>
    <w:rsid w:val="27876B1C"/>
    <w:rsid w:val="2CDC09C8"/>
    <w:rsid w:val="2FAA23AB"/>
    <w:rsid w:val="326C0D3D"/>
    <w:rsid w:val="393E75C7"/>
    <w:rsid w:val="3CF7310E"/>
    <w:rsid w:val="482C7F1C"/>
    <w:rsid w:val="50FA5613"/>
    <w:rsid w:val="51C24811"/>
    <w:rsid w:val="55CB1ADF"/>
    <w:rsid w:val="565A53BE"/>
    <w:rsid w:val="5A601EC5"/>
    <w:rsid w:val="613F3567"/>
    <w:rsid w:val="62EE6F8D"/>
    <w:rsid w:val="6877288C"/>
    <w:rsid w:val="7C34222B"/>
    <w:rsid w:val="7E2E7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2</Pages>
  <Words>273</Words>
  <Characters>275</Characters>
  <Lines>136</Lines>
  <Paragraphs>55</Paragraphs>
  <TotalTime>1</TotalTime>
  <ScaleCrop>false</ScaleCrop>
  <LinksUpToDate>false</LinksUpToDate>
  <CharactersWithSpaces>310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2020-08-20T18:16:00Z</dcterms:created>
  <dc:creator>Windows User</dc:creator>
  <cp:lastModifiedBy>梁彩勤</cp:lastModifiedBy>
  <cp:lastPrinted>2022-04-29T00:13:00Z</cp:lastPrinted>
  <dcterms:modified xsi:type="dcterms:W3CDTF">2026-03-27T00:35:18Z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05CEB589A57E4F63ABF0153D7F2A083A</vt:lpwstr>
  </property>
  <property fmtid="{D5CDD505-2E9C-101B-9397-08002B2CF9AE}" pid="4" name="KSOTemplateDocerSaveRecord">
    <vt:lpwstr>eyJoZGlkIjoiYjBkZTM3ZDhlNTZiMDk5YzZjMGNiNGQxM2Y1ZWI5MTgifQ==</vt:lpwstr>
  </property>
</Properties>
</file>