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693BC"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 w14:paraId="3711B691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19261921">
      <w:pPr>
        <w:widowControl/>
        <w:spacing w:line="540" w:lineRule="atLeast"/>
        <w:jc w:val="center"/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  <w:shd w:val="clear" w:color="auto" w:fill="FFFFFF"/>
          <w:rPrChange w:id="0" w:author="SanYA" w:date="2026-06-23T18:47:12Z">
            <w:rPr>
              <w:rFonts w:hint="eastAsia" w:ascii="方正小标宋简体" w:hAnsi="微软雅黑" w:eastAsia="方正小标宋简体" w:cs="方正小标宋简体"/>
              <w:color w:val="000000"/>
              <w:kern w:val="0"/>
              <w:sz w:val="44"/>
              <w:szCs w:val="44"/>
              <w:shd w:val="clear" w:color="auto" w:fill="FFFFFF"/>
            </w:rPr>
          </w:rPrChange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  <w:shd w:val="clear" w:color="auto" w:fill="FFFFFF"/>
          <w:rPrChange w:id="1" w:author="SanYA" w:date="2026-06-23T18:47:12Z">
            <w:rPr>
              <w:rFonts w:hint="eastAsia" w:ascii="方正小标宋简体" w:hAnsi="微软雅黑" w:eastAsia="方正小标宋简体" w:cs="方正小标宋简体"/>
              <w:color w:val="000000"/>
              <w:kern w:val="0"/>
              <w:sz w:val="44"/>
              <w:szCs w:val="44"/>
              <w:shd w:val="clear" w:color="auto" w:fill="FFFFFF"/>
            </w:rPr>
          </w:rPrChange>
        </w:rPr>
        <w:t>未取得教师资格证及普通话等级证书</w:t>
      </w:r>
    </w:p>
    <w:p w14:paraId="3E138E4D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  <w:shd w:val="clear" w:color="auto" w:fill="FFFFFF"/>
          <w:rPrChange w:id="2" w:author="SanYA" w:date="2026-06-23T18:47:12Z">
            <w:rPr>
              <w:rFonts w:hint="eastAsia" w:ascii="方正小标宋简体" w:hAnsi="微软雅黑" w:eastAsia="方正小标宋简体" w:cs="方正小标宋简体"/>
              <w:color w:val="000000"/>
              <w:kern w:val="0"/>
              <w:sz w:val="44"/>
              <w:szCs w:val="44"/>
              <w:shd w:val="clear" w:color="auto" w:fill="FFFFFF"/>
            </w:rPr>
          </w:rPrChange>
        </w:rPr>
        <w:t>承</w:t>
      </w:r>
      <w:r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  <w:shd w:val="clear" w:color="auto" w:fill="FFFFFF"/>
          <w:lang w:val="en-US" w:eastAsia="zh-CN"/>
          <w:rPrChange w:id="3" w:author="SanYA" w:date="2026-06-23T18:47:12Z">
            <w:rPr>
              <w:rFonts w:hint="eastAsia" w:ascii="方正小标宋简体" w:hAnsi="微软雅黑" w:eastAsia="方正小标宋简体" w:cs="方正小标宋简体"/>
              <w:color w:val="000000"/>
              <w:kern w:val="0"/>
              <w:sz w:val="44"/>
              <w:szCs w:val="44"/>
              <w:shd w:val="clear" w:color="auto" w:fill="FFFFFF"/>
              <w:lang w:val="en-US" w:eastAsia="zh-CN"/>
            </w:rPr>
          </w:rPrChange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  <w:shd w:val="clear" w:color="auto" w:fill="FFFFFF"/>
          <w:rPrChange w:id="4" w:author="SanYA" w:date="2026-06-23T18:47:12Z">
            <w:rPr>
              <w:rFonts w:hint="eastAsia" w:ascii="方正小标宋简体" w:hAnsi="微软雅黑" w:eastAsia="方正小标宋简体" w:cs="方正小标宋简体"/>
              <w:color w:val="000000"/>
              <w:kern w:val="0"/>
              <w:sz w:val="44"/>
              <w:szCs w:val="44"/>
              <w:shd w:val="clear" w:color="auto" w:fill="FFFFFF"/>
            </w:rPr>
          </w:rPrChange>
        </w:rPr>
        <w:t>诺</w:t>
      </w:r>
      <w:r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  <w:shd w:val="clear" w:color="auto" w:fill="FFFFFF"/>
          <w:lang w:val="en-US" w:eastAsia="zh-CN"/>
          <w:rPrChange w:id="5" w:author="SanYA" w:date="2026-06-23T18:47:12Z">
            <w:rPr>
              <w:rFonts w:hint="eastAsia" w:ascii="方正小标宋简体" w:hAnsi="微软雅黑" w:eastAsia="方正小标宋简体" w:cs="方正小标宋简体"/>
              <w:color w:val="000000"/>
              <w:kern w:val="0"/>
              <w:sz w:val="44"/>
              <w:szCs w:val="44"/>
              <w:shd w:val="clear" w:color="auto" w:fill="FFFFFF"/>
              <w:lang w:val="en-US" w:eastAsia="zh-CN"/>
            </w:rPr>
          </w:rPrChange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  <w:shd w:val="clear" w:color="auto" w:fill="FFFFFF"/>
          <w:rPrChange w:id="6" w:author="SanYA" w:date="2026-06-23T18:47:12Z">
            <w:rPr>
              <w:rFonts w:hint="eastAsia" w:ascii="方正小标宋简体" w:hAnsi="微软雅黑" w:eastAsia="方正小标宋简体" w:cs="方正小标宋简体"/>
              <w:color w:val="000000"/>
              <w:kern w:val="0"/>
              <w:sz w:val="44"/>
              <w:szCs w:val="44"/>
              <w:shd w:val="clear" w:color="auto" w:fill="FFFFFF"/>
            </w:rPr>
          </w:rPrChange>
        </w:rPr>
        <w:t>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4366A1BE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1496EF83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惠安县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公办学校公开招聘编制内新任教师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惠安县教育局人事股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 w14:paraId="6734A3A9"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7470D8E8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5DDC1C54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6819146A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36E15D73"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 w14:paraId="7DCA452C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2E1E2082">
      <w:pPr>
        <w:widowControl/>
        <w:spacing w:line="540" w:lineRule="atLeast"/>
        <w:ind w:firstLine="3520"/>
        <w:jc w:val="center"/>
        <w:rPr>
          <w:rFonts w:hint="eastAsia" w:ascii="仿宋_GB2312" w:hAnsi="微软雅黑" w:eastAsia="仿宋_GB2312" w:cs="Times New Roman"/>
          <w:lang w:val="en-US" w:eastAsia="zh-C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09CFE188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44D9856A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anYA">
    <w15:presenceInfo w15:providerId="WPS Office" w15:userId="11535303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433238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178</Words>
  <Characters>187</Characters>
  <Lines>0</Lines>
  <Paragraphs>0</Paragraphs>
  <TotalTime>1</TotalTime>
  <ScaleCrop>false</ScaleCrop>
  <LinksUpToDate>false</LinksUpToDate>
  <CharactersWithSpaces>283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SanYA</cp:lastModifiedBy>
  <cp:lastPrinted>2026-06-23T10:47:09Z</cp:lastPrinted>
  <dcterms:modified xsi:type="dcterms:W3CDTF">2026-06-23T10:49:09Z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D6403F2ED6564547BE4C15EDC524D26F_13</vt:lpwstr>
  </property>
  <property fmtid="{D5CDD505-2E9C-101B-9397-08002B2CF9AE}" pid="4" name="KSOTemplateDocerSaveRecord">
    <vt:lpwstr>eyJoZGlkIjoiYTVmOWMwNjZmMDUxNWNmYmY2M2EwYTIyYmExNTU2YTEiLCJ1c2VySWQiOiI1MTc5NjUxMTgifQ==</vt:lpwstr>
  </property>
</Properties>
</file>