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33" w:rsidRDefault="00A54D33">
      <w:pPr>
        <w:autoSpaceDE w:val="0"/>
        <w:autoSpaceDN w:val="0"/>
        <w:adjustRightInd w:val="0"/>
        <w:spacing w:line="560" w:lineRule="atLeast"/>
        <w:jc w:val="left"/>
        <w:rPr>
          <w:rFonts w:ascii="黑体" w:eastAsia="黑体" w:hAnsi="黑体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附件</w:t>
      </w:r>
      <w:bookmarkStart w:id="0" w:name="_GoBack"/>
      <w:bookmarkEnd w:id="0"/>
    </w:p>
    <w:p w:rsidR="00A54D33" w:rsidRDefault="00A54D33">
      <w:pPr>
        <w:autoSpaceDE w:val="0"/>
        <w:autoSpaceDN w:val="0"/>
        <w:adjustRightInd w:val="0"/>
        <w:spacing w:line="560" w:lineRule="atLeas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北流市第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次全国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农业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普查领导小组办公室</w:t>
      </w:r>
    </w:p>
    <w:p w:rsidR="00A54D33" w:rsidRDefault="00A54D33">
      <w:pPr>
        <w:autoSpaceDE w:val="0"/>
        <w:autoSpaceDN w:val="0"/>
        <w:adjustRightInd w:val="0"/>
        <w:spacing w:line="560" w:lineRule="atLeas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公开招聘工作人员报名登记表</w:t>
      </w:r>
    </w:p>
    <w:p w:rsidR="00A54D33" w:rsidRDefault="00A54D33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  <w:lang w:val="zh-CN"/>
        </w:rPr>
      </w:pPr>
    </w:p>
    <w:tbl>
      <w:tblPr>
        <w:tblW w:w="10544" w:type="dxa"/>
        <w:jc w:val="center"/>
        <w:tblLayout w:type="fixed"/>
        <w:tblLook w:val="00A0"/>
      </w:tblPr>
      <w:tblGrid>
        <w:gridCol w:w="719"/>
        <w:gridCol w:w="359"/>
        <w:gridCol w:w="802"/>
        <w:gridCol w:w="310"/>
        <w:gridCol w:w="695"/>
        <w:gridCol w:w="384"/>
        <w:gridCol w:w="229"/>
        <w:gridCol w:w="192"/>
        <w:gridCol w:w="648"/>
        <w:gridCol w:w="60"/>
        <w:gridCol w:w="1275"/>
        <w:gridCol w:w="344"/>
        <w:gridCol w:w="16"/>
        <w:gridCol w:w="671"/>
        <w:gridCol w:w="447"/>
        <w:gridCol w:w="64"/>
        <w:gridCol w:w="782"/>
        <w:gridCol w:w="68"/>
        <w:gridCol w:w="652"/>
        <w:gridCol w:w="199"/>
        <w:gridCol w:w="912"/>
        <w:gridCol w:w="716"/>
      </w:tblGrid>
      <w:tr w:rsidR="00A54D33">
        <w:trPr>
          <w:trHeight w:val="764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身高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(cm)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>1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寸彩</w:t>
            </w:r>
          </w:p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色相片）</w:t>
            </w:r>
          </w:p>
        </w:tc>
      </w:tr>
      <w:tr w:rsidR="00A54D33">
        <w:trPr>
          <w:trHeight w:val="639"/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参加工作时间（年月）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722"/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入党</w:t>
            </w:r>
          </w:p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专业技术资格（职称）</w:t>
            </w:r>
          </w:p>
        </w:tc>
        <w:tc>
          <w:tcPr>
            <w:tcW w:w="288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633"/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6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身份证号码</w:t>
            </w:r>
          </w:p>
        </w:tc>
        <w:tc>
          <w:tcPr>
            <w:tcW w:w="45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783"/>
          <w:jc w:val="center"/>
        </w:trPr>
        <w:tc>
          <w:tcPr>
            <w:tcW w:w="1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全日制教育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学历</w:t>
            </w:r>
          </w:p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毕业时间、毕业学校、所学专业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765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在职</w:t>
            </w:r>
          </w:p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教育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学历</w:t>
            </w:r>
          </w:p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毕业时间、毕业学校、所学专业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443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家庭详细地址</w:t>
            </w:r>
          </w:p>
        </w:tc>
        <w:tc>
          <w:tcPr>
            <w:tcW w:w="691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邮编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 w:rsidTr="000B1CF6">
        <w:trPr>
          <w:trHeight w:val="593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现工作</w:t>
            </w:r>
          </w:p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45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是否在编人员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510"/>
          <w:jc w:val="center"/>
        </w:trPr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个人学习简历（从高中起填写）</w:t>
            </w: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起止时间</w:t>
            </w: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院校名称</w:t>
            </w: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专业</w:t>
            </w:r>
          </w:p>
        </w:tc>
      </w:tr>
      <w:tr w:rsidR="00A54D33">
        <w:trPr>
          <w:trHeight w:val="510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510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480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510"/>
          <w:jc w:val="center"/>
        </w:trPr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工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作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经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历</w:t>
            </w: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起止时间</w:t>
            </w: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从事的工作及职务</w:t>
            </w:r>
          </w:p>
        </w:tc>
      </w:tr>
      <w:tr w:rsidR="00A54D33">
        <w:trPr>
          <w:trHeight w:val="510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539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419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419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425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2552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奖惩情况（材料附上相应的复印件）</w:t>
            </w:r>
          </w:p>
        </w:tc>
        <w:tc>
          <w:tcPr>
            <w:tcW w:w="9466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750"/>
          <w:jc w:val="center"/>
        </w:trPr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家庭主要成员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工作单位及职务</w:t>
            </w:r>
          </w:p>
        </w:tc>
      </w:tr>
      <w:tr w:rsidR="00A54D33">
        <w:trPr>
          <w:trHeight w:val="647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574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641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641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732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33" w:rsidRDefault="00A54D33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A54D33">
        <w:trPr>
          <w:trHeight w:val="1963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报名人承诺</w:t>
            </w:r>
          </w:p>
        </w:tc>
        <w:tc>
          <w:tcPr>
            <w:tcW w:w="9466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本报名表所填内容正确无误，所提交的信息真实有效。如有虚假，本人愿承担由此产生的一切后果。</w:t>
            </w:r>
          </w:p>
          <w:p w:rsidR="00A54D33" w:rsidRDefault="00A54D33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  <w:p w:rsidR="00A54D33" w:rsidRDefault="00A54D33" w:rsidP="00A54D33">
            <w:pPr>
              <w:autoSpaceDE w:val="0"/>
              <w:autoSpaceDN w:val="0"/>
              <w:adjustRightInd w:val="0"/>
              <w:ind w:firstLineChars="1400" w:firstLine="3168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报名人签名：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 xml:space="preserve">                       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日</w:t>
            </w:r>
          </w:p>
        </w:tc>
      </w:tr>
      <w:tr w:rsidR="00A54D33">
        <w:trPr>
          <w:trHeight w:val="2800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资格审查意见</w:t>
            </w:r>
          </w:p>
        </w:tc>
        <w:tc>
          <w:tcPr>
            <w:tcW w:w="9466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D33" w:rsidRDefault="00A54D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</w:tbl>
    <w:p w:rsidR="00A54D33" w:rsidRDefault="00A54D33">
      <w:pPr>
        <w:autoSpaceDE w:val="0"/>
        <w:autoSpaceDN w:val="0"/>
        <w:adjustRightInd w:val="0"/>
        <w:spacing w:line="360" w:lineRule="auto"/>
        <w:ind w:left="-547" w:firstLine="418"/>
        <w:rPr>
          <w:rFonts w:ascii="仿宋_GB2312" w:eastAsia="仿宋_GB2312" w:cs="仿宋_GB2312"/>
          <w:kern w:val="0"/>
          <w:sz w:val="24"/>
          <w:lang w:val="zh-CN"/>
        </w:rPr>
      </w:pPr>
      <w:r>
        <w:rPr>
          <w:rFonts w:ascii="仿宋_GB2312" w:eastAsia="仿宋_GB2312" w:cs="仿宋_GB2312" w:hint="eastAsia"/>
          <w:kern w:val="0"/>
          <w:sz w:val="24"/>
          <w:lang w:val="zh-CN"/>
        </w:rPr>
        <w:t>备注：</w:t>
      </w:r>
      <w:r>
        <w:rPr>
          <w:rFonts w:ascii="仿宋_GB2312" w:eastAsia="仿宋_GB2312" w:cs="仿宋_GB2312"/>
          <w:kern w:val="0"/>
          <w:sz w:val="24"/>
          <w:lang w:val="zh-CN"/>
        </w:rPr>
        <w:t>1.</w:t>
      </w:r>
      <w:r>
        <w:rPr>
          <w:rFonts w:ascii="仿宋_GB2312" w:eastAsia="仿宋_GB2312" w:cs="仿宋_GB2312" w:hint="eastAsia"/>
          <w:kern w:val="0"/>
          <w:sz w:val="24"/>
          <w:lang w:val="zh-CN"/>
        </w:rPr>
        <w:t>报名登记表用</w:t>
      </w:r>
      <w:r>
        <w:rPr>
          <w:rFonts w:ascii="仿宋_GB2312" w:eastAsia="仿宋_GB2312" w:cs="仿宋_GB2312"/>
          <w:kern w:val="0"/>
          <w:sz w:val="24"/>
          <w:lang w:val="zh-CN"/>
        </w:rPr>
        <w:t>A4</w:t>
      </w:r>
      <w:r>
        <w:rPr>
          <w:rFonts w:ascii="仿宋_GB2312" w:eastAsia="仿宋_GB2312" w:cs="仿宋_GB2312" w:hint="eastAsia"/>
          <w:kern w:val="0"/>
          <w:sz w:val="24"/>
          <w:lang w:val="zh-CN"/>
        </w:rPr>
        <w:t>纸双面打印；</w:t>
      </w:r>
    </w:p>
    <w:p w:rsidR="00A54D33" w:rsidRDefault="00A54D33">
      <w:pPr>
        <w:autoSpaceDE w:val="0"/>
        <w:autoSpaceDN w:val="0"/>
        <w:adjustRightInd w:val="0"/>
        <w:spacing w:line="360" w:lineRule="auto"/>
        <w:ind w:left="-547" w:firstLine="1138"/>
        <w:rPr>
          <w:rFonts w:ascii="仿宋_GB2312" w:eastAsia="仿宋_GB2312"/>
        </w:rPr>
      </w:pPr>
      <w:r>
        <w:rPr>
          <w:rFonts w:ascii="仿宋_GB2312" w:eastAsia="仿宋_GB2312" w:cs="仿宋_GB2312"/>
          <w:kern w:val="0"/>
          <w:sz w:val="24"/>
          <w:lang w:val="zh-CN"/>
        </w:rPr>
        <w:t>2.</w:t>
      </w:r>
      <w:r>
        <w:rPr>
          <w:rFonts w:ascii="仿宋_GB2312" w:eastAsia="仿宋_GB2312" w:cs="仿宋_GB2312" w:hint="eastAsia"/>
          <w:kern w:val="0"/>
          <w:sz w:val="24"/>
          <w:lang w:val="zh-CN"/>
        </w:rPr>
        <w:t>“报名人签名”及日期须手写签名。</w:t>
      </w:r>
    </w:p>
    <w:p w:rsidR="00A54D33" w:rsidRDefault="00A54D33">
      <w:pPr>
        <w:spacing w:line="600" w:lineRule="atLeast"/>
        <w:jc w:val="center"/>
        <w:rPr>
          <w:rFonts w:ascii="仿宋_GB2312" w:eastAsia="仿宋_GB2312"/>
          <w:spacing w:val="-6"/>
        </w:rPr>
      </w:pPr>
    </w:p>
    <w:p w:rsidR="00A54D33" w:rsidRDefault="00A54D33"/>
    <w:sectPr w:rsidR="00A54D33" w:rsidSect="00D241EE">
      <w:footerReference w:type="even" r:id="rId6"/>
      <w:footerReference w:type="default" r:id="rId7"/>
      <w:pgSz w:w="11906" w:h="16838"/>
      <w:pgMar w:top="1440" w:right="1689" w:bottom="1440" w:left="168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D33" w:rsidRDefault="00A54D33" w:rsidP="00D241EE">
      <w:r>
        <w:separator/>
      </w:r>
    </w:p>
  </w:endnote>
  <w:endnote w:type="continuationSeparator" w:id="0">
    <w:p w:rsidR="00A54D33" w:rsidRDefault="00A54D33" w:rsidP="00D24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33" w:rsidRDefault="00A54D33">
    <w:pPr>
      <w:pStyle w:val="Foo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0B1CF6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A54D33" w:rsidRDefault="00A54D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33" w:rsidRDefault="00A54D33">
    <w:pPr>
      <w:pStyle w:val="Footer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0B1CF6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A54D33" w:rsidRDefault="00A54D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D33" w:rsidRDefault="00A54D33" w:rsidP="00D241EE">
      <w:r>
        <w:separator/>
      </w:r>
    </w:p>
  </w:footnote>
  <w:footnote w:type="continuationSeparator" w:id="0">
    <w:p w:rsidR="00A54D33" w:rsidRDefault="00A54D33" w:rsidP="00D24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A69"/>
    <w:rsid w:val="000164DD"/>
    <w:rsid w:val="000243F1"/>
    <w:rsid w:val="00062684"/>
    <w:rsid w:val="000A00FA"/>
    <w:rsid w:val="000B1CF6"/>
    <w:rsid w:val="000B2AED"/>
    <w:rsid w:val="001C161E"/>
    <w:rsid w:val="001D0C0E"/>
    <w:rsid w:val="001F13D2"/>
    <w:rsid w:val="002352EE"/>
    <w:rsid w:val="002616AA"/>
    <w:rsid w:val="00272F4C"/>
    <w:rsid w:val="00294E16"/>
    <w:rsid w:val="002A0FE4"/>
    <w:rsid w:val="002A6C9D"/>
    <w:rsid w:val="00306B28"/>
    <w:rsid w:val="00365571"/>
    <w:rsid w:val="00371619"/>
    <w:rsid w:val="003856DB"/>
    <w:rsid w:val="003A592D"/>
    <w:rsid w:val="004A00CE"/>
    <w:rsid w:val="004C217E"/>
    <w:rsid w:val="004F7EE5"/>
    <w:rsid w:val="005367B7"/>
    <w:rsid w:val="00577B38"/>
    <w:rsid w:val="0058384E"/>
    <w:rsid w:val="005D7259"/>
    <w:rsid w:val="006C64A1"/>
    <w:rsid w:val="006F5AD0"/>
    <w:rsid w:val="006F6CA0"/>
    <w:rsid w:val="00794B62"/>
    <w:rsid w:val="007C48C2"/>
    <w:rsid w:val="00807A7D"/>
    <w:rsid w:val="008474D9"/>
    <w:rsid w:val="00887EAB"/>
    <w:rsid w:val="00896530"/>
    <w:rsid w:val="009478A6"/>
    <w:rsid w:val="0095290F"/>
    <w:rsid w:val="00961B2E"/>
    <w:rsid w:val="00964776"/>
    <w:rsid w:val="00974FDA"/>
    <w:rsid w:val="009957C1"/>
    <w:rsid w:val="009D4A69"/>
    <w:rsid w:val="009E11D2"/>
    <w:rsid w:val="00A15E56"/>
    <w:rsid w:val="00A54D33"/>
    <w:rsid w:val="00A5625C"/>
    <w:rsid w:val="00B7149E"/>
    <w:rsid w:val="00C63145"/>
    <w:rsid w:val="00C90472"/>
    <w:rsid w:val="00CA2B46"/>
    <w:rsid w:val="00CD3FE4"/>
    <w:rsid w:val="00CE7E54"/>
    <w:rsid w:val="00CF36F6"/>
    <w:rsid w:val="00D241EE"/>
    <w:rsid w:val="00D53EF4"/>
    <w:rsid w:val="00DB426A"/>
    <w:rsid w:val="00DC4A7B"/>
    <w:rsid w:val="00E01A07"/>
    <w:rsid w:val="00EA3485"/>
    <w:rsid w:val="00EA5347"/>
    <w:rsid w:val="00EA5E51"/>
    <w:rsid w:val="00ED11AC"/>
    <w:rsid w:val="00F07DF8"/>
    <w:rsid w:val="00F35642"/>
    <w:rsid w:val="00F41028"/>
    <w:rsid w:val="00F67B7E"/>
    <w:rsid w:val="00F7092E"/>
    <w:rsid w:val="00FD0654"/>
    <w:rsid w:val="00FE0DFC"/>
    <w:rsid w:val="00FE44B2"/>
    <w:rsid w:val="0E2C35A1"/>
    <w:rsid w:val="1D13200A"/>
    <w:rsid w:val="4617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1E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41E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41E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2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41E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D241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D241E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84</Words>
  <Characters>485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lily</cp:lastModifiedBy>
  <cp:revision>2</cp:revision>
  <cp:lastPrinted>2020-04-15T02:34:00Z</cp:lastPrinted>
  <dcterms:created xsi:type="dcterms:W3CDTF">2026-06-23T09:22:00Z</dcterms:created>
  <dcterms:modified xsi:type="dcterms:W3CDTF">2026-06-23T09:22:00Z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58FC8864B726447AB5BA689ED5D3CCF1</vt:lpwstr>
  </property>
</Properties>
</file>