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bookmarkEnd w:id="0"/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年泉州市部分公办学校公开招聘编制内新任教师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177</Words>
  <Characters>189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2026-05-31T08:57:21Z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0B0D0D2A9C854849990B326767446264_13</vt:lpwstr>
  </property>
</Properties>
</file>