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F54B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城道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公司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招聘岗位报名表</w:t>
      </w:r>
    </w:p>
    <w:p w14:paraId="5BA3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月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日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894"/>
        <w:gridCol w:w="317"/>
        <w:gridCol w:w="114"/>
        <w:gridCol w:w="944"/>
        <w:gridCol w:w="236"/>
        <w:gridCol w:w="639"/>
        <w:gridCol w:w="537"/>
        <w:gridCol w:w="1319"/>
        <w:gridCol w:w="581"/>
        <w:gridCol w:w="656"/>
        <w:gridCol w:w="1813"/>
      </w:tblGrid>
      <w:tr w14:paraId="7D2E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2B40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CF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90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1B52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</w:t>
            </w:r>
          </w:p>
          <w:p w14:paraId="3C14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9F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1FBC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386E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CC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职（执）业</w:t>
            </w:r>
          </w:p>
          <w:p w14:paraId="3FAD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资格证书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7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39B6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1E8B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169A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CD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 w14:paraId="0961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233D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92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  <w:jc w:val="center"/>
        </w:trPr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2F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  <w:jc w:val="center"/>
        </w:trPr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  <w:p w14:paraId="3869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（职级）</w:t>
            </w:r>
          </w:p>
        </w:tc>
        <w:tc>
          <w:tcPr>
            <w:tcW w:w="6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D9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6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79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2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</w:tr>
      <w:tr w14:paraId="6447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/岗位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证明人及联系电话</w:t>
            </w:r>
          </w:p>
        </w:tc>
      </w:tr>
      <w:tr w14:paraId="3E3D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9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C5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C0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</w:t>
            </w:r>
          </w:p>
          <w:p w14:paraId="02C0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  <w:p w14:paraId="392E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</w:t>
            </w:r>
          </w:p>
          <w:p w14:paraId="4181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76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E9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D5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E0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 w14:paraId="1A2E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 w14:paraId="64FF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2A4D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F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8E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与本人</w:t>
            </w:r>
          </w:p>
          <w:p w14:paraId="1F65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关系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404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17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7B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5A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BB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3D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8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5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57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97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</w:t>
            </w:r>
          </w:p>
          <w:p w14:paraId="6846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</w:t>
            </w:r>
          </w:p>
          <w:p w14:paraId="5701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 w14:paraId="3A0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A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CE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个人核心能力、工作表现、态度作风等情况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不超过200字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4C76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7" w:hRule="atLeast"/>
          <w:jc w:val="center"/>
        </w:trPr>
        <w:tc>
          <w:tcPr>
            <w:tcW w:w="92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3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2F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本人承诺以上信息属实，符合通知要求的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范围和条件。如不属实，将承担相关责任并接受相应处理。</w:t>
            </w:r>
          </w:p>
          <w:p w14:paraId="7322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DC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AA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签  名（手写）: </w:t>
            </w:r>
          </w:p>
          <w:p w14:paraId="267B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6440" w:firstLineChars="2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4091C564">
      <w:pPr>
        <w:tabs>
          <w:tab w:val="left" w:pos="2720"/>
        </w:tabs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3426A"/>
    <w:rsid w:val="00042F53"/>
    <w:rsid w:val="001D3AC2"/>
    <w:rsid w:val="00602838"/>
    <w:rsid w:val="007F0616"/>
    <w:rsid w:val="00824586"/>
    <w:rsid w:val="00AF67EB"/>
    <w:rsid w:val="00C448A7"/>
    <w:rsid w:val="00CF795E"/>
    <w:rsid w:val="00F36C39"/>
    <w:rsid w:val="059F12B9"/>
    <w:rsid w:val="09272037"/>
    <w:rsid w:val="09FB0E26"/>
    <w:rsid w:val="0B8C0EB3"/>
    <w:rsid w:val="1243088A"/>
    <w:rsid w:val="158E363E"/>
    <w:rsid w:val="1DF50032"/>
    <w:rsid w:val="2175145B"/>
    <w:rsid w:val="21C72AD7"/>
    <w:rsid w:val="304F55FE"/>
    <w:rsid w:val="30B31DF4"/>
    <w:rsid w:val="30EF4720"/>
    <w:rsid w:val="31E72E91"/>
    <w:rsid w:val="3EB2794E"/>
    <w:rsid w:val="434A539D"/>
    <w:rsid w:val="4BD47DCA"/>
    <w:rsid w:val="4C960E9F"/>
    <w:rsid w:val="55C27D2C"/>
    <w:rsid w:val="5BD35677"/>
    <w:rsid w:val="69724F19"/>
    <w:rsid w:val="69734269"/>
    <w:rsid w:val="69D34D31"/>
    <w:rsid w:val="7073426A"/>
    <w:rsid w:val="763961AC"/>
    <w:rsid w:val="7B8C2442"/>
    <w:rsid w:val="7C230526"/>
    <w:rsid w:val="7EFF0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qFormat/>
    <w:locked/>
    <w:uiPriority w:val="0"/>
    <w:rPr>
      <w:rFonts w:ascii="Calibri" w:hAnsi="Calibri" w:eastAsia="宋体" w:cs="Calibri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&#38518;\AppData\Roaming\kingsoft\office6\templates\download\3280c2b2-349b-464a-a1e7-05fe1e0eb593\&#20844;&#24320;&#36873;&#35843;&#20844;&#21153;&#21592;&#25253;&#21517;&#25512;&#33616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公开选调公务员报名推荐表.docx</Template>
  <Pages>2</Pages>
  <Words>277</Words>
  <Characters>279</Characters>
  <Lines>10</Lines>
  <Paragraphs>2</Paragraphs>
  <TotalTime>0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2026-03-09T15:28:00Z</dcterms:created>
  <dc:creator>D陶</dc:creator>
  <cp:lastModifiedBy>朵儿</cp:lastModifiedBy>
  <cp:lastPrinted>2026-03-24T06:23:00Z</cp:lastPrinted>
  <dcterms:modified xsi:type="dcterms:W3CDTF">2026-06-17T11:03:01Z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v1.0_mb_m63pM6OYcxycmgGbVb1xMQ==</vt:lpwstr>
  </property>
  <property fmtid="{D5CDD505-2E9C-101B-9397-08002B2CF9AE}" pid="4" name="ICV">
    <vt:lpwstr>A66BA1F29E7B46E69EF81BC7D47AA468_11</vt:lpwstr>
  </property>
  <property fmtid="{D5CDD505-2E9C-101B-9397-08002B2CF9AE}" pid="5" name="KSOTemplateDocerSaveRecord">
    <vt:lpwstr>eyJoZGlkIjoiNGYzZWU4ZWU1NzUxYmVjNzBlMTUzYzZkYTgzN2E3NzMiLCJ1c2VySWQiOiIxMDUxODU0MTUzIn0=</vt:lpwstr>
  </property>
</Properties>
</file>