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936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0"/>
        <w:gridCol w:w="795"/>
        <w:gridCol w:w="990"/>
        <w:gridCol w:w="750"/>
        <w:gridCol w:w="972"/>
        <w:gridCol w:w="990"/>
        <w:gridCol w:w="1156"/>
        <w:gridCol w:w="751"/>
        <w:gridCol w:w="991"/>
        <w:gridCol w:w="765"/>
      </w:tblGrid>
      <w:tr w14:paraId="392803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936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9D9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bookmarkStart w:id="0" w:name="_GoBack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锦屏县农业农村局特聘农技员报名表</w:t>
            </w:r>
            <w:bookmarkEnd w:id="0"/>
          </w:p>
        </w:tc>
      </w:tr>
      <w:tr w14:paraId="680BEE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E04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姓 名</w:t>
            </w:r>
          </w:p>
        </w:tc>
        <w:tc>
          <w:tcPr>
            <w:tcW w:w="17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9C93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F65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性别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BFC5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CE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  <w:t>年龄</w:t>
            </w:r>
          </w:p>
        </w:tc>
        <w:tc>
          <w:tcPr>
            <w:tcW w:w="19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CD6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75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FC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（照片）</w:t>
            </w:r>
          </w:p>
        </w:tc>
      </w:tr>
      <w:tr w14:paraId="6DBF7D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2E0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政治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面貌</w:t>
            </w:r>
          </w:p>
        </w:tc>
        <w:tc>
          <w:tcPr>
            <w:tcW w:w="17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C05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527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民族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3F18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F2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联系</w:t>
            </w:r>
          </w:p>
          <w:p w14:paraId="48EF8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电话</w:t>
            </w:r>
          </w:p>
        </w:tc>
        <w:tc>
          <w:tcPr>
            <w:tcW w:w="19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E6D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756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988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4A627F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B3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学 历</w:t>
            </w:r>
          </w:p>
        </w:tc>
        <w:tc>
          <w:tcPr>
            <w:tcW w:w="17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4E6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7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13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289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A7B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75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9B3F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37FCBE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9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E86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报考岗位</w:t>
            </w:r>
          </w:p>
        </w:tc>
        <w:tc>
          <w:tcPr>
            <w:tcW w:w="461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9E9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口特聘农技员           口特聘动物防疫员 </w:t>
            </w:r>
          </w:p>
        </w:tc>
        <w:tc>
          <w:tcPr>
            <w:tcW w:w="175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81E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78444B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9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17B3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现工作单位</w:t>
            </w:r>
          </w:p>
        </w:tc>
        <w:tc>
          <w:tcPr>
            <w:tcW w:w="637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98F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7B96C3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9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4BB5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家庭常住地址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（需填写至社区、村组及门牌号）</w:t>
            </w:r>
          </w:p>
        </w:tc>
        <w:tc>
          <w:tcPr>
            <w:tcW w:w="637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503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295675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05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人员类别</w:t>
            </w:r>
          </w:p>
        </w:tc>
        <w:tc>
          <w:tcPr>
            <w:tcW w:w="816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ED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口企业骨干      口乡土人才      口科研单位人员     口种养能手</w:t>
            </w:r>
          </w:p>
        </w:tc>
      </w:tr>
      <w:tr w14:paraId="596B96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5" w:hRule="atLeast"/>
        </w:trPr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7D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专业特长及工作成果、业绩</w:t>
            </w:r>
          </w:p>
        </w:tc>
        <w:tc>
          <w:tcPr>
            <w:tcW w:w="816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18C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41611D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2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DA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家庭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F6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关系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78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 名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70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58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C7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学历</w:t>
            </w:r>
          </w:p>
        </w:tc>
        <w:tc>
          <w:tcPr>
            <w:tcW w:w="19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EA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在何单位工作或在何校读书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67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职务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5B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390AB4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6DE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621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AD3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BE3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F53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2E9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15D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801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4E1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E1512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697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970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853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742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548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D6C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B09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6EB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684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3B83E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9C6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0C7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A8C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9BF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026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8DD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618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E8E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BF1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E308A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D5C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4EF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6C6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4DF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9F1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66A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5ED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92B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9A6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480C9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0" w:hRule="atLeast"/>
        </w:trPr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07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报名</w:t>
            </w: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</w:t>
            </w:r>
          </w:p>
          <w:p w14:paraId="25B17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承诺</w:t>
            </w:r>
          </w:p>
        </w:tc>
        <w:tc>
          <w:tcPr>
            <w:tcW w:w="816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A8E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本人承诺：以上填写信息均为本人真实情况，若有虚假、遗漏、错误，责任自负，同时取消应聘（聘用）资格。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签名：                              年     月    日</w:t>
            </w:r>
          </w:p>
        </w:tc>
      </w:tr>
      <w:tr w14:paraId="542234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2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37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县农业农村局意见</w:t>
            </w:r>
          </w:p>
        </w:tc>
        <w:tc>
          <w:tcPr>
            <w:tcW w:w="8160" w:type="dxa"/>
            <w:gridSpan w:val="9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544D2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14:paraId="3215CE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564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53" w:type="dxa"/>
            <w:gridSpan w:val="6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6CA7C2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07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64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（盖 章）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年    月    日   </w:t>
            </w:r>
          </w:p>
        </w:tc>
      </w:tr>
    </w:tbl>
    <w:p w14:paraId="2A3862E6">
      <w:pPr>
        <w:pStyle w:val="5"/>
        <w:widowControl/>
        <w:shd w:val="clear" w:color="auto" w:fill="FFFFFF"/>
        <w:spacing w:beforeAutospacing="0" w:afterAutospacing="0" w:line="315" w:lineRule="atLeast"/>
        <w:jc w:val="both"/>
        <w:rPr>
          <w:rFonts w:cs="Times New Roman"/>
        </w:rPr>
      </w:pPr>
    </w:p>
    <w:sectPr>
      <w:headerReference r:id="rId3" w:type="default"/>
      <w:footerReference r:id="rId4" w:type="default"/>
      <w:pgSz w:w="11906" w:h="16838"/>
      <w:pgMar w:top="2098" w:right="1531" w:bottom="1985" w:left="1531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decorative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07A6B1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46E1159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46E1159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C0C84C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oNotHyphenateCaps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NlMjRlNWZjZTBmZjRhMmFjMjZhZjVlZWI0ZjFiNTcifQ=="/>
  </w:docVars>
  <w:rsids>
    <w:rsidRoot w:val="38BC7471"/>
    <w:rsid w:val="00000947"/>
    <w:rsid w:val="001557F1"/>
    <w:rsid w:val="00330668"/>
    <w:rsid w:val="006B0004"/>
    <w:rsid w:val="00702626"/>
    <w:rsid w:val="00A22821"/>
    <w:rsid w:val="00A37C97"/>
    <w:rsid w:val="00E554B5"/>
    <w:rsid w:val="01877B89"/>
    <w:rsid w:val="03547053"/>
    <w:rsid w:val="03F0365A"/>
    <w:rsid w:val="049C5B04"/>
    <w:rsid w:val="04BB2B23"/>
    <w:rsid w:val="065025EF"/>
    <w:rsid w:val="075A3B1D"/>
    <w:rsid w:val="07A536C8"/>
    <w:rsid w:val="07AF0777"/>
    <w:rsid w:val="08444A09"/>
    <w:rsid w:val="08545A4F"/>
    <w:rsid w:val="0A2A0316"/>
    <w:rsid w:val="0C1A6669"/>
    <w:rsid w:val="0C5A344D"/>
    <w:rsid w:val="0E6D0107"/>
    <w:rsid w:val="0ED825B2"/>
    <w:rsid w:val="106612B1"/>
    <w:rsid w:val="10A47387"/>
    <w:rsid w:val="15244529"/>
    <w:rsid w:val="155E4323"/>
    <w:rsid w:val="160C4507"/>
    <w:rsid w:val="17CE2175"/>
    <w:rsid w:val="18754489"/>
    <w:rsid w:val="18AB1F57"/>
    <w:rsid w:val="1AE31E7C"/>
    <w:rsid w:val="1B662757"/>
    <w:rsid w:val="1B6B67A2"/>
    <w:rsid w:val="1B776A68"/>
    <w:rsid w:val="1C0876C1"/>
    <w:rsid w:val="1C485765"/>
    <w:rsid w:val="1DC601A8"/>
    <w:rsid w:val="1ED70C26"/>
    <w:rsid w:val="1EFC0A3A"/>
    <w:rsid w:val="1FA52A3A"/>
    <w:rsid w:val="1FCB09C3"/>
    <w:rsid w:val="201659DC"/>
    <w:rsid w:val="201C6EC6"/>
    <w:rsid w:val="20623E01"/>
    <w:rsid w:val="20C60F62"/>
    <w:rsid w:val="20DE357A"/>
    <w:rsid w:val="2173382E"/>
    <w:rsid w:val="21DE514B"/>
    <w:rsid w:val="224F7DF7"/>
    <w:rsid w:val="22F73A6D"/>
    <w:rsid w:val="24F67473"/>
    <w:rsid w:val="25112C0F"/>
    <w:rsid w:val="2578450B"/>
    <w:rsid w:val="258B0149"/>
    <w:rsid w:val="26CB5833"/>
    <w:rsid w:val="27372964"/>
    <w:rsid w:val="28225151"/>
    <w:rsid w:val="29CE54AE"/>
    <w:rsid w:val="2A2273AE"/>
    <w:rsid w:val="2A5C0A70"/>
    <w:rsid w:val="2B7803BF"/>
    <w:rsid w:val="2B8723B0"/>
    <w:rsid w:val="2BC73C25"/>
    <w:rsid w:val="2C6B7F24"/>
    <w:rsid w:val="2CA36760"/>
    <w:rsid w:val="2DF8488E"/>
    <w:rsid w:val="2F566D54"/>
    <w:rsid w:val="2FBC4680"/>
    <w:rsid w:val="32DA5D78"/>
    <w:rsid w:val="32EC5584"/>
    <w:rsid w:val="335A05CE"/>
    <w:rsid w:val="36107446"/>
    <w:rsid w:val="362A38BD"/>
    <w:rsid w:val="38971311"/>
    <w:rsid w:val="38BC7471"/>
    <w:rsid w:val="39B55FF3"/>
    <w:rsid w:val="3A347CA3"/>
    <w:rsid w:val="3B315C55"/>
    <w:rsid w:val="3E7E2332"/>
    <w:rsid w:val="3F473ED8"/>
    <w:rsid w:val="3F6F42A9"/>
    <w:rsid w:val="411E7586"/>
    <w:rsid w:val="412D2A38"/>
    <w:rsid w:val="41CE6B33"/>
    <w:rsid w:val="42EF4FB3"/>
    <w:rsid w:val="43710C72"/>
    <w:rsid w:val="4593079A"/>
    <w:rsid w:val="46503FBA"/>
    <w:rsid w:val="46C8263F"/>
    <w:rsid w:val="46D35B42"/>
    <w:rsid w:val="4772302E"/>
    <w:rsid w:val="48F00849"/>
    <w:rsid w:val="490D1D6A"/>
    <w:rsid w:val="4C0C0983"/>
    <w:rsid w:val="4C311290"/>
    <w:rsid w:val="4CBA434F"/>
    <w:rsid w:val="4D147203"/>
    <w:rsid w:val="4FEA785B"/>
    <w:rsid w:val="50B05F03"/>
    <w:rsid w:val="51501312"/>
    <w:rsid w:val="51D53594"/>
    <w:rsid w:val="56217ECC"/>
    <w:rsid w:val="56A143BE"/>
    <w:rsid w:val="56E147BB"/>
    <w:rsid w:val="58111C67"/>
    <w:rsid w:val="59814F6A"/>
    <w:rsid w:val="59D3203A"/>
    <w:rsid w:val="59E455F0"/>
    <w:rsid w:val="5A3613B2"/>
    <w:rsid w:val="5A761DFD"/>
    <w:rsid w:val="5ADD361A"/>
    <w:rsid w:val="5BDB7642"/>
    <w:rsid w:val="5CBA4AB1"/>
    <w:rsid w:val="5D4D4958"/>
    <w:rsid w:val="5ED30E8D"/>
    <w:rsid w:val="5F295FF3"/>
    <w:rsid w:val="601A1DDD"/>
    <w:rsid w:val="609F3113"/>
    <w:rsid w:val="61DD10BB"/>
    <w:rsid w:val="6463388F"/>
    <w:rsid w:val="65842EE1"/>
    <w:rsid w:val="65D2543E"/>
    <w:rsid w:val="668A23BA"/>
    <w:rsid w:val="677038E4"/>
    <w:rsid w:val="67CD5013"/>
    <w:rsid w:val="68167913"/>
    <w:rsid w:val="68ED3493"/>
    <w:rsid w:val="6A3264C7"/>
    <w:rsid w:val="6AFA59F3"/>
    <w:rsid w:val="6B2A1F88"/>
    <w:rsid w:val="6DD4643D"/>
    <w:rsid w:val="6DEE2D90"/>
    <w:rsid w:val="70D26B25"/>
    <w:rsid w:val="715045BF"/>
    <w:rsid w:val="7267128D"/>
    <w:rsid w:val="73306A3A"/>
    <w:rsid w:val="73373C88"/>
    <w:rsid w:val="736E6F7E"/>
    <w:rsid w:val="73816CB2"/>
    <w:rsid w:val="760D2A7F"/>
    <w:rsid w:val="77550821"/>
    <w:rsid w:val="78732322"/>
    <w:rsid w:val="78D25D14"/>
    <w:rsid w:val="79620BFD"/>
    <w:rsid w:val="79932DC6"/>
    <w:rsid w:val="7B790E6A"/>
    <w:rsid w:val="7D8D1888"/>
    <w:rsid w:val="7D99267C"/>
    <w:rsid w:val="7EF014CF"/>
    <w:rsid w:val="7FB80F18"/>
    <w:rsid w:val="7FC07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99"/>
    <w:pPr>
      <w:spacing w:beforeAutospacing="1" w:afterAutospacing="1"/>
      <w:jc w:val="left"/>
      <w:outlineLvl w:val="0"/>
    </w:pPr>
    <w:rPr>
      <w:rFonts w:ascii="宋体" w:hAnsi="宋体" w:cs="宋体"/>
      <w:b/>
      <w:bCs/>
      <w:kern w:val="44"/>
      <w:sz w:val="48"/>
      <w:szCs w:val="48"/>
    </w:rPr>
  </w:style>
  <w:style w:type="character" w:default="1" w:styleId="7">
    <w:name w:val="Default Paragraph Font"/>
    <w:semiHidden/>
    <w:qFormat/>
    <w:uiPriority w:val="99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99"/>
    <w:pPr>
      <w:spacing w:beforeAutospacing="1" w:afterAutospacing="1"/>
      <w:jc w:val="left"/>
    </w:pPr>
    <w:rPr>
      <w:kern w:val="0"/>
      <w:sz w:val="24"/>
      <w:szCs w:val="24"/>
    </w:rPr>
  </w:style>
  <w:style w:type="character" w:styleId="8">
    <w:name w:val="Hyperlink"/>
    <w:basedOn w:val="7"/>
    <w:qFormat/>
    <w:uiPriority w:val="99"/>
    <w:rPr>
      <w:color w:val="0000FF"/>
      <w:u w:val="single"/>
    </w:rPr>
  </w:style>
  <w:style w:type="character" w:customStyle="1" w:styleId="9">
    <w:name w:val="Heading 1 Char"/>
    <w:basedOn w:val="7"/>
    <w:link w:val="2"/>
    <w:qFormat/>
    <w:uiPriority w:val="9"/>
    <w:rPr>
      <w:rFonts w:ascii="Calibri" w:hAnsi="Calibri" w:cs="Calibri"/>
      <w:b/>
      <w:bCs/>
      <w:kern w:val="44"/>
      <w:sz w:val="44"/>
      <w:szCs w:val="44"/>
    </w:rPr>
  </w:style>
  <w:style w:type="character" w:customStyle="1" w:styleId="10">
    <w:name w:val="font01"/>
    <w:basedOn w:val="7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1">
    <w:name w:val="font31"/>
    <w:basedOn w:val="7"/>
    <w:qFormat/>
    <w:uiPriority w:val="0"/>
    <w:rPr>
      <w:rFonts w:hint="eastAsia" w:ascii="黑体" w:hAnsi="宋体" w:eastAsia="黑体" w:cs="黑体"/>
      <w:color w:val="000000"/>
      <w:sz w:val="20"/>
      <w:szCs w:val="20"/>
      <w:u w:val="none"/>
    </w:rPr>
  </w:style>
  <w:style w:type="character" w:customStyle="1" w:styleId="12">
    <w:name w:val="font41"/>
    <w:basedOn w:val="7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3">
    <w:name w:val="font21"/>
    <w:basedOn w:val="7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Company>China</Company>
  <Pages>1</Pages>
  <Words>1632</Words>
  <Characters>1697</Characters>
  <Lines>0</Lines>
  <Paragraphs>0</Paragraphs>
  <TotalTime>15</TotalTime>
  <ScaleCrop>false</ScaleCrop>
  <LinksUpToDate>false</LinksUpToDate>
  <CharactersWithSpaces>2076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2018-11-19T00:40:00Z</dcterms:created>
  <dc:creator>Administrator</dc:creator>
  <cp:lastModifiedBy>海边的卡夫卡</cp:lastModifiedBy>
  <cp:lastPrinted>2026-06-22T07:15:00Z</cp:lastPrinted>
  <dcterms:modified xsi:type="dcterms:W3CDTF">2026-06-22T13:04:28Z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FD995422026540B8A551DA3BBD2C1D7A_13</vt:lpwstr>
  </property>
  <property fmtid="{D5CDD505-2E9C-101B-9397-08002B2CF9AE}" pid="4" name="KSOTemplateDocerSaveRecord">
    <vt:lpwstr>eyJoZGlkIjoiNDEyZjJhY2FmYTEzMmE0MGYxN2YyNDRlZGQ0YzQ0NTgiLCJ1c2VySWQiOiI1NjE3Mzk2MzEifQ==</vt:lpwstr>
  </property>
</Properties>
</file>