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4ABA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231C686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桐庐县横村镇公开招聘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13D2F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4045FA10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2594864D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492E445B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018B905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54890D4D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04D5393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577876E7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41FA4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7345480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7627786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940538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7107201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4F26A9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7AD351A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3DB43E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F903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3D5F775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1634CF5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4B1FFF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2D31DDF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97D629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53595D2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CDD91C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DFFB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66DA7F9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60493F6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239CDF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739E1B3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106D34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D022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51D3786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728298C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68B0BC0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37B28BD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A11A0B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3731AA5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6FA7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3538A2D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877F93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E7680DA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85DD76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3E7C03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2528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7856AE19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24DDDA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2442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DB3EDC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634A8B8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01890E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BBB044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DC74BD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B8C20B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408434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4CAC20E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85B203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06E5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BC87F2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619B54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B4E8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23EE0D0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59856FF5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4F3508B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6CE1FDC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  <w:lang w:val="en-US" w:eastAsia="zh-CN"/>
              </w:rPr>
              <w:t>出生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43A1D772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34BFF91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62E4D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DCEA44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EF6345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7E5F12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558594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1742F8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583964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0F44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12327D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D958BE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AF6B4F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E2529D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63EFCF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5EF54A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73C03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404BF2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838759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4C855A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2AB272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B09E46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694F5A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1D68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11E102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3D78CC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A0297C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93B456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16BE79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01F460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5831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1BF0B1E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78C1D43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2E5F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3A99681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5238CD6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0790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66EAA08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22341744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4086B8E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7C45D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5C05F7C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7D937E3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1A5AB6C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55D45C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 w14:paraId="5974E90C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258A3DB5"/>
    <w:rsid w:val="31DA482D"/>
    <w:rsid w:val="3E595E2E"/>
    <w:rsid w:val="407D4CB6"/>
    <w:rsid w:val="5F3503E8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235</Words>
  <Characters>235</Characters>
  <Lines>0</Lines>
  <Paragraphs>0</Paragraphs>
  <TotalTime>6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盼盼</cp:lastModifiedBy>
  <dcterms:modified xsi:type="dcterms:W3CDTF">2026-03-12T08:53:31Z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eyJoZGlkIjoiMjI5NWYxY2VlMmIyODgwMjViOWE2ZDJhOTZiMWUxYmYiLCJ1c2VySWQiOiIxMTgzNTUzNzgwIn0=</vt:lpwstr>
  </property>
</Properties>
</file>