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52969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-1111250</wp:posOffset>
                </wp:positionH>
                <wp:positionV relativeFrom="paragraph">
                  <wp:posOffset>3650615</wp:posOffset>
                </wp:positionV>
                <wp:extent cx="2400300" cy="59944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99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EEB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</w:p>
                          <w:p w14:paraId="34ACE4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</w:t>
                            </w:r>
                          </w:p>
                          <w:p w14:paraId="5CF0845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年   月</w:t>
                            </w:r>
                          </w:p>
                          <w:p w14:paraId="23873F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民族∶</w:t>
                            </w:r>
                          </w:p>
                          <w:p w14:paraId="74420D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3B7890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</w:p>
                          <w:p w14:paraId="3EBC7A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现住址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3990AF9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专业技术资格：</w:t>
                            </w:r>
                          </w:p>
                          <w:p w14:paraId="02EB86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手机号码：</w:t>
                            </w:r>
                          </w:p>
                          <w:p w14:paraId="1F22EC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</w:p>
                          <w:p w14:paraId="057D12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健康状况：</w:t>
                            </w:r>
                          </w:p>
                          <w:p w14:paraId="3F4986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身高（选填）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∶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cm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 w14:paraId="40556A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体重（选填）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kg</w:t>
                            </w:r>
                          </w:p>
                          <w:p w14:paraId="5455FF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兴趣爱好（选填）：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5pt;margin-top:287.45pt;height:472pt;width:189pt;z-index:251663360;mso-width-relative:page;mso-height-relative:page;" filled="f" stroked="f" coordsize="21600,21600" o:gfxdata="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QDglt0AAAANAQAADwAAAAAAAAABACAAAAAiAAAA&#10;ZHJzL2Rvd25yZXYueG1sUEsBAhQAFAAAAAgAh07iQGkIzro7AgAAaQ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DEEB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</w:p>
                    <w:p w14:paraId="34ACE4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</w:t>
                      </w:r>
                    </w:p>
                    <w:p w14:paraId="5CF084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年   月</w:t>
                      </w:r>
                    </w:p>
                    <w:p w14:paraId="23873F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民族∶</w:t>
                      </w:r>
                    </w:p>
                    <w:p w14:paraId="74420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  <w:p w14:paraId="3B7890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</w:p>
                    <w:p w14:paraId="3EBC7A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现住址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  <w:p w14:paraId="3990AF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专业技术资格：</w:t>
                      </w:r>
                    </w:p>
                    <w:p w14:paraId="02EB86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手机号码：</w:t>
                      </w:r>
                    </w:p>
                    <w:p w14:paraId="1F22EC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</w:p>
                    <w:p w14:paraId="057D12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健康状况：</w:t>
                      </w:r>
                    </w:p>
                    <w:p w14:paraId="3F4986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身高（选填）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∶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cm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</w:t>
                      </w:r>
                    </w:p>
                    <w:p w14:paraId="40556A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体重（选填）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kg</w:t>
                      </w:r>
                    </w:p>
                    <w:p w14:paraId="5455FF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兴趣爱好（选填）：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-1024255</wp:posOffset>
                </wp:positionH>
                <wp:positionV relativeFrom="page">
                  <wp:posOffset>3094355</wp:posOffset>
                </wp:positionV>
                <wp:extent cx="2171065" cy="3587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669D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65pt;margin-top:243.65pt;height:28.25pt;width:170.95pt;mso-position-vertical-relative:page;z-index:251662336;mso-width-relative:page;mso-height-relative:page;" filled="f" stroked="f" coordsize="21600,21600" o:gfxdata="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lWxd90AAAAMAQAADwAAAAAAAAABACAAAAAi&#10;AAAAZHJzL2Rvd25yZXYueG1sUEsBAhQAFAAAAAgAh07iQK6CWC8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F669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-761365</wp:posOffset>
            </wp:positionH>
            <wp:positionV relativeFrom="paragraph">
              <wp:posOffset>-351155</wp:posOffset>
            </wp:positionV>
            <wp:extent cx="1675765" cy="2324735"/>
            <wp:effectExtent l="0" t="0" r="635" b="6985"/>
            <wp:wrapNone/>
            <wp:docPr id="1" name="图片 1" descr="1721288093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2880933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ge">
                  <wp:posOffset>1067435</wp:posOffset>
                </wp:positionV>
                <wp:extent cx="4748530" cy="9550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530" cy="955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E54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leftChars="0" w:hanging="42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经历</w:t>
                            </w:r>
                          </w:p>
                          <w:p w14:paraId="52584C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XX  毕业院校名称  所学专业   博士研究生</w:t>
                            </w:r>
                          </w:p>
                          <w:p w14:paraId="401FC00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 - XXXX.XX  毕业院校名称  所学专业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硕士研究生</w:t>
                            </w:r>
                          </w:p>
                          <w:p w14:paraId="27023C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 - XXXX.XX  毕业院校名称  所学专业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本科</w:t>
                            </w:r>
                          </w:p>
                          <w:p w14:paraId="50F3B1B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 - XXXX.XX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毕业院校名称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高中</w:t>
                            </w:r>
                          </w:p>
                          <w:p w14:paraId="5E285AB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02B331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267B3E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leftChars="0" w:hanging="42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  <w:t>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履历</w:t>
                            </w:r>
                          </w:p>
                          <w:p w14:paraId="5CBC71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-至今，xx医院xx科室，xx岗位</w:t>
                            </w:r>
                          </w:p>
                          <w:p w14:paraId="370FA4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，xx医院xx科室，xx岗位</w:t>
                            </w:r>
                          </w:p>
                          <w:p w14:paraId="6CEB0E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39E33B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9E178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88319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leftChars="0" w:hanging="42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业绩成果</w:t>
                            </w:r>
                          </w:p>
                          <w:p w14:paraId="2AA307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发表论文xxx</w:t>
                            </w:r>
                          </w:p>
                          <w:p w14:paraId="3B57D2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XXXX.XX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主持课题xxx</w:t>
                            </w:r>
                          </w:p>
                          <w:p w14:paraId="7F7C3F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719F70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7BB1BA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21776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leftChars="0" w:hanging="42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获奖情况</w:t>
                            </w:r>
                          </w:p>
                          <w:p w14:paraId="5D3819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若无获奖情况，填写“无”。</w:t>
                            </w:r>
                          </w:p>
                          <w:p w14:paraId="28B9146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574CAC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1450AD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759CE0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leftChars="0" w:hanging="42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  <w:t>自我评价</w:t>
                            </w:r>
                          </w:p>
                          <w:p w14:paraId="71203ED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工作积极认真，细心负责，熟练运用办公自动化软件，善于在工作中提出问题、发现问题、解决问题，有较强的分析能力，勤奋好学，踏实肯干，动手能力强，认真负责，有很强的社会责任感;坚毅不拔，吃苦耐劳，喜欢和勇于迎接新挑战。</w:t>
                            </w:r>
                          </w:p>
                          <w:p w14:paraId="1F2209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</w:p>
                          <w:p w14:paraId="2DB45B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45pt;margin-top:84.05pt;height:752pt;width:373.9pt;mso-position-vertical-relative:page;z-index:251659264;mso-width-relative:page;mso-height-relative:page;" filled="f" stroked="f" coordsize="21600,21600" o:gfxdata="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wNWW3bAAAADAEAAA8AAAAAAAAAAQAgAAAAIgAA&#10;AGRycy9kb3ducmV2LnhtbFBLAQIUABQAAAAIAIdO4kBBu4Rq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DE54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leftChars="0" w:hanging="42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经历</w:t>
                      </w:r>
                    </w:p>
                    <w:p w14:paraId="52584C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XX  毕业院校名称  所学专业   博士研究生</w:t>
                      </w:r>
                    </w:p>
                    <w:p w14:paraId="401FC0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 - XXXX.XX  毕业院校名称  所学专业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硕士研究生</w:t>
                      </w:r>
                    </w:p>
                    <w:p w14:paraId="27023C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 - XXXX.XX  毕业院校名称  所学专业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本科</w:t>
                      </w:r>
                    </w:p>
                    <w:p w14:paraId="50F3B1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 - XXXX.XX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毕业院校名称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高中</w:t>
                      </w:r>
                    </w:p>
                    <w:p w14:paraId="5E285A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02B331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67B3E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leftChars="0" w:hanging="42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</w:rPr>
                        <w:t>工作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履历</w:t>
                      </w:r>
                    </w:p>
                    <w:p w14:paraId="5CBC71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-至今，xx医院xx科室，xx岗位</w:t>
                      </w:r>
                    </w:p>
                    <w:p w14:paraId="370FA4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，xx医院xx科室，xx岗位</w:t>
                      </w:r>
                    </w:p>
                    <w:p w14:paraId="6CEB0E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39E33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49E17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88319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leftChars="0" w:hanging="42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业绩成果</w:t>
                      </w:r>
                    </w:p>
                    <w:p w14:paraId="2AA307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发表论文xxx</w:t>
                      </w:r>
                    </w:p>
                    <w:p w14:paraId="3B57D2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</w:rPr>
                        <w:t>XXXX.XX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主持课题xxx</w:t>
                      </w:r>
                    </w:p>
                    <w:p w14:paraId="7F7C3F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19F70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BB1BA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21776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leftChars="0" w:hanging="42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获奖情况</w:t>
                      </w:r>
                    </w:p>
                    <w:p w14:paraId="5D3819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若无获奖情况，填写“无”。</w:t>
                      </w:r>
                    </w:p>
                    <w:p w14:paraId="28B914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74CAC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450AD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59CE0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leftChars="0" w:hanging="42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highlight w:val="none"/>
                        </w:rPr>
                        <w:t>自我评价</w:t>
                      </w:r>
                    </w:p>
                    <w:p w14:paraId="71203E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480" w:firstLineChars="200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工作积极认真，细心负责，熟练运用办公自动化软件，善于在工作中提出问题、发现问题、解决问题，有较强的分析能力，勤奋好学，踏实肯干，动手能力强，认真负责，有很强的社会责任感;坚毅不拔，吃苦耐劳，喜欢和勇于迎接新挑战。</w:t>
                      </w:r>
                    </w:p>
                    <w:p w14:paraId="1F2209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</w:pPr>
                    </w:p>
                    <w:p w14:paraId="2DB45B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-917575</wp:posOffset>
                </wp:positionV>
                <wp:extent cx="2449195" cy="10721975"/>
                <wp:effectExtent l="0" t="0" r="8255" b="31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280" y="1425575"/>
                          <a:ext cx="2449195" cy="10721975"/>
                        </a:xfrm>
                        <a:prstGeom prst="rect">
                          <a:avLst/>
                        </a:prstGeom>
                        <a:solidFill>
                          <a:srgbClr val="3A49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75pt;margin-top:-72.25pt;height:844.25pt;width:192.85pt;z-index:251660288;v-text-anchor:middle;mso-width-relative:page;mso-height-relative:page;" fillcolor="#3A495E" filled="t" stroked="f" coordsize="21600,21600" o:gfxdata="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CkI3HaAAAADgEAAA8AAAAAAAAAAQAgAAAA&#10;IgAAAGRycy9kb3ducmV2LnhtbFBLAQIUABQAAAAIAIdO4kA8UoWLewIAANgEAAAOAAAAAAAAAAEA&#10;IAAAACk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ge">
                  <wp:posOffset>243205</wp:posOffset>
                </wp:positionV>
                <wp:extent cx="3280410" cy="5403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F8098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个人简历（建议模版）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19.15pt;height:42.55pt;width:258.3pt;mso-position-vertical-relative:page;z-index:251666432;mso-width-relative:page;mso-height-relative:page;" filled="f" stroked="f" coordsize="21600,21600" o:gfxdata="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ITv+zbAAAACwEAAA8AAAAAAAAAAQAgAAAAIgAAAGRy&#10;cy9kb3ducmV2LnhtbFBLAQIUABQAAAAIAIdO4kDvwzmD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BF8098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个人简历（建议模版）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-713105</wp:posOffset>
                </wp:positionV>
                <wp:extent cx="3892550" cy="708660"/>
                <wp:effectExtent l="0" t="0" r="12700" b="1524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7725" y="473075"/>
                          <a:ext cx="3892550" cy="7086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A49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6.35pt;margin-top:-56.15pt;height:55.8pt;width:306.5pt;z-index:251665408;v-text-anchor:middle;mso-width-relative:page;mso-height-relative:page;" fillcolor="#3A495E" filled="t" stroked="f" coordsize="21600,21600" arcsize="0.5" o:gfxdata="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GwgI0zbAAAACwEAAA8AAAAAAAAAAQAgAAAAIgAAAGRycy9kb3ducmV2LnhtbFBL&#10;AQIUABQAAAAIAIdO4kCgv6kYngIAAA0FAAAOAAAAAAAAAAEAIAAAACoBAABkcnMvZTJvRG9jLnht&#10;bFBLBQYAAAAABgAGAFkBAAA6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ge">
                  <wp:posOffset>4093845</wp:posOffset>
                </wp:positionV>
                <wp:extent cx="1314450" cy="45275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06324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15pt;margin-top:322.35pt;height:35.65pt;width:103.5pt;mso-position-vertical-relative:page;z-index:251661312;mso-width-relative:page;mso-height-relative:page;" filled="f" stroked="f" coordsize="21600,21600" o:gfxdata="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uQcX9wAAAALAQAADwAAAAAAAAABACAAAAAiAAAAZHJz&#10;L2Rvd25yZXYueG1sUEsBAhQAFAAAAAgAh07iQLoQ2nk5AgAAa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D06324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ge">
                  <wp:posOffset>4486910</wp:posOffset>
                </wp:positionV>
                <wp:extent cx="2422525" cy="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2525" cy="0"/>
                          <a:chOff x="16542" y="6364"/>
                          <a:chExt cx="3815" cy="0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16542" y="6364"/>
                            <a:ext cx="38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6735" y="6364"/>
                            <a:ext cx="17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193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7.55pt;margin-top:353.3pt;height:0pt;width:190.75pt;mso-position-vertical-relative:page;z-index:251664384;mso-width-relative:page;mso-height-relative:page;" coordorigin="16542,6364" coordsize="3815,0" o:gfxdata="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77DnetoAAAAMAQAADwAA&#10;AAAAAAABACAAAAAiAAAAZHJzL2Rvd25yZXYueG1sUEsBAhQAFAAAAAgAh07iQA6hMVSGAgAAuAYA&#10;AA4AAAAAAAAAAQAgAAAAKQEAAGRycy9lMm9Eb2MueG1sUEsFBgAAAAAGAAYAWQEAACEGAAAAAA==&#10;">
                <o:lock v:ext="edit" aspectratio="f"/>
                <v:line id="_x0000_s1026" o:spid="_x0000_s1026" o:spt="20" style="position:absolute;left:16542;top:6364;height:0;width:3815;" filled="f" stroked="t" coordsize="21600,21600" o:gfxdata="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lKIb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line id="_x0000_s1026" o:spid="_x0000_s1026" o:spt="20" style="position:absolute;left:16735;top:6364;height:0;width:1779;" filled="f" stroked="t" coordsize="21600,21600" o:gfxdata="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ZKc/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E1936D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B4636"/>
    <w:multiLevelType w:val="singleLevel"/>
    <w:tmpl w:val="CEDB463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JiMWM1YjNiMTczYTlmYzgzMDFhNjIyYzEyNTg5NzZmNCIsInVzZXJDb3VudCI6MX0="/>
  </w:docVars>
  <w:rsids>
    <w:rsidRoot w:val="121B0C46"/>
    <w:rsid w:val="01BD492E"/>
    <w:rsid w:val="03E017D2"/>
    <w:rsid w:val="080C0B5F"/>
    <w:rsid w:val="0A540984"/>
    <w:rsid w:val="121B0C46"/>
    <w:rsid w:val="12C0114D"/>
    <w:rsid w:val="256F255E"/>
    <w:rsid w:val="3DCE20C0"/>
    <w:rsid w:val="47E2457F"/>
    <w:rsid w:val="49E125D7"/>
    <w:rsid w:val="49E52C6C"/>
    <w:rsid w:val="4DF6148B"/>
    <w:rsid w:val="4FF31FB7"/>
    <w:rsid w:val="598A6F96"/>
    <w:rsid w:val="5C7659A5"/>
    <w:rsid w:val="6248070D"/>
    <w:rsid w:val="63FC5674"/>
    <w:rsid w:val="662E2930"/>
    <w:rsid w:val="6753721C"/>
    <w:rsid w:val="68486ACD"/>
    <w:rsid w:val="690765C8"/>
    <w:rsid w:val="79F3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5449303-928e-4f79-b79b-5709811f30c8\&#24314;&#31569;&#31867;&#23703;&#20301;&#27714;&#3284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建筑类岗位求职简历.docx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2024-07-18T04:43:00Z</dcterms:created>
  <dc:creator>苏铭</dc:creator>
  <cp:lastModifiedBy>吴芳妍</cp:lastModifiedBy>
  <cp:lastPrinted>2024-07-18T07:36:00Z</cp:lastPrinted>
  <dcterms:modified xsi:type="dcterms:W3CDTF">2025-08-28T07:17:14Z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v1.0_mb_uCdWDskie3n8pM+jAD2tcA==</vt:lpwstr>
  </property>
  <property fmtid="{D5CDD505-2E9C-101B-9397-08002B2CF9AE}" pid="4" name="ICV">
    <vt:lpwstr>F059B4BA8FAE489688552D1473028165_13</vt:lpwstr>
  </property>
  <property fmtid="{D5CDD505-2E9C-101B-9397-08002B2CF9AE}" pid="5" name="KSOTemplateDocerSaveRecord">
    <vt:lpwstr>eyJoZGlkIjoiOGQ3YjEyODc1NmE1NDAwN2ZmYWE3MzBkMTI3MmQ4YTQiLCJ1c2VySWQiOiI5MDAyMDY1ODMifQ==</vt:lpwstr>
  </property>
</Properties>
</file>