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01" w:tblpY="1264"/>
        <w:tblOverlap w:val="never"/>
        <w:tblW w:w="104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25"/>
        <w:gridCol w:w="1080"/>
        <w:gridCol w:w="1020"/>
        <w:gridCol w:w="680"/>
        <w:gridCol w:w="1093"/>
        <w:gridCol w:w="1437"/>
        <w:gridCol w:w="2458"/>
      </w:tblGrid>
      <w:tr w14:paraId="19610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4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09230">
            <w:pPr>
              <w:widowControl/>
              <w:topLinePunct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应聘人员报名表</w:t>
            </w:r>
          </w:p>
        </w:tc>
      </w:tr>
      <w:tr w14:paraId="515A6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6351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D844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FAD8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08A1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6E29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72B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D43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73364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1AD7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F615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B787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   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224B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6DC7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377F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2088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32AF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7E89F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928C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BBB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39CB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E5398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BA0C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6E4E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D61B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D68A0">
            <w:pPr>
              <w:widowControl/>
              <w:topLinePunct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在职情况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D539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6457">
            <w:pPr>
              <w:widowControl/>
              <w:topLinePunct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毕业院校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D37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ED383">
            <w:pPr>
              <w:widowControl/>
              <w:topLinePunct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毕业专业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885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DFF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4DE6B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3CED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F656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D669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8DEF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07DF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B78F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B64AD">
            <w:pPr>
              <w:widowControl/>
              <w:topLinePunct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居住地址</w:t>
            </w:r>
          </w:p>
        </w:tc>
        <w:tc>
          <w:tcPr>
            <w:tcW w:w="3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528B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FFE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D585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A237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D401B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F60E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85C2E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从事工作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050E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 w14:paraId="36C6D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4392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2DC7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450C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C5D9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5C0D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0F75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365C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C80F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5E84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656C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A2E4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F5E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21F4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C9DA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06E2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3266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5821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D717B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27EC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C5D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E7C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BE8AB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774B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919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BE1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E9B9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4F89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所获证书</w:t>
            </w:r>
          </w:p>
        </w:tc>
      </w:tr>
      <w:tr w14:paraId="19821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F001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4104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B4C1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FB29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1C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8DC3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51ED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D4BF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915C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498C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ED38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4E1D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8C8E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907F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621A3">
            <w:pPr>
              <w:widowControl/>
              <w:topLinePunct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家庭成员及主要社会关系</w:t>
            </w:r>
          </w:p>
        </w:tc>
        <w:tc>
          <w:tcPr>
            <w:tcW w:w="8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EA75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DE03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74B8A">
            <w:pPr>
              <w:widowControl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资格证书</w:t>
            </w:r>
          </w:p>
        </w:tc>
        <w:tc>
          <w:tcPr>
            <w:tcW w:w="88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A6A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4B7F9503">
      <w:pPr>
        <w:widowControl/>
        <w:shd w:val="clear" w:color="auto" w:fill="FFFFFF"/>
        <w:topLinePunct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08A2"/>
    <w:rsid w:val="00135629"/>
    <w:rsid w:val="001D4BD8"/>
    <w:rsid w:val="00270A13"/>
    <w:rsid w:val="003033FA"/>
    <w:rsid w:val="00412F8B"/>
    <w:rsid w:val="005B005D"/>
    <w:rsid w:val="005B01AC"/>
    <w:rsid w:val="006260FE"/>
    <w:rsid w:val="00641776"/>
    <w:rsid w:val="009B1B0C"/>
    <w:rsid w:val="00A36B3D"/>
    <w:rsid w:val="00B561CE"/>
    <w:rsid w:val="00C24D09"/>
    <w:rsid w:val="00CA5839"/>
    <w:rsid w:val="00DF20C1"/>
    <w:rsid w:val="00DF4102"/>
    <w:rsid w:val="00F61BB2"/>
    <w:rsid w:val="00FC6BE2"/>
    <w:rsid w:val="05206A1E"/>
    <w:rsid w:val="09410594"/>
    <w:rsid w:val="1182245C"/>
    <w:rsid w:val="17522E44"/>
    <w:rsid w:val="177408A2"/>
    <w:rsid w:val="18C44818"/>
    <w:rsid w:val="1C5A6684"/>
    <w:rsid w:val="1F8E4762"/>
    <w:rsid w:val="230B369B"/>
    <w:rsid w:val="34EB566C"/>
    <w:rsid w:val="447224F8"/>
    <w:rsid w:val="518E403A"/>
    <w:rsid w:val="56884EF8"/>
    <w:rsid w:val="6A515385"/>
    <w:rsid w:val="70142BF4"/>
    <w:rsid w:val="74D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0047927-c1f1-46de-9c51-f069c9fa35bd\&#24212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应聘人员报名登记表.docx</Template>
  <Pages>1</Pages>
  <Words>121</Words>
  <Characters>121</Characters>
  <Lines>1</Lines>
  <Paragraphs>1</Paragraphs>
  <TotalTime>58</TotalTime>
  <ScaleCrop>false</ScaleCrop>
  <LinksUpToDate>false</LinksUpToDate>
  <CharactersWithSpaces>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2026-06-15T08:58:00Z</dcterms:created>
  <dc:creator>莹</dc:creator>
  <cp:lastModifiedBy>莹</cp:lastModifiedBy>
  <dcterms:modified xsi:type="dcterms:W3CDTF">2026-06-17T00:39:43Z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207B27AAAE0342948A217BF1B615850C_11</vt:lpwstr>
  </property>
  <property fmtid="{D5CDD505-2E9C-101B-9397-08002B2CF9AE}" pid="4" name="KSOTemplateUUID">
    <vt:lpwstr>v1.0_mb_LKhkiPEasLgsm5PXdQ/ZpQ==</vt:lpwstr>
  </property>
  <property fmtid="{D5CDD505-2E9C-101B-9397-08002B2CF9AE}" pid="5" name="KSOTemplateDocerSaveRecord">
    <vt:lpwstr>eyJoZGlkIjoiNDNmMWRhM2NmYWE2ZTA3MDdlZmY4MTI3NjU1MzA3MjMiLCJ1c2VySWQiOiIyNjc5MjMzNTgifQ==</vt:lpwstr>
  </property>
</Properties>
</file>