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25FB">
      <w:pPr>
        <w:shd w:val="clear" w:fill="FFFFFF" w:themeFill="background1"/>
        <w:tabs>
          <w:tab w:val="left" w:pos="6015"/>
        </w:tabs>
        <w:spacing w:line="460" w:lineRule="exact"/>
        <w:ind w:left="0" w:leftChars="0" w:right="350" w:rightChars="159" w:firstLine="0" w:firstLineChars="0"/>
        <w:jc w:val="both"/>
        <w:rPr>
          <w:rFonts w:cs="Times New Roman"/>
          <w:b/>
          <w:bCs/>
          <w:spacing w:val="9240"/>
          <w:sz w:val="28"/>
          <w:szCs w:val="28"/>
          <w:highlight w:val="none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none"/>
        </w:rPr>
        <w:t>附件：</w:t>
      </w:r>
    </w:p>
    <w:p w14:paraId="587CED82">
      <w:pPr>
        <w:shd w:val="clear" w:fill="FFFFFF" w:themeFill="background1"/>
        <w:ind w:left="0" w:leftChars="0" w:right="130" w:rightChars="59" w:firstLine="0" w:firstLineChars="0"/>
        <w:jc w:val="distribute"/>
        <w:rPr>
          <w:rFonts w:cs="Times New Roman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/>
        </w:rPr>
        <w:t>马鞍山和州商业管理有限公司</w:t>
      </w:r>
      <w:r>
        <w:rPr>
          <w:b/>
          <w:bCs/>
          <w:sz w:val="28"/>
          <w:szCs w:val="28"/>
          <w:highlight w:val="none"/>
        </w:rPr>
        <w:t>202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highlight w:val="none"/>
        </w:rPr>
        <w:t>年公开招聘工作人员岗位计划表</w:t>
      </w:r>
    </w:p>
    <w:bookmarkEnd w:id="0"/>
    <w:tbl>
      <w:tblPr>
        <w:tblStyle w:val="8"/>
        <w:tblpPr w:leftFromText="180" w:rightFromText="180" w:vertAnchor="text" w:horzAnchor="page" w:tblpXSpec="center" w:tblpY="437"/>
        <w:tblOverlap w:val="never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25"/>
        <w:gridCol w:w="870"/>
        <w:gridCol w:w="1065"/>
        <w:gridCol w:w="1028"/>
        <w:gridCol w:w="1484"/>
        <w:gridCol w:w="4505"/>
      </w:tblGrid>
      <w:tr w14:paraId="35A6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38EE06B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岗位代码</w:t>
            </w:r>
          </w:p>
        </w:tc>
        <w:tc>
          <w:tcPr>
            <w:tcW w:w="825" w:type="dxa"/>
            <w:vAlign w:val="center"/>
          </w:tcPr>
          <w:p w14:paraId="79F06E29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岗位名称</w:t>
            </w:r>
          </w:p>
        </w:tc>
        <w:tc>
          <w:tcPr>
            <w:tcW w:w="870" w:type="dxa"/>
            <w:vAlign w:val="center"/>
          </w:tcPr>
          <w:p w14:paraId="4700C6E9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招聘人数</w:t>
            </w:r>
          </w:p>
        </w:tc>
        <w:tc>
          <w:tcPr>
            <w:tcW w:w="1065" w:type="dxa"/>
            <w:vAlign w:val="center"/>
          </w:tcPr>
          <w:p w14:paraId="4FC80081">
            <w:pPr>
              <w:jc w:val="center"/>
              <w:rPr>
                <w:rFonts w:hint="eastAsia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年龄</w:t>
            </w:r>
          </w:p>
        </w:tc>
        <w:tc>
          <w:tcPr>
            <w:tcW w:w="1028" w:type="dxa"/>
            <w:vAlign w:val="center"/>
          </w:tcPr>
          <w:p w14:paraId="2F7EAB7C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学历</w:t>
            </w:r>
          </w:p>
        </w:tc>
        <w:tc>
          <w:tcPr>
            <w:tcW w:w="1484" w:type="dxa"/>
            <w:vAlign w:val="center"/>
          </w:tcPr>
          <w:p w14:paraId="24D474B1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专业</w:t>
            </w:r>
          </w:p>
        </w:tc>
        <w:tc>
          <w:tcPr>
            <w:tcW w:w="4505" w:type="dxa"/>
            <w:vAlign w:val="center"/>
          </w:tcPr>
          <w:p w14:paraId="1222AD8C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/>
              </w:rPr>
              <w:t>岗位要求</w:t>
            </w:r>
          </w:p>
        </w:tc>
      </w:tr>
      <w:tr w14:paraId="45D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816" w:type="dxa"/>
            <w:vAlign w:val="center"/>
          </w:tcPr>
          <w:p w14:paraId="04798CD7"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001</w:t>
            </w:r>
          </w:p>
        </w:tc>
        <w:tc>
          <w:tcPr>
            <w:tcW w:w="825" w:type="dxa"/>
            <w:vAlign w:val="center"/>
          </w:tcPr>
          <w:p w14:paraId="1BD04BDA">
            <w:pPr>
              <w:spacing w:line="360" w:lineRule="auto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财务管理岗</w:t>
            </w:r>
          </w:p>
        </w:tc>
        <w:tc>
          <w:tcPr>
            <w:tcW w:w="870" w:type="dxa"/>
            <w:vAlign w:val="center"/>
          </w:tcPr>
          <w:p w14:paraId="025D507D">
            <w:pPr>
              <w:spacing w:line="360" w:lineRule="auto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highlight w:val="none"/>
                <w:lang w:val="en-US"/>
              </w:rPr>
              <w:t>1</w:t>
            </w:r>
            <w:r>
              <w:rPr>
                <w:rFonts w:hint="eastAsia"/>
                <w:highlight w:val="none"/>
                <w:lang w:val="en-US" w:eastAsia="zh-CN"/>
              </w:rPr>
              <w:t>名</w:t>
            </w:r>
          </w:p>
        </w:tc>
        <w:tc>
          <w:tcPr>
            <w:tcW w:w="1065" w:type="dxa"/>
            <w:vAlign w:val="center"/>
          </w:tcPr>
          <w:p w14:paraId="2ABD6569">
            <w:pPr>
              <w:spacing w:line="360" w:lineRule="auto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028" w:type="dxa"/>
            <w:vAlign w:val="center"/>
          </w:tcPr>
          <w:p w14:paraId="094BBDC7">
            <w:pPr>
              <w:spacing w:line="360" w:lineRule="auto"/>
              <w:jc w:val="center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大专</w:t>
            </w:r>
            <w:r>
              <w:rPr>
                <w:rFonts w:hint="eastAsia"/>
                <w:highlight w:val="none"/>
                <w:lang w:val="en-US"/>
              </w:rPr>
              <w:t>及以上学历</w:t>
            </w:r>
          </w:p>
          <w:p w14:paraId="54FEE6F2">
            <w:pPr>
              <w:spacing w:line="360" w:lineRule="auto"/>
              <w:jc w:val="center"/>
              <w:rPr>
                <w:highlight w:val="none"/>
                <w:lang w:val="en-US"/>
              </w:rPr>
            </w:pPr>
          </w:p>
        </w:tc>
        <w:tc>
          <w:tcPr>
            <w:tcW w:w="1484" w:type="dxa"/>
            <w:vAlign w:val="center"/>
          </w:tcPr>
          <w:p w14:paraId="6C8C1E15">
            <w:pPr>
              <w:spacing w:line="360" w:lineRule="auto"/>
              <w:jc w:val="center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/>
              </w:rPr>
              <w:t>财务管理、会计</w:t>
            </w:r>
            <w:r>
              <w:rPr>
                <w:rFonts w:hint="eastAsia"/>
                <w:highlight w:val="none"/>
                <w:lang w:val="en-US" w:eastAsia="zh-CN"/>
              </w:rPr>
              <w:t>学</w:t>
            </w:r>
            <w:r>
              <w:rPr>
                <w:rFonts w:hint="eastAsia"/>
                <w:highlight w:val="none"/>
                <w:lang w:val="en-US"/>
              </w:rPr>
              <w:t>、审计</w:t>
            </w:r>
            <w:r>
              <w:rPr>
                <w:rFonts w:hint="eastAsia"/>
                <w:highlight w:val="none"/>
                <w:lang w:val="en-US" w:eastAsia="zh-CN"/>
              </w:rPr>
              <w:t>学</w:t>
            </w:r>
            <w:r>
              <w:rPr>
                <w:rFonts w:hint="eastAsia"/>
                <w:highlight w:val="none"/>
                <w:lang w:val="en-US"/>
              </w:rPr>
              <w:t>、金融</w:t>
            </w:r>
            <w:r>
              <w:rPr>
                <w:rFonts w:hint="eastAsia"/>
                <w:highlight w:val="none"/>
                <w:lang w:val="en-US" w:eastAsia="zh-CN"/>
              </w:rPr>
              <w:t>学</w:t>
            </w:r>
            <w:r>
              <w:rPr>
                <w:rFonts w:hint="eastAsia"/>
                <w:highlight w:val="none"/>
                <w:lang w:val="en-US"/>
              </w:rPr>
              <w:t>、财政</w:t>
            </w:r>
            <w:r>
              <w:rPr>
                <w:rFonts w:hint="eastAsia"/>
                <w:highlight w:val="none"/>
                <w:lang w:val="en-US" w:eastAsia="zh-CN"/>
              </w:rPr>
              <w:t>学专业</w:t>
            </w:r>
          </w:p>
        </w:tc>
        <w:tc>
          <w:tcPr>
            <w:tcW w:w="4505" w:type="dxa"/>
            <w:vAlign w:val="center"/>
          </w:tcPr>
          <w:p w14:paraId="5AE2C45F">
            <w:pPr>
              <w:spacing w:line="36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  <w:lang w:val="en-US"/>
              </w:rPr>
              <w:t>具有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  <w:lang w:val="en-US"/>
              </w:rPr>
              <w:t>年及以上财务</w:t>
            </w:r>
            <w:r>
              <w:rPr>
                <w:rFonts w:hint="eastAsia"/>
                <w:highlight w:val="none"/>
                <w:lang w:val="en-US" w:eastAsia="zh-CN"/>
              </w:rPr>
              <w:t>相关</w:t>
            </w:r>
            <w:r>
              <w:rPr>
                <w:rFonts w:hint="eastAsia"/>
                <w:highlight w:val="none"/>
                <w:lang w:val="en-US"/>
              </w:rPr>
              <w:t>工作经验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 w14:paraId="2E30E327">
            <w:pPr>
              <w:spacing w:line="36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zh-CN" w:eastAsia="zh-CN"/>
              </w:rPr>
              <w:t>2.</w:t>
            </w:r>
            <w:r>
              <w:rPr>
                <w:rFonts w:hint="eastAsia"/>
                <w:highlight w:val="none"/>
                <w:lang w:val="en-US"/>
              </w:rPr>
              <w:t>具备初级</w:t>
            </w:r>
            <w:r>
              <w:rPr>
                <w:rFonts w:hint="eastAsia"/>
                <w:highlight w:val="none"/>
                <w:lang w:val="en-US" w:eastAsia="zh-CN"/>
              </w:rPr>
              <w:t>及以上</w:t>
            </w:r>
            <w:r>
              <w:rPr>
                <w:rFonts w:hint="eastAsia"/>
                <w:highlight w:val="none"/>
                <w:lang w:val="en-US"/>
              </w:rPr>
              <w:t>会计职称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 w14:paraId="6D95C2ED">
            <w:pPr>
              <w:spacing w:line="36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highlight w:val="none"/>
                <w:lang w:val="en-US"/>
              </w:rPr>
              <w:t>熟悉国家会计准则、财税法规、国企财务内控管理要求</w:t>
            </w:r>
            <w:r>
              <w:rPr>
                <w:rFonts w:hint="eastAsia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highlight w:val="none"/>
                <w:lang w:val="en-US"/>
              </w:rPr>
              <w:t>熟练使用财务软件、Off</w:t>
            </w:r>
            <w:r>
              <w:rPr>
                <w:rFonts w:hint="eastAsia"/>
                <w:highlight w:val="none"/>
                <w:lang w:val="en-US" w:eastAsia="zh-CN"/>
              </w:rPr>
              <w:t>i</w:t>
            </w:r>
            <w:r>
              <w:rPr>
                <w:rFonts w:hint="eastAsia"/>
                <w:highlight w:val="none"/>
                <w:lang w:val="en-US"/>
              </w:rPr>
              <w:t>ce办公软件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 w14:paraId="4EB30639">
            <w:pPr>
              <w:spacing w:line="36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  <w:lang w:val="en-US"/>
              </w:rPr>
              <w:t>.原则性强、廉洁自律、责任心强，具备良好的沟通协调能力与保密意识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 w14:paraId="179DB8E1">
            <w:pPr>
              <w:spacing w:line="360" w:lineRule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/>
              </w:rPr>
              <w:t>5.遵纪守法，品行端正，身体健康，具有良好的团队合作精神和强烈的工作责任心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</w:tc>
      </w:tr>
      <w:tr w14:paraId="5F09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45407D">
            <w:pPr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合计</w:t>
            </w:r>
          </w:p>
        </w:tc>
        <w:tc>
          <w:tcPr>
            <w:tcW w:w="825" w:type="dxa"/>
            <w:vAlign w:val="center"/>
          </w:tcPr>
          <w:p w14:paraId="5C240805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58809AAA">
            <w:pPr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1名</w:t>
            </w:r>
          </w:p>
        </w:tc>
        <w:tc>
          <w:tcPr>
            <w:tcW w:w="1065" w:type="dxa"/>
            <w:vAlign w:val="center"/>
          </w:tcPr>
          <w:p w14:paraId="7A8DC151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028" w:type="dxa"/>
            <w:vAlign w:val="center"/>
          </w:tcPr>
          <w:p w14:paraId="486A252B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484" w:type="dxa"/>
            <w:vAlign w:val="center"/>
          </w:tcPr>
          <w:p w14:paraId="63A1A9C6">
            <w:pPr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4505" w:type="dxa"/>
            <w:noWrap/>
            <w:vAlign w:val="center"/>
          </w:tcPr>
          <w:p w14:paraId="40EB48F3">
            <w:pPr>
              <w:jc w:val="center"/>
              <w:rPr>
                <w:b/>
                <w:bCs/>
                <w:highlight w:val="none"/>
              </w:rPr>
            </w:pPr>
          </w:p>
        </w:tc>
      </w:tr>
    </w:tbl>
    <w:p w14:paraId="2F5E37BA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jc w:val="center"/>
        <w:rPr>
          <w:rFonts w:cs="Times New Roman"/>
          <w:b/>
          <w:bCs/>
          <w:sz w:val="24"/>
          <w:szCs w:val="24"/>
          <w:highlight w:val="none"/>
        </w:rPr>
      </w:pPr>
    </w:p>
    <w:p w14:paraId="2055115F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1A060276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48D2186E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31529B78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4B440C6A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22EAEE6D">
      <w:pPr>
        <w:shd w:val="clear" w:fill="FFFFFF" w:themeFill="background1"/>
        <w:tabs>
          <w:tab w:val="left" w:pos="6015"/>
        </w:tabs>
        <w:spacing w:line="460" w:lineRule="exact"/>
        <w:ind w:left="220" w:leftChars="100" w:right="350" w:rightChars="159" w:firstLine="0" w:firstLineChars="0"/>
        <w:rPr>
          <w:rFonts w:cs="Times New Roman"/>
          <w:b/>
          <w:bCs/>
          <w:sz w:val="28"/>
          <w:szCs w:val="28"/>
          <w:highlight w:val="none"/>
        </w:rPr>
      </w:pPr>
    </w:p>
    <w:p w14:paraId="13FAEC02">
      <w:pPr>
        <w:shd w:val="clear" w:fill="FFFFFF" w:themeFill="background1"/>
        <w:snapToGrid w:val="0"/>
        <w:spacing w:line="360" w:lineRule="auto"/>
        <w:ind w:left="220" w:leftChars="100" w:right="350" w:rightChars="159" w:firstLine="0" w:firstLineChars="0"/>
        <w:jc w:val="both"/>
        <w:rPr>
          <w:rFonts w:cs="Times New Roman"/>
          <w:highlight w:val="none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1997"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085" cy="10135235"/>
              <wp:effectExtent l="7620" t="7620" r="17145" b="10795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085" cy="10135235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938953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anchor="ctr" anchorCtr="0" upright="1"/>
                  </wps:wsp>
                </a:graphicData>
              </a:graphic>
            </wp:anchor>
          </w:drawing>
        </mc:Choice>
        <mc:Fallback>
          <w:pict>
            <v:rect id="矩形 452" o:spid="_x0000_s1026" o:spt="1" style="position:absolute;left:0pt;height:798.05pt;width:563.55pt;mso-position-horizontal:center;mso-position-horizontal-relative:page;mso-position-vertical:center;mso-position-vertical-relative:page;z-index:251659264;v-text-anchor:middle;mso-width-relative:page;mso-height-relative:page;" filled="f" stroked="t" coordsize="21600,21600" o:gfxdata="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+TCI1wAAAAcBAAAPAAAAAAAAAAEAIAAAACIA&#10;AABkcnMvZG93bnJldi54bWxQSwECFAAUAAAACACHTuJAVRFn+goCAAAVBAAADgAAAAAAAAABACAA&#10;AAAmAQAAZHJzL2Uyb0RvYy54bWxQSwUGAAAAAAYABgBZAQAAogUAAAAA&#10;">
              <v:fill on="f" focussize="0,0"/>
              <v:stroke weight="1.25pt" color="#938953" joinstyle="miter"/>
              <v:imagedata o:title=""/>
              <o:lock v:ext="edit" aspectratio="f"/>
            </v:rect>
          </w:pict>
        </mc:Fallback>
      </mc:AlternateContent>
    </w:r>
    <w:r>
      <w:rPr>
        <w:color w:val="4F81BD"/>
        <w:lang w:val="zh-CN"/>
      </w:rPr>
      <w:t xml:space="preserve"> </w:t>
    </w:r>
    <w:r>
      <w:rPr>
        <w:rFonts w:hint="eastAsia" w:ascii="Cambria" w:hAnsi="Cambria" w:cs="宋体"/>
        <w:color w:val="4F81BD"/>
        <w:sz w:val="20"/>
        <w:szCs w:val="20"/>
        <w:lang w:val="zh-CN"/>
      </w:rPr>
      <w:t>页</w:t>
    </w:r>
    <w:r>
      <w:rPr>
        <w:rFonts w:ascii="Cambria" w:hAnsi="Cambria" w:cs="Cambria"/>
        <w:color w:val="4F81BD"/>
        <w:sz w:val="20"/>
        <w:szCs w:val="20"/>
        <w:lang w:val="zh-CN"/>
      </w:rPr>
      <w:t xml:space="preserve">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color w:val="4F81BD"/>
        <w:sz w:val="20"/>
        <w:szCs w:val="20"/>
      </w:rPr>
      <w:fldChar w:fldCharType="separate"/>
    </w:r>
    <w:r>
      <w:rPr>
        <w:rFonts w:ascii="Cambria" w:hAnsi="Cambria" w:cs="Cambria"/>
        <w:color w:val="4F81BD"/>
        <w:sz w:val="20"/>
        <w:szCs w:val="20"/>
        <w:lang w:val="zh-CN"/>
      </w:rPr>
      <w:t>8</w:t>
    </w:r>
    <w:r>
      <w:rPr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D8B2B">
    <w:pPr>
      <w:pStyle w:val="7"/>
      <w:jc w:val="left"/>
      <w:rPr>
        <w:rFonts w:ascii="微软雅黑" w:hAnsi="微软雅黑" w:eastAsia="微软雅黑" w:cs="Times New Roman"/>
      </w:rPr>
    </w:pPr>
    <w:r>
      <w:rPr>
        <w:rFonts w:ascii="微软雅黑" w:eastAsia="微软雅黑" w:cs="Times New Roman"/>
      </w:rPr>
      <w:drawing>
        <wp:inline distT="0" distB="0" distL="114300" distR="114300">
          <wp:extent cx="480060" cy="266700"/>
          <wp:effectExtent l="0" t="0" r="15240" b="0"/>
          <wp:docPr id="2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oNotHyphenateCaps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bcbd478d-8a8c-4eb6-b94b-64738fd09c4c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4718D"/>
    <w:rsid w:val="00052BBB"/>
    <w:rsid w:val="00054338"/>
    <w:rsid w:val="00055102"/>
    <w:rsid w:val="00055233"/>
    <w:rsid w:val="000554EC"/>
    <w:rsid w:val="00060576"/>
    <w:rsid w:val="0006085B"/>
    <w:rsid w:val="00061651"/>
    <w:rsid w:val="0006537F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72A27"/>
    <w:rsid w:val="0018072A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D7D80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865CD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05CE7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87B11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462AB"/>
    <w:rsid w:val="0045297B"/>
    <w:rsid w:val="00464088"/>
    <w:rsid w:val="0047421E"/>
    <w:rsid w:val="00474E06"/>
    <w:rsid w:val="00476479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25164"/>
    <w:rsid w:val="00537641"/>
    <w:rsid w:val="0054002C"/>
    <w:rsid w:val="00552A24"/>
    <w:rsid w:val="005647A0"/>
    <w:rsid w:val="0058590C"/>
    <w:rsid w:val="00591946"/>
    <w:rsid w:val="005A60D7"/>
    <w:rsid w:val="005B0D0D"/>
    <w:rsid w:val="005B7C8B"/>
    <w:rsid w:val="005C04A6"/>
    <w:rsid w:val="005C4F2C"/>
    <w:rsid w:val="005D6687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11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8620D"/>
    <w:rsid w:val="00886AE3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77044"/>
    <w:rsid w:val="009816F3"/>
    <w:rsid w:val="00984209"/>
    <w:rsid w:val="0098665B"/>
    <w:rsid w:val="00991F77"/>
    <w:rsid w:val="009A193E"/>
    <w:rsid w:val="009A3BCA"/>
    <w:rsid w:val="009B62F5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81D8B"/>
    <w:rsid w:val="00A91D00"/>
    <w:rsid w:val="00AA3E70"/>
    <w:rsid w:val="00AA7618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1545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C516F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E53BB"/>
    <w:rsid w:val="01B110AA"/>
    <w:rsid w:val="01DF5C17"/>
    <w:rsid w:val="01E7687A"/>
    <w:rsid w:val="01F42D45"/>
    <w:rsid w:val="01F86CD9"/>
    <w:rsid w:val="022E44A8"/>
    <w:rsid w:val="02445A7A"/>
    <w:rsid w:val="03561F09"/>
    <w:rsid w:val="038F0F77"/>
    <w:rsid w:val="039E740C"/>
    <w:rsid w:val="04194CE4"/>
    <w:rsid w:val="04AE18D1"/>
    <w:rsid w:val="04DF1A8A"/>
    <w:rsid w:val="050A106C"/>
    <w:rsid w:val="052E47BF"/>
    <w:rsid w:val="0596483F"/>
    <w:rsid w:val="059960DD"/>
    <w:rsid w:val="05C72C4A"/>
    <w:rsid w:val="05D76C05"/>
    <w:rsid w:val="05E12D35"/>
    <w:rsid w:val="05E27A84"/>
    <w:rsid w:val="060379FA"/>
    <w:rsid w:val="063F4ED6"/>
    <w:rsid w:val="065546FA"/>
    <w:rsid w:val="066F4473"/>
    <w:rsid w:val="067526A6"/>
    <w:rsid w:val="067D155B"/>
    <w:rsid w:val="069A68A8"/>
    <w:rsid w:val="07126147"/>
    <w:rsid w:val="074B1659"/>
    <w:rsid w:val="07CA07CF"/>
    <w:rsid w:val="081C4DA3"/>
    <w:rsid w:val="08801BC2"/>
    <w:rsid w:val="089808CE"/>
    <w:rsid w:val="089A20CC"/>
    <w:rsid w:val="08C2594B"/>
    <w:rsid w:val="090146C5"/>
    <w:rsid w:val="09434CDD"/>
    <w:rsid w:val="094E6A1E"/>
    <w:rsid w:val="09970B85"/>
    <w:rsid w:val="09F63AFE"/>
    <w:rsid w:val="0A794981"/>
    <w:rsid w:val="0AE147AE"/>
    <w:rsid w:val="0AEA4A41"/>
    <w:rsid w:val="0AEE2A27"/>
    <w:rsid w:val="0B0C6B0F"/>
    <w:rsid w:val="0B9C06D5"/>
    <w:rsid w:val="0C191D25"/>
    <w:rsid w:val="0C720FD1"/>
    <w:rsid w:val="0CAD5134"/>
    <w:rsid w:val="0CF06F2A"/>
    <w:rsid w:val="0D0522AA"/>
    <w:rsid w:val="0D38442D"/>
    <w:rsid w:val="0D42705A"/>
    <w:rsid w:val="0DBD6449"/>
    <w:rsid w:val="0E511C4A"/>
    <w:rsid w:val="0E7C659C"/>
    <w:rsid w:val="0EFD5E0C"/>
    <w:rsid w:val="0F135152"/>
    <w:rsid w:val="0F2509E1"/>
    <w:rsid w:val="0F9D4A1B"/>
    <w:rsid w:val="0FA83AEC"/>
    <w:rsid w:val="0FD50659"/>
    <w:rsid w:val="0FEC45D9"/>
    <w:rsid w:val="10221CAC"/>
    <w:rsid w:val="1047497B"/>
    <w:rsid w:val="10790FE5"/>
    <w:rsid w:val="108B0D18"/>
    <w:rsid w:val="109220A6"/>
    <w:rsid w:val="112616D5"/>
    <w:rsid w:val="114C65DD"/>
    <w:rsid w:val="115455AE"/>
    <w:rsid w:val="11C559A0"/>
    <w:rsid w:val="12064AFA"/>
    <w:rsid w:val="127C58BA"/>
    <w:rsid w:val="12A550B6"/>
    <w:rsid w:val="12B74046"/>
    <w:rsid w:val="12C40361"/>
    <w:rsid w:val="12EA441C"/>
    <w:rsid w:val="1360648C"/>
    <w:rsid w:val="14264FE0"/>
    <w:rsid w:val="14700951"/>
    <w:rsid w:val="14944CB3"/>
    <w:rsid w:val="14B60A59"/>
    <w:rsid w:val="14DC3977"/>
    <w:rsid w:val="14E46C49"/>
    <w:rsid w:val="151B08BC"/>
    <w:rsid w:val="15273705"/>
    <w:rsid w:val="152D05F0"/>
    <w:rsid w:val="15794DD3"/>
    <w:rsid w:val="15826B8D"/>
    <w:rsid w:val="15CE063D"/>
    <w:rsid w:val="15E96C0C"/>
    <w:rsid w:val="161A5018"/>
    <w:rsid w:val="163A7468"/>
    <w:rsid w:val="164E1720"/>
    <w:rsid w:val="165A7E64"/>
    <w:rsid w:val="16832B9D"/>
    <w:rsid w:val="168E3310"/>
    <w:rsid w:val="16D36F75"/>
    <w:rsid w:val="16ED6288"/>
    <w:rsid w:val="16F413C5"/>
    <w:rsid w:val="16FB667D"/>
    <w:rsid w:val="17563E2E"/>
    <w:rsid w:val="175B7696"/>
    <w:rsid w:val="181141F9"/>
    <w:rsid w:val="181D2B9D"/>
    <w:rsid w:val="18B3705E"/>
    <w:rsid w:val="18C1177B"/>
    <w:rsid w:val="18ED07C2"/>
    <w:rsid w:val="19157D18"/>
    <w:rsid w:val="19265A82"/>
    <w:rsid w:val="192F0DDA"/>
    <w:rsid w:val="19532767"/>
    <w:rsid w:val="19B66E06"/>
    <w:rsid w:val="1A0A7151"/>
    <w:rsid w:val="1A947B59"/>
    <w:rsid w:val="1B860A5A"/>
    <w:rsid w:val="1B974A45"/>
    <w:rsid w:val="1BE063BC"/>
    <w:rsid w:val="1C197B20"/>
    <w:rsid w:val="1C330BE1"/>
    <w:rsid w:val="1CAA4FDA"/>
    <w:rsid w:val="1D0E0D07"/>
    <w:rsid w:val="1D9F5E03"/>
    <w:rsid w:val="1DB4365C"/>
    <w:rsid w:val="1DC00253"/>
    <w:rsid w:val="1E05210A"/>
    <w:rsid w:val="1E0F5AA0"/>
    <w:rsid w:val="1E2B4E12"/>
    <w:rsid w:val="1E3429EF"/>
    <w:rsid w:val="1E6E4153"/>
    <w:rsid w:val="1E9B2A6E"/>
    <w:rsid w:val="1EC75611"/>
    <w:rsid w:val="1F021EE1"/>
    <w:rsid w:val="1F4E188E"/>
    <w:rsid w:val="1F751511"/>
    <w:rsid w:val="20541126"/>
    <w:rsid w:val="20827A42"/>
    <w:rsid w:val="20E97AC1"/>
    <w:rsid w:val="20F326ED"/>
    <w:rsid w:val="21A53EDC"/>
    <w:rsid w:val="221C5C74"/>
    <w:rsid w:val="222F3BF9"/>
    <w:rsid w:val="224F7DF7"/>
    <w:rsid w:val="230A01C2"/>
    <w:rsid w:val="23333275"/>
    <w:rsid w:val="234C4337"/>
    <w:rsid w:val="23810484"/>
    <w:rsid w:val="23F073B8"/>
    <w:rsid w:val="2406098A"/>
    <w:rsid w:val="240E783E"/>
    <w:rsid w:val="24E14297"/>
    <w:rsid w:val="25585215"/>
    <w:rsid w:val="25910727"/>
    <w:rsid w:val="25B83F05"/>
    <w:rsid w:val="25D00C1E"/>
    <w:rsid w:val="25E95318"/>
    <w:rsid w:val="2610789E"/>
    <w:rsid w:val="26526108"/>
    <w:rsid w:val="268A3AF4"/>
    <w:rsid w:val="268B1733"/>
    <w:rsid w:val="26995AE5"/>
    <w:rsid w:val="26A62ECA"/>
    <w:rsid w:val="26C1503C"/>
    <w:rsid w:val="270A69E3"/>
    <w:rsid w:val="272F01F7"/>
    <w:rsid w:val="27473793"/>
    <w:rsid w:val="27545EB0"/>
    <w:rsid w:val="282835C4"/>
    <w:rsid w:val="282C4737"/>
    <w:rsid w:val="283755B5"/>
    <w:rsid w:val="285919D0"/>
    <w:rsid w:val="28E079FB"/>
    <w:rsid w:val="28E55011"/>
    <w:rsid w:val="28FB4835"/>
    <w:rsid w:val="293D4C5B"/>
    <w:rsid w:val="2A092F82"/>
    <w:rsid w:val="2A44045E"/>
    <w:rsid w:val="2A81520E"/>
    <w:rsid w:val="2A97058D"/>
    <w:rsid w:val="2AEB08D9"/>
    <w:rsid w:val="2B1E2A5D"/>
    <w:rsid w:val="2B5112AE"/>
    <w:rsid w:val="2BDA2E28"/>
    <w:rsid w:val="2C22032B"/>
    <w:rsid w:val="2CCB0442"/>
    <w:rsid w:val="2CCE2260"/>
    <w:rsid w:val="2CEA709A"/>
    <w:rsid w:val="2CF62844"/>
    <w:rsid w:val="2D2A56E9"/>
    <w:rsid w:val="2D77157E"/>
    <w:rsid w:val="2DE948E8"/>
    <w:rsid w:val="2E422F06"/>
    <w:rsid w:val="2E5B7B24"/>
    <w:rsid w:val="2EC62FF3"/>
    <w:rsid w:val="2EE1627B"/>
    <w:rsid w:val="2F116013"/>
    <w:rsid w:val="2F6E4BBF"/>
    <w:rsid w:val="2F8F217B"/>
    <w:rsid w:val="2FA23C5C"/>
    <w:rsid w:val="2FBC2844"/>
    <w:rsid w:val="307D0225"/>
    <w:rsid w:val="31387621"/>
    <w:rsid w:val="31466869"/>
    <w:rsid w:val="314F3951"/>
    <w:rsid w:val="322C3CB1"/>
    <w:rsid w:val="32492595"/>
    <w:rsid w:val="325D3E6B"/>
    <w:rsid w:val="32DC7485"/>
    <w:rsid w:val="33233306"/>
    <w:rsid w:val="33EC194A"/>
    <w:rsid w:val="3411315F"/>
    <w:rsid w:val="34E72111"/>
    <w:rsid w:val="35AF0E81"/>
    <w:rsid w:val="36392C82"/>
    <w:rsid w:val="36527A5E"/>
    <w:rsid w:val="36590DED"/>
    <w:rsid w:val="367E6AA5"/>
    <w:rsid w:val="369B1405"/>
    <w:rsid w:val="36C070BE"/>
    <w:rsid w:val="36E92171"/>
    <w:rsid w:val="377A726D"/>
    <w:rsid w:val="38C05153"/>
    <w:rsid w:val="392A6A70"/>
    <w:rsid w:val="39B8407C"/>
    <w:rsid w:val="39C46EC5"/>
    <w:rsid w:val="3A2B0CF2"/>
    <w:rsid w:val="3A647D60"/>
    <w:rsid w:val="3A6D130B"/>
    <w:rsid w:val="3B3A64E4"/>
    <w:rsid w:val="3B563B4D"/>
    <w:rsid w:val="3B781D15"/>
    <w:rsid w:val="3B893722"/>
    <w:rsid w:val="3C6D73A0"/>
    <w:rsid w:val="3CC64D02"/>
    <w:rsid w:val="3D6A38DF"/>
    <w:rsid w:val="3E0B6E71"/>
    <w:rsid w:val="3E2717D1"/>
    <w:rsid w:val="3E7E7642"/>
    <w:rsid w:val="3E92383E"/>
    <w:rsid w:val="3EB92D70"/>
    <w:rsid w:val="3ECB4852"/>
    <w:rsid w:val="3F010273"/>
    <w:rsid w:val="3F4B4068"/>
    <w:rsid w:val="3F7B6278"/>
    <w:rsid w:val="40104C12"/>
    <w:rsid w:val="409E3FCC"/>
    <w:rsid w:val="41BD66D4"/>
    <w:rsid w:val="41F30347"/>
    <w:rsid w:val="421F738E"/>
    <w:rsid w:val="42927D17"/>
    <w:rsid w:val="4320516C"/>
    <w:rsid w:val="43301127"/>
    <w:rsid w:val="43401A25"/>
    <w:rsid w:val="43543068"/>
    <w:rsid w:val="4453331F"/>
    <w:rsid w:val="445C6678"/>
    <w:rsid w:val="446A70A6"/>
    <w:rsid w:val="448636F5"/>
    <w:rsid w:val="44C64A40"/>
    <w:rsid w:val="44D81A76"/>
    <w:rsid w:val="454315E6"/>
    <w:rsid w:val="454964D0"/>
    <w:rsid w:val="45B918A8"/>
    <w:rsid w:val="45BB117C"/>
    <w:rsid w:val="45C51FFB"/>
    <w:rsid w:val="462431C5"/>
    <w:rsid w:val="463E4DB5"/>
    <w:rsid w:val="46461861"/>
    <w:rsid w:val="46517D32"/>
    <w:rsid w:val="46A47E62"/>
    <w:rsid w:val="46AC31BB"/>
    <w:rsid w:val="47240FA3"/>
    <w:rsid w:val="474D22A8"/>
    <w:rsid w:val="475C24EB"/>
    <w:rsid w:val="47906638"/>
    <w:rsid w:val="479779C7"/>
    <w:rsid w:val="479E0D55"/>
    <w:rsid w:val="488F069E"/>
    <w:rsid w:val="48B325DE"/>
    <w:rsid w:val="48C93BB0"/>
    <w:rsid w:val="48D367DD"/>
    <w:rsid w:val="48E72288"/>
    <w:rsid w:val="493F3E72"/>
    <w:rsid w:val="49971F00"/>
    <w:rsid w:val="49CD5C25"/>
    <w:rsid w:val="4A205A52"/>
    <w:rsid w:val="4A5120AF"/>
    <w:rsid w:val="4A5428F3"/>
    <w:rsid w:val="4A804742"/>
    <w:rsid w:val="4AE41175"/>
    <w:rsid w:val="4B644064"/>
    <w:rsid w:val="4D6245D3"/>
    <w:rsid w:val="4D866514"/>
    <w:rsid w:val="4DB8751D"/>
    <w:rsid w:val="4DD24A64"/>
    <w:rsid w:val="4E0F6509"/>
    <w:rsid w:val="4E720846"/>
    <w:rsid w:val="4E7C16C5"/>
    <w:rsid w:val="4E9F0880"/>
    <w:rsid w:val="4EEA2AD2"/>
    <w:rsid w:val="4F732AE6"/>
    <w:rsid w:val="4FD80ECD"/>
    <w:rsid w:val="50E772C9"/>
    <w:rsid w:val="50F565A0"/>
    <w:rsid w:val="517D7C2E"/>
    <w:rsid w:val="5187285A"/>
    <w:rsid w:val="51AB742F"/>
    <w:rsid w:val="51BA2C30"/>
    <w:rsid w:val="52065B85"/>
    <w:rsid w:val="5243507E"/>
    <w:rsid w:val="52A116FA"/>
    <w:rsid w:val="52ED0DE3"/>
    <w:rsid w:val="534529CD"/>
    <w:rsid w:val="5386726D"/>
    <w:rsid w:val="53DB785D"/>
    <w:rsid w:val="54523D7F"/>
    <w:rsid w:val="546A4DF5"/>
    <w:rsid w:val="548836C3"/>
    <w:rsid w:val="54AB4AB2"/>
    <w:rsid w:val="54AD25D8"/>
    <w:rsid w:val="55886BA1"/>
    <w:rsid w:val="558C6691"/>
    <w:rsid w:val="55A90FF1"/>
    <w:rsid w:val="56821842"/>
    <w:rsid w:val="56C8194B"/>
    <w:rsid w:val="56E30533"/>
    <w:rsid w:val="56F24C1A"/>
    <w:rsid w:val="56FC15F5"/>
    <w:rsid w:val="574116F3"/>
    <w:rsid w:val="577365E1"/>
    <w:rsid w:val="57C06C80"/>
    <w:rsid w:val="57D61E46"/>
    <w:rsid w:val="58242BB1"/>
    <w:rsid w:val="5898359F"/>
    <w:rsid w:val="58F85DEC"/>
    <w:rsid w:val="59505C28"/>
    <w:rsid w:val="59903F4F"/>
    <w:rsid w:val="59A1101C"/>
    <w:rsid w:val="5A19426B"/>
    <w:rsid w:val="5A207906"/>
    <w:rsid w:val="5A2433DF"/>
    <w:rsid w:val="5A5359CF"/>
    <w:rsid w:val="5A875679"/>
    <w:rsid w:val="5B1229F0"/>
    <w:rsid w:val="5B1C4013"/>
    <w:rsid w:val="5B4672E2"/>
    <w:rsid w:val="5B503CBD"/>
    <w:rsid w:val="5BF22FC6"/>
    <w:rsid w:val="5C1B34DC"/>
    <w:rsid w:val="5C4E46A0"/>
    <w:rsid w:val="5CD6087F"/>
    <w:rsid w:val="5CE837F7"/>
    <w:rsid w:val="5D290C69"/>
    <w:rsid w:val="5D535CE6"/>
    <w:rsid w:val="5DA86032"/>
    <w:rsid w:val="5E960581"/>
    <w:rsid w:val="5EAB402C"/>
    <w:rsid w:val="5EDA046D"/>
    <w:rsid w:val="5EDC2437"/>
    <w:rsid w:val="5F182D44"/>
    <w:rsid w:val="5F7B418F"/>
    <w:rsid w:val="5FC479A7"/>
    <w:rsid w:val="6014175D"/>
    <w:rsid w:val="60237BF2"/>
    <w:rsid w:val="60C2740B"/>
    <w:rsid w:val="60E5134B"/>
    <w:rsid w:val="614E5143"/>
    <w:rsid w:val="61686204"/>
    <w:rsid w:val="61C15914"/>
    <w:rsid w:val="61F96318"/>
    <w:rsid w:val="628232F6"/>
    <w:rsid w:val="62FB6C04"/>
    <w:rsid w:val="631321A0"/>
    <w:rsid w:val="632C3261"/>
    <w:rsid w:val="63870498"/>
    <w:rsid w:val="63A1155A"/>
    <w:rsid w:val="63F0428F"/>
    <w:rsid w:val="6466081C"/>
    <w:rsid w:val="64794284"/>
    <w:rsid w:val="64B27796"/>
    <w:rsid w:val="64E060B2"/>
    <w:rsid w:val="64EA6F30"/>
    <w:rsid w:val="652C48E6"/>
    <w:rsid w:val="655C2766"/>
    <w:rsid w:val="657F3B1C"/>
    <w:rsid w:val="65A215B9"/>
    <w:rsid w:val="65FE0EE5"/>
    <w:rsid w:val="662621EA"/>
    <w:rsid w:val="667E5B82"/>
    <w:rsid w:val="668B029F"/>
    <w:rsid w:val="66C11F13"/>
    <w:rsid w:val="66E77B61"/>
    <w:rsid w:val="673E43E6"/>
    <w:rsid w:val="67401089"/>
    <w:rsid w:val="67C972D1"/>
    <w:rsid w:val="67FC1454"/>
    <w:rsid w:val="680447AD"/>
    <w:rsid w:val="68354966"/>
    <w:rsid w:val="684B5F38"/>
    <w:rsid w:val="68721717"/>
    <w:rsid w:val="68817BAC"/>
    <w:rsid w:val="691E3D78"/>
    <w:rsid w:val="694F3806"/>
    <w:rsid w:val="695C7F92"/>
    <w:rsid w:val="69AE49D0"/>
    <w:rsid w:val="69E06B54"/>
    <w:rsid w:val="6A2922A9"/>
    <w:rsid w:val="6A7A6FA8"/>
    <w:rsid w:val="6ACB43F0"/>
    <w:rsid w:val="6B0B5FDD"/>
    <w:rsid w:val="6B1C3BBC"/>
    <w:rsid w:val="6BAC4F3F"/>
    <w:rsid w:val="6BB0088F"/>
    <w:rsid w:val="6BB169FA"/>
    <w:rsid w:val="6BD10E4A"/>
    <w:rsid w:val="6CDF30F3"/>
    <w:rsid w:val="6CF568D9"/>
    <w:rsid w:val="6CFE5C6F"/>
    <w:rsid w:val="6D9739CD"/>
    <w:rsid w:val="6DB14A8F"/>
    <w:rsid w:val="6DFC2A42"/>
    <w:rsid w:val="6E032586"/>
    <w:rsid w:val="6E5A6ED5"/>
    <w:rsid w:val="6EE60768"/>
    <w:rsid w:val="6F0926A9"/>
    <w:rsid w:val="6F103A37"/>
    <w:rsid w:val="6F345978"/>
    <w:rsid w:val="6FCC3E02"/>
    <w:rsid w:val="70046051"/>
    <w:rsid w:val="706613E8"/>
    <w:rsid w:val="70785D38"/>
    <w:rsid w:val="7130216F"/>
    <w:rsid w:val="713A123F"/>
    <w:rsid w:val="716342F2"/>
    <w:rsid w:val="71B44B4E"/>
    <w:rsid w:val="71BB412E"/>
    <w:rsid w:val="71F708BB"/>
    <w:rsid w:val="72084E9A"/>
    <w:rsid w:val="722577FA"/>
    <w:rsid w:val="722C3C7F"/>
    <w:rsid w:val="72714FFA"/>
    <w:rsid w:val="72C9342C"/>
    <w:rsid w:val="72CA214F"/>
    <w:rsid w:val="72D02701"/>
    <w:rsid w:val="72E01973"/>
    <w:rsid w:val="73770529"/>
    <w:rsid w:val="73841144"/>
    <w:rsid w:val="73BF1E4B"/>
    <w:rsid w:val="73DC038C"/>
    <w:rsid w:val="73FE6B0A"/>
    <w:rsid w:val="74597C2E"/>
    <w:rsid w:val="74746816"/>
    <w:rsid w:val="74C4779E"/>
    <w:rsid w:val="75216649"/>
    <w:rsid w:val="753541F8"/>
    <w:rsid w:val="75596138"/>
    <w:rsid w:val="7594419A"/>
    <w:rsid w:val="75B275F6"/>
    <w:rsid w:val="75B50E95"/>
    <w:rsid w:val="75B710B1"/>
    <w:rsid w:val="75EA4FE2"/>
    <w:rsid w:val="75F75951"/>
    <w:rsid w:val="762322A2"/>
    <w:rsid w:val="765C57B4"/>
    <w:rsid w:val="76EC08E6"/>
    <w:rsid w:val="770A5210"/>
    <w:rsid w:val="775179CF"/>
    <w:rsid w:val="77550B81"/>
    <w:rsid w:val="775F555C"/>
    <w:rsid w:val="77B70EF4"/>
    <w:rsid w:val="77E85551"/>
    <w:rsid w:val="77F008AA"/>
    <w:rsid w:val="79570BE0"/>
    <w:rsid w:val="7972088D"/>
    <w:rsid w:val="79B576B5"/>
    <w:rsid w:val="79DF2984"/>
    <w:rsid w:val="7A0D3E4E"/>
    <w:rsid w:val="7A150154"/>
    <w:rsid w:val="7A886B78"/>
    <w:rsid w:val="7B5F3D7C"/>
    <w:rsid w:val="7BB06386"/>
    <w:rsid w:val="7BE67FFA"/>
    <w:rsid w:val="7BFF10BB"/>
    <w:rsid w:val="7C093CE8"/>
    <w:rsid w:val="7C1C1C6D"/>
    <w:rsid w:val="7C6333F8"/>
    <w:rsid w:val="7C815F74"/>
    <w:rsid w:val="7CC145C3"/>
    <w:rsid w:val="7CDB5685"/>
    <w:rsid w:val="7CF16C56"/>
    <w:rsid w:val="7D163065"/>
    <w:rsid w:val="7D781125"/>
    <w:rsid w:val="7E6E2528"/>
    <w:rsid w:val="7E795155"/>
    <w:rsid w:val="7E8A3ED3"/>
    <w:rsid w:val="7EAD3051"/>
    <w:rsid w:val="7F19351B"/>
    <w:rsid w:val="7F9164CE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qFormat/>
    <w:uiPriority w:val="99"/>
    <w:pPr>
      <w:ind w:left="940"/>
    </w:pPr>
    <w:rPr>
      <w:sz w:val="28"/>
      <w:szCs w:val="28"/>
    </w:rPr>
  </w:style>
  <w:style w:type="paragraph" w:styleId="4">
    <w:name w:val="Body Text Indent 2"/>
    <w:basedOn w:val="1"/>
    <w:link w:val="14"/>
    <w:autoRedefine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Calibri"/>
      <w:kern w:val="2"/>
      <w:sz w:val="18"/>
      <w:szCs w:val="18"/>
      <w:lang w:val="en-US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/>
    </w:rPr>
  </w:style>
  <w:style w:type="table" w:styleId="9">
    <w:name w:val="Table Grid"/>
    <w:basedOn w:val="8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ascii="Calibri" w:hAnsi="Calibri" w:eastAsia="宋体" w:cs="Calibri"/>
    </w:rPr>
  </w:style>
  <w:style w:type="character" w:customStyle="1" w:styleId="12">
    <w:name w:val="Heading 1 Char"/>
    <w:basedOn w:val="10"/>
    <w:link w:val="2"/>
    <w:qFormat/>
    <w:locked/>
    <w:uiPriority w:val="99"/>
    <w:rPr>
      <w:rFonts w:ascii="微软雅黑" w:hAnsi="微软雅黑" w:eastAsia="微软雅黑" w:cs="微软雅黑"/>
      <w:b/>
      <w:bCs/>
      <w:kern w:val="44"/>
      <w:sz w:val="44"/>
      <w:szCs w:val="44"/>
      <w:lang w:val="zh-CN"/>
    </w:rPr>
  </w:style>
  <w:style w:type="character" w:customStyle="1" w:styleId="13">
    <w:name w:val="Body Text Char"/>
    <w:basedOn w:val="10"/>
    <w:link w:val="3"/>
    <w:autoRedefine/>
    <w:qFormat/>
    <w:locked/>
    <w:uiPriority w:val="99"/>
    <w:rPr>
      <w:rFonts w:ascii="微软雅黑" w:hAnsi="微软雅黑" w:eastAsia="微软雅黑" w:cs="微软雅黑"/>
      <w:sz w:val="28"/>
      <w:szCs w:val="28"/>
      <w:lang w:val="zh-CN"/>
    </w:rPr>
  </w:style>
  <w:style w:type="character" w:customStyle="1" w:styleId="14">
    <w:name w:val="Body Text Indent 2 Char"/>
    <w:basedOn w:val="10"/>
    <w:link w:val="4"/>
    <w:autoRedefine/>
    <w:semiHidden/>
    <w:qFormat/>
    <w:locked/>
    <w:uiPriority w:val="99"/>
    <w:rPr>
      <w:rFonts w:ascii="微软雅黑" w:hAnsi="微软雅黑" w:eastAsia="微软雅黑" w:cs="微软雅黑"/>
      <w:kern w:val="0"/>
      <w:sz w:val="22"/>
      <w:szCs w:val="22"/>
      <w:lang w:val="zh-CN"/>
    </w:rPr>
  </w:style>
  <w:style w:type="character" w:customStyle="1" w:styleId="15">
    <w:name w:val="Balloon Text Char"/>
    <w:basedOn w:val="10"/>
    <w:link w:val="5"/>
    <w:autoRedefine/>
    <w:qFormat/>
    <w:locked/>
    <w:uiPriority w:val="99"/>
    <w:rPr>
      <w:rFonts w:ascii="微软雅黑" w:hAnsi="微软雅黑" w:eastAsia="微软雅黑" w:cs="微软雅黑"/>
      <w:sz w:val="18"/>
      <w:szCs w:val="18"/>
      <w:lang w:val="zh-CN"/>
    </w:rPr>
  </w:style>
  <w:style w:type="character" w:customStyle="1" w:styleId="16">
    <w:name w:val="Footer Char"/>
    <w:basedOn w:val="10"/>
    <w:link w:val="6"/>
    <w:autoRedefine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Header Char"/>
    <w:basedOn w:val="10"/>
    <w:link w:val="7"/>
    <w:autoRedefine/>
    <w:qFormat/>
    <w:locked/>
    <w:uiPriority w:val="99"/>
    <w:rPr>
      <w:rFonts w:ascii="Calibri" w:hAnsi="Calibri" w:eastAsia="宋体" w:cs="Calibri"/>
      <w:sz w:val="18"/>
      <w:szCs w:val="18"/>
    </w:rPr>
  </w:style>
  <w:style w:type="table" w:customStyle="1" w:styleId="18">
    <w:name w:val="Table Normal1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autoRedefine/>
    <w:qFormat/>
    <w:uiPriority w:val="99"/>
    <w:pPr>
      <w:ind w:left="940" w:right="794"/>
      <w:jc w:val="both"/>
    </w:pPr>
  </w:style>
  <w:style w:type="paragraph" w:customStyle="1" w:styleId="20">
    <w:name w:val="Table Paragraph"/>
    <w:basedOn w:val="1"/>
    <w:autoRedefine/>
    <w:qFormat/>
    <w:uiPriority w:val="99"/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  <w:rPr>
      <w:lang w:val="en-US" w:eastAsia="en-US"/>
    </w:rPr>
  </w:style>
  <w:style w:type="character" w:customStyle="1" w:styleId="22">
    <w:name w:val="font61"/>
    <w:basedOn w:val="10"/>
    <w:autoRedefine/>
    <w:qFormat/>
    <w:uiPriority w:val="99"/>
    <w:rPr>
      <w:rFonts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3">
    <w:name w:val="font11"/>
    <w:basedOn w:val="10"/>
    <w:autoRedefine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c719d159-1aa6-400c-9377-728318c1f7f4</errorID>
      <errorWord>合体</errorWord>
      <group>L1_Grammar</group>
      <groupName>语法问题</groupName>
      <ability>L2_Order</ability>
      <abilityName>语序不当</abilityName>
      <candidateList>
        <item>合</item>
      </candidateList>
      <explain>句子可能没有遵循时空、逻辑顺序，或者介词、关联词等位置不当。</explain>
      <paraID>746BDE40</paraID>
      <start>44</start>
      <end>45</end>
      <status>modified</status>
      <modifiedWord>合</modifiedWord>
      <trackRevisions>false</trackRevisions>
    </reviewItem>
    <reviewItem>
      <errorID>3f2d8a9d-271e-455a-9e4e-b9b0b4535535</errorID>
      <errorWord>2023年12月08日</errorWord>
      <group>L1_Knowledge</group>
      <groupName>知识性问题</groupName>
      <ability>L2_Time</ability>
      <abilityName>日期时间</abilityName>
      <candidateList>
        <item>2023年12月8日</item>
      </candidateList>
      <explain>根据日常书写习惯，日期一般会省略前导零。</explain>
      <paraID>746BDE40</paraID>
      <start>70</start>
      <end>80</end>
      <status>modified</status>
      <modifiedWord>2023年12月8日</modifiedWord>
      <trackRevisions>false</trackRevisions>
    </reviewItem>
    <reviewItem>
      <errorID>eaef6bcc-5ad2-49ce-a8ac-68a634739486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110EC867</paraID>
      <start>16</start>
      <end>23</end>
      <status>ignored</status>
      <modifiedWord/>
      <trackRevisions>false</trackRevisions>
    </reviewItem>
    <reviewItem>
      <errorID>986b2876-b86a-46e1-9a83-e84731ca4682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60C4190</paraID>
      <start>262</start>
      <end>263</end>
      <status>ignored</status>
      <modifiedWord/>
      <trackRevisions>false</trackRevisions>
    </reviewItem>
    <reviewItem>
      <errorID>842ebdfb-81d4-4e4e-ad0f-bff0aab19d19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3F7AC00</paraID>
      <start>8</start>
      <end>9</end>
      <status>ignored</status>
      <modifiedWord/>
      <trackRevisions>false</trackRevisions>
    </reviewItem>
    <reviewItem>
      <errorID>a219b654-14e0-4c2c-af46-89ce468f0f42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34DB57BA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3df9d-4b80-4426-ad4b-6043a06ef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3330</Words>
  <Characters>3511</Characters>
  <Lines>0</Lines>
  <Paragraphs>0</Paragraphs>
  <TotalTime>45</TotalTime>
  <ScaleCrop>false</ScaleCrop>
  <LinksUpToDate>false</LinksUpToDate>
  <CharactersWithSpaces>3511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2026-06-17T02:54:21Z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2052-12.1.0.26375</vt:lpwstr>
  </property>
  <property fmtid="{D5CDD505-2E9C-101B-9397-08002B2CF9AE}" pid="4" name="ICV">
    <vt:lpwstr>167F7F3BCDB841BC8B9317F7C947FE4C_13</vt:lpwstr>
  </property>
  <property fmtid="{D5CDD505-2E9C-101B-9397-08002B2CF9AE}" pid="5" name="KSOTemplateDocerSaveRecord">
    <vt:lpwstr>eyJoZGlkIjoiYzRlZTcxZmFhMzgxYjUyYmU2N2Y0ZGQ3M2Y0N2ZiNDEiLCJ1c2VySWQiOiIxMjkzNjQ5NTY1In0=</vt:lpwstr>
  </property>
</Properties>
</file>