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75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536"/>
        <w:gridCol w:w="861"/>
        <w:gridCol w:w="787"/>
        <w:gridCol w:w="827"/>
        <w:gridCol w:w="768"/>
        <w:gridCol w:w="1293"/>
        <w:gridCol w:w="969"/>
        <w:gridCol w:w="976"/>
        <w:gridCol w:w="1575"/>
      </w:tblGrid>
      <w:tr w14:paraId="041B0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07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8F6AB">
            <w:pPr>
              <w:widowControl/>
              <w:spacing w:line="240" w:lineRule="auto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36"/>
                <w:szCs w:val="36"/>
                <w:lang w:val="en-US" w:eastAsia="zh-CN"/>
              </w:rPr>
              <w:t>厦门市翔安火炬实验学校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36"/>
                <w:szCs w:val="36"/>
              </w:rPr>
              <w:t>20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36"/>
                <w:szCs w:val="36"/>
                <w:lang w:val="en-US" w:eastAsia="zh-CN"/>
              </w:rPr>
              <w:t>25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36"/>
                <w:szCs w:val="36"/>
              </w:rPr>
              <w:t>年公开招聘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36"/>
                <w:szCs w:val="36"/>
                <w:lang w:val="en-US" w:eastAsia="zh-CN"/>
              </w:rPr>
              <w:t>非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36"/>
                <w:szCs w:val="36"/>
              </w:rPr>
              <w:t>在编教师报名表</w:t>
            </w:r>
          </w:p>
        </w:tc>
      </w:tr>
      <w:tr w14:paraId="7E325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22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学校类别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0F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□幼儿园 □小学 □初中 □职专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25D6DD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</w:t>
            </w:r>
          </w:p>
        </w:tc>
        <w:tc>
          <w:tcPr>
            <w:tcW w:w="48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D2BB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2EEF4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C36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B4E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552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21A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569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C9ED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A7D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片</w:t>
            </w:r>
          </w:p>
        </w:tc>
      </w:tr>
      <w:tr w14:paraId="1F1BB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18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政</w:t>
            </w:r>
            <w:r>
              <w:rPr>
                <w:kern w:val="0"/>
                <w:sz w:val="18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治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kern w:val="0"/>
                <w:sz w:val="18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面</w:t>
            </w:r>
            <w:r>
              <w:rPr>
                <w:kern w:val="0"/>
                <w:sz w:val="18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貌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F59BF">
            <w:pPr>
              <w:widowControl/>
              <w:jc w:val="center"/>
              <w:rPr>
                <w:kern w:val="0"/>
                <w:sz w:val="18"/>
                <w:szCs w:val="20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2D9E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英语</w:t>
            </w:r>
          </w:p>
          <w:p w14:paraId="754EC49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等级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7D15B">
            <w:pPr>
              <w:widowControl/>
              <w:spacing w:line="240" w:lineRule="exact"/>
              <w:jc w:val="center"/>
              <w:rPr>
                <w:kern w:val="0"/>
                <w:sz w:val="18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7727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普通话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等级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E1F7C">
            <w:pPr>
              <w:widowControl/>
              <w:jc w:val="center"/>
              <w:rPr>
                <w:kern w:val="0"/>
                <w:sz w:val="18"/>
                <w:szCs w:val="20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A7F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1CE18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35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婚</w:t>
            </w:r>
            <w:r>
              <w:rPr>
                <w:kern w:val="0"/>
                <w:sz w:val="18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姻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状</w:t>
            </w:r>
            <w:r>
              <w:rPr>
                <w:kern w:val="0"/>
                <w:sz w:val="18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况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BB245">
            <w:pPr>
              <w:widowControl/>
              <w:spacing w:line="240" w:lineRule="exact"/>
              <w:jc w:val="center"/>
              <w:rPr>
                <w:kern w:val="0"/>
                <w:sz w:val="18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2D1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户</w:t>
            </w:r>
            <w:r>
              <w:rPr>
                <w:kern w:val="0"/>
                <w:sz w:val="18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籍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所在地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4D882">
            <w:pPr>
              <w:widowControl/>
              <w:spacing w:line="240" w:lineRule="exact"/>
              <w:jc w:val="center"/>
              <w:rPr>
                <w:kern w:val="0"/>
                <w:sz w:val="18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2C30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民</w:t>
            </w:r>
            <w:r>
              <w:rPr>
                <w:kern w:val="0"/>
                <w:sz w:val="18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族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0A82E">
            <w:pPr>
              <w:widowControl/>
              <w:jc w:val="center"/>
              <w:rPr>
                <w:kern w:val="0"/>
                <w:sz w:val="18"/>
                <w:szCs w:val="20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AE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7D87F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D52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教师资格证类别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3444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188F4A3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□幼儿园</w:t>
            </w:r>
            <w:r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□小学</w:t>
            </w:r>
            <w:r>
              <w:rPr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□中学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EBB1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教师资格证学科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及证书号码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CCB3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86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331C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994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  码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2B3E0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B8C3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码</w:t>
            </w:r>
          </w:p>
        </w:tc>
        <w:tc>
          <w:tcPr>
            <w:tcW w:w="48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3A5F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6F72F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B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讯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址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EAC72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A96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A6317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85C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子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箱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3DB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A94D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EF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A2E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就读院校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B9D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入校时间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135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C0C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主修专业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85EA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学历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学位</w:t>
            </w:r>
          </w:p>
        </w:tc>
      </w:tr>
      <w:tr w14:paraId="7A0CD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EB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6C65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2F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204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5F4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3C1C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637AE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C3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8E4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E1E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8F8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2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BE91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44272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4F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9B2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7D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590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A66E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B36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28CD2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90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个人简历（自高中起的学习、工作经历）</w:t>
            </w:r>
          </w:p>
        </w:tc>
        <w:tc>
          <w:tcPr>
            <w:tcW w:w="95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E76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DAFB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C9E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学习、工作期间所获主要荣誉</w:t>
            </w:r>
          </w:p>
        </w:tc>
        <w:tc>
          <w:tcPr>
            <w:tcW w:w="9592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BB8700F">
            <w:pPr>
              <w:widowControl/>
              <w:ind w:left="500" w:hanging="500" w:hangingChars="2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D9C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E72E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诚信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承诺</w:t>
            </w:r>
          </w:p>
        </w:tc>
        <w:tc>
          <w:tcPr>
            <w:tcW w:w="477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7FAEC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本人承诺填写的信息及提供的材料均合法、真实、有效，符合应聘岗位所需的资格条件。如有弄虚作假或填写失实、失误，承诺自动放弃录取聘用资格。</w:t>
            </w:r>
          </w:p>
        </w:tc>
        <w:tc>
          <w:tcPr>
            <w:tcW w:w="481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03F75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报考人签名：</w:t>
            </w:r>
          </w:p>
        </w:tc>
      </w:tr>
      <w:tr w14:paraId="10D90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915B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F703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13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3E4FA7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2CBB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1415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D8BCAF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1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F65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     月      日</w:t>
            </w:r>
          </w:p>
        </w:tc>
      </w:tr>
      <w:tr w14:paraId="0879F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BE650B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初审</w:t>
            </w:r>
          </w:p>
          <w:p w14:paraId="5DB41CF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意见</w:t>
            </w:r>
          </w:p>
        </w:tc>
        <w:tc>
          <w:tcPr>
            <w:tcW w:w="4011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620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审查人员签名：</w:t>
            </w:r>
          </w:p>
          <w:p w14:paraId="61C7A29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年      月      日</w:t>
            </w:r>
          </w:p>
        </w:tc>
        <w:tc>
          <w:tcPr>
            <w:tcW w:w="7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2B6696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复审</w:t>
            </w:r>
          </w:p>
          <w:p w14:paraId="6AF684B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意见</w:t>
            </w:r>
          </w:p>
        </w:tc>
        <w:tc>
          <w:tcPr>
            <w:tcW w:w="4813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987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审查人员签名:</w:t>
            </w:r>
          </w:p>
          <w:p w14:paraId="0E4F04D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 年      月      日</w:t>
            </w:r>
          </w:p>
        </w:tc>
      </w:tr>
      <w:tr w14:paraId="6658C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AF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1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17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88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3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49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7E34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77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1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C8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5F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3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4D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7079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A6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1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14D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A5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3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87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106F9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754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9DE8A7B">
            <w:pPr>
              <w:widowControl/>
              <w:jc w:val="center"/>
              <w:rPr>
                <w:rFonts w:hint="eastAsia"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说明：1</w:t>
            </w:r>
            <w:r>
              <w:rPr>
                <w:rFonts w:hint="eastAsia" w:ascii="宋体" w:hAnsi="宋体" w:cs="宋体"/>
                <w:kern w:val="0"/>
                <w:sz w:val="16"/>
                <w:szCs w:val="18"/>
                <w:lang w:val="en-US" w:eastAsia="zh-CN"/>
              </w:rPr>
              <w:t>.审查部分</w:t>
            </w: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由招聘单位填写；2</w:t>
            </w:r>
            <w:r>
              <w:rPr>
                <w:rFonts w:hint="eastAsia" w:ascii="宋体" w:hAnsi="宋体" w:cs="宋体"/>
                <w:kern w:val="0"/>
                <w:sz w:val="16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考生必须如实填写以上内容，考生参加考核资格以资格复审结果为准，如填报虚假信息者，取消录取聘用资格</w:t>
            </w:r>
          </w:p>
          <w:p w14:paraId="58FA2BD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6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请考生打印并妥善保存该报名表，在现场报名资格审查时进行登记确认。</w:t>
            </w:r>
          </w:p>
        </w:tc>
      </w:tr>
    </w:tbl>
    <w:p w14:paraId="24F1C161"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994ACD"/>
    <w:rsid w:val="0011110A"/>
    <w:rsid w:val="001A0261"/>
    <w:rsid w:val="002202F3"/>
    <w:rsid w:val="002C2D41"/>
    <w:rsid w:val="00315FDC"/>
    <w:rsid w:val="00350DFB"/>
    <w:rsid w:val="003977DC"/>
    <w:rsid w:val="00435804"/>
    <w:rsid w:val="00475AAB"/>
    <w:rsid w:val="00575BDC"/>
    <w:rsid w:val="00611BDC"/>
    <w:rsid w:val="006317D3"/>
    <w:rsid w:val="009626BA"/>
    <w:rsid w:val="00992204"/>
    <w:rsid w:val="009B2C82"/>
    <w:rsid w:val="009D6F8F"/>
    <w:rsid w:val="00BC489E"/>
    <w:rsid w:val="00C56137"/>
    <w:rsid w:val="00CE50D1"/>
    <w:rsid w:val="00D00415"/>
    <w:rsid w:val="00D0053D"/>
    <w:rsid w:val="00D363F2"/>
    <w:rsid w:val="00E56C5B"/>
    <w:rsid w:val="0BF119C4"/>
    <w:rsid w:val="123743A0"/>
    <w:rsid w:val="13013A9E"/>
    <w:rsid w:val="1F0625B6"/>
    <w:rsid w:val="20D94EF4"/>
    <w:rsid w:val="327E2231"/>
    <w:rsid w:val="3A7D0D6E"/>
    <w:rsid w:val="3EF07BFF"/>
    <w:rsid w:val="3FB119B3"/>
    <w:rsid w:val="41F22CC3"/>
    <w:rsid w:val="45A32F19"/>
    <w:rsid w:val="47994ACD"/>
    <w:rsid w:val="4E8D6D9C"/>
    <w:rsid w:val="6C872CF4"/>
    <w:rsid w:val="7728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eHuang\AppData\Roaming\kingsoft\office6\templates\download\87d03983-d816-44a3-85ec-03951f531eb1\&#20844;&#24320;&#25307;&#32856;&#22312;&#32534;&#25945;&#24072;&#25253;&#21517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公开招聘在编教师报名登记表.docx</Template>
  <Pages>1</Pages>
  <Words>391</Words>
  <Characters>394</Characters>
  <Lines>4</Lines>
  <Paragraphs>1</Paragraphs>
  <TotalTime>4</TotalTime>
  <ScaleCrop>false</ScaleCrop>
  <LinksUpToDate>false</LinksUpToDate>
  <CharactersWithSpaces>521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2025-06-09T08:29:00Z</dcterms:created>
  <dcterms:modified xsi:type="dcterms:W3CDTF">2025-06-09T08:36:27Z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v1.0_mb_+hxfQiNFVG89Vlu5TPGQqg==</vt:lpwstr>
  </property>
  <property fmtid="{D5CDD505-2E9C-101B-9397-08002B2CF9AE}" pid="4" name="ICV">
    <vt:lpwstr>F2834FDA86CC4DB58EF871164D77E3EF_11</vt:lpwstr>
  </property>
  <property fmtid="{D5CDD505-2E9C-101B-9397-08002B2CF9AE}" pid="5" name="KSOTemplateDocerSaveRecord">
    <vt:lpwstr>eyJoZGlkIjoiYTc2ZGZiNzZiNDVlOGViOWVmM2JhOTY0NGJkNjUyYzgiLCJ1c2VySWQiOiI0MzQ4NDY2MjUifQ==</vt:lpwstr>
  </property>
</Properties>
</file>