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51BD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</w:p>
    <w:p w14:paraId="2D7BCE14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承诺书</w:t>
      </w:r>
    </w:p>
    <w:p w14:paraId="6939C99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97146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）已认真阅读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玉林市玉州区仁东中心卫生院招聘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编外人员（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村医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，清楚并知晓其全部内容。在此我郑重承诺：    </w:t>
      </w:r>
      <w:bookmarkStart w:id="0" w:name="_GoBack"/>
      <w:bookmarkEnd w:id="0"/>
    </w:p>
    <w:p w14:paraId="661065B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一、本人承诺所提交的个人信息，包括但不限于姓名、性别、出生日期、身份证号码、联系方式、健康状况等，均为真实有效。如个人信息发生变更，请通过书面形式及时告知医院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，确保个人信息的及时更新。</w:t>
      </w:r>
    </w:p>
    <w:p w14:paraId="6C49082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二、本人承诺所提供的毕业证书、学位证书、专业技术资格证书、获奖证明、工作经历证明及其他证明材料等均为合法、有效且未经过伪造或篡改。</w:t>
      </w:r>
    </w:p>
    <w:p w14:paraId="339B3E3A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三、本人承诺如提供虚假、伪造、不实信息或隐瞒重要信息，本人自愿承担相应责任。</w:t>
      </w:r>
    </w:p>
    <w:p w14:paraId="5301928F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本承诺书自签署之日起生效。</w:t>
      </w:r>
    </w:p>
    <w:p w14:paraId="7B7372E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31552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C9E3D6"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    </w:t>
      </w:r>
    </w:p>
    <w:p w14:paraId="7C96D97A"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月  日  </w:t>
      </w:r>
    </w:p>
    <w:p w14:paraId="36A1346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GNlZWQ4OWQ4MjU1ZmMyMWIwNzYyZmNhMjEwOWFkMGYifQ=="/>
  </w:docVars>
  <w:rsids>
    <w:rsidRoot w:val="00000000"/>
    <w:rsid w:val="06BE7A9B"/>
    <w:rsid w:val="357423A1"/>
    <w:rsid w:val="3BF13657"/>
    <w:rsid w:val="44CC70BD"/>
    <w:rsid w:val="4BFE0B12"/>
    <w:rsid w:val="6BF3E676"/>
    <w:rsid w:val="7863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8">
    <w:name w:val="heading 2 Char"/>
    <w:basedOn w:val="6"/>
    <w:link w:val="3"/>
    <w:qFormat/>
    <w:uiPriority w:val="0"/>
    <w:rPr>
      <w:rFonts w:ascii="Times New Roman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9">
    <w:name w:val="heading 3 Char"/>
    <w:basedOn w:val="6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26650 1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7C459AEF-E460-404D-8A58-FB2EDD7795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282</Words>
  <Characters>285</Characters>
  <Lines>0</Lines>
  <Paragraphs>13</Paragraphs>
  <TotalTime>13</TotalTime>
  <ScaleCrop>false</ScaleCrop>
  <LinksUpToDate>false</LinksUpToDate>
  <CharactersWithSpaces>332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2024-10-11T15:41:00Z</dcterms:created>
  <dc:creator>Administrator</dc:creator>
  <cp:lastModifiedBy>奖</cp:lastModifiedBy>
  <cp:lastPrinted>2025-10-22T15:47:00Z</cp:lastPrinted>
  <dcterms:modified xsi:type="dcterms:W3CDTF">2026-06-09T07:01:14Z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0C62C8B2B8A942A5ADB4A91C19ABFB3D_13</vt:lpwstr>
  </property>
  <property fmtid="{D5CDD505-2E9C-101B-9397-08002B2CF9AE}" pid="4" name="KSOTemplateDocerSaveRecord">
    <vt:lpwstr>eyJoZGlkIjoiZDczOTVmMjdhMTY5ZjY1Mzc2ZTQ3YTgwOWQzNzc0MDUiLCJ1c2VySWQiOiIzMDAzNTcwMTMifQ==</vt:lpwstr>
  </property>
</Properties>
</file>