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40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至诚人力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</w:t>
      </w: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表</w:t>
      </w:r>
    </w:p>
    <w:p>
      <w:pPr>
        <w:jc w:val="center"/>
        <w:rPr>
          <w:rFonts w:hint="eastAsia" w:ascii="华文中宋" w:hAnsi="华文中宋" w:eastAsia="华文中宋"/>
          <w:b/>
          <w:bCs/>
          <w:sz w:val="15"/>
          <w:szCs w:val="15"/>
        </w:rPr>
      </w:pPr>
    </w:p>
    <w:p>
      <w:pPr>
        <w:jc w:val="both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应聘职位：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填表日期:     年 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月 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日 </w:t>
      </w:r>
    </w:p>
    <w:tbl>
      <w:tblPr>
        <w:tblStyle w:val="2"/>
        <w:tblW w:w="49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62"/>
        <w:gridCol w:w="378"/>
        <w:gridCol w:w="68"/>
        <w:gridCol w:w="1220"/>
        <w:gridCol w:w="692"/>
        <w:gridCol w:w="57"/>
        <w:gridCol w:w="1470"/>
        <w:gridCol w:w="333"/>
        <w:gridCol w:w="765"/>
        <w:gridCol w:w="405"/>
        <w:gridCol w:w="620"/>
        <w:gridCol w:w="348"/>
        <w:gridCol w:w="244"/>
        <w:gridCol w:w="135"/>
        <w:gridCol w:w="315"/>
        <w:gridCol w:w="588"/>
        <w:gridCol w:w="390"/>
        <w:gridCol w:w="473"/>
        <w:gridCol w:w="1048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59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676678970"/>
              </w:rPr>
              <w:t>姓名</w:t>
            </w:r>
          </w:p>
        </w:tc>
        <w:tc>
          <w:tcPr>
            <w:tcW w:w="7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714886384"/>
              </w:rPr>
              <w:t>性别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019292956"/>
              </w:rPr>
              <w:t>民族</w:t>
            </w:r>
          </w:p>
        </w:tc>
        <w:tc>
          <w:tcPr>
            <w:tcW w:w="4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59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59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7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69618401"/>
              </w:rPr>
              <w:t>身高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39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534" w:hRule="atLeast"/>
          <w:jc w:val="center"/>
        </w:trPr>
        <w:tc>
          <w:tcPr>
            <w:tcW w:w="59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157905061"/>
              </w:rPr>
              <w:t>学历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39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59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7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婚育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630" w:id="1243942371"/>
              </w:rPr>
              <w:t>现住址</w:t>
            </w:r>
          </w:p>
        </w:tc>
        <w:tc>
          <w:tcPr>
            <w:tcW w:w="139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59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1778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39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起写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1489988282"/>
              </w:rPr>
              <w:t>起止日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1489988282"/>
              </w:rPr>
              <w:t>期</w:t>
            </w:r>
          </w:p>
        </w:tc>
        <w:tc>
          <w:tcPr>
            <w:tcW w:w="183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1760325180"/>
              </w:rPr>
              <w:t>学校名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1760325180"/>
              </w:rPr>
              <w:t>称</w:t>
            </w:r>
          </w:p>
        </w:tc>
        <w:tc>
          <w:tcPr>
            <w:tcW w:w="98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1170679286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1170679286"/>
              </w:rPr>
              <w:t>业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83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9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83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9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83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2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980032309"/>
              </w:rPr>
              <w:t>起止日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980032309"/>
              </w:rPr>
              <w:t>期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1649299637"/>
              </w:rPr>
              <w:t>单位名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1649299637"/>
              </w:rPr>
              <w:t>称</w:t>
            </w:r>
          </w:p>
        </w:tc>
        <w:tc>
          <w:tcPr>
            <w:tcW w:w="5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378748355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378748355"/>
              </w:rPr>
              <w:t>位</w:t>
            </w:r>
          </w:p>
        </w:tc>
        <w:tc>
          <w:tcPr>
            <w:tcW w:w="4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薪 资</w:t>
            </w: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29" w:hRule="atLeast"/>
          <w:jc w:val="center"/>
        </w:trPr>
        <w:tc>
          <w:tcPr>
            <w:tcW w:w="3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38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74" w:hRule="atLeast"/>
          <w:jc w:val="center"/>
        </w:trPr>
        <w:tc>
          <w:tcPr>
            <w:tcW w:w="38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201637575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38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59009947"/>
              </w:rPr>
              <w:t>关系</w:t>
            </w: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5"/>
                <w:kern w:val="0"/>
                <w:sz w:val="21"/>
                <w:szCs w:val="21"/>
                <w:fitText w:val="630" w:id="454368277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630" w:id="454368277"/>
              </w:rPr>
              <w:t>名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865695488"/>
                <w:lang w:val="en-US" w:eastAsia="zh-CN"/>
              </w:rPr>
              <w:t>年龄</w:t>
            </w:r>
          </w:p>
        </w:tc>
        <w:tc>
          <w:tcPr>
            <w:tcW w:w="138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554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2080976339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2080976339"/>
              </w:rPr>
              <w:t>位</w:t>
            </w:r>
          </w:p>
        </w:tc>
        <w:tc>
          <w:tcPr>
            <w:tcW w:w="4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程度</w:t>
            </w: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4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384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888" w:hRule="atLeast"/>
          <w:jc w:val="center"/>
        </w:trPr>
        <w:tc>
          <w:tcPr>
            <w:tcW w:w="59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4372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76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期望薪资待遇</w:t>
            </w:r>
          </w:p>
        </w:tc>
        <w:tc>
          <w:tcPr>
            <w:tcW w:w="2293" w:type="pct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最快到岗日期</w:t>
            </w:r>
          </w:p>
        </w:tc>
        <w:tc>
          <w:tcPr>
            <w:tcW w:w="114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454" w:hRule="atLeast"/>
          <w:jc w:val="center"/>
        </w:trPr>
        <w:tc>
          <w:tcPr>
            <w:tcW w:w="59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4372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1.应聘者入职时请携带身份证、学历证书、执业资格证等相关证件原件，以便公司查验；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2.应聘者必须保证以上填写内容真实,如有虚假愿承担任何责任。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3.应聘者保证未隐瞒任何病史。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4.本表格所需填充项需完整填写，照片必须放入，如不放入视为主动放弃面试资格。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应聘人签名：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1393054743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1393054743"/>
              </w:rPr>
              <w:t>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00" w:type="pct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人事评估意见</w:t>
            </w:r>
          </w:p>
        </w:tc>
        <w:tc>
          <w:tcPr>
            <w:tcW w:w="172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用人部门评估意见</w:t>
            </w:r>
          </w:p>
        </w:tc>
        <w:tc>
          <w:tcPr>
            <w:tcW w:w="1381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华文中宋" w:hAnsi="华文中宋" w:eastAsia="华文中宋"/>
        </w:rPr>
      </w:pPr>
    </w:p>
    <w:bookmarkEnd w:id="0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gsImhkaWQiOiJiNTY1NTU5NzljMWEwYTYyZWFhOTFiYTI2MTYyNzMwZSIsInVzZXJDb3VudCI6MTh9"/>
  </w:docVars>
  <w:rsids>
    <w:rsidRoot w:val="0E596A7C"/>
    <w:rsid w:val="003923DC"/>
    <w:rsid w:val="00500138"/>
    <w:rsid w:val="00C12B45"/>
    <w:rsid w:val="00DB355D"/>
    <w:rsid w:val="034026E5"/>
    <w:rsid w:val="0B2641B0"/>
    <w:rsid w:val="0E596A7C"/>
    <w:rsid w:val="0F080D42"/>
    <w:rsid w:val="16175759"/>
    <w:rsid w:val="1A2F101A"/>
    <w:rsid w:val="1BF33CFB"/>
    <w:rsid w:val="1C177011"/>
    <w:rsid w:val="1C330BE1"/>
    <w:rsid w:val="1C970A94"/>
    <w:rsid w:val="274719E5"/>
    <w:rsid w:val="27C2106B"/>
    <w:rsid w:val="3A384CD4"/>
    <w:rsid w:val="3D826E7B"/>
    <w:rsid w:val="405A0F85"/>
    <w:rsid w:val="43E50164"/>
    <w:rsid w:val="46247D96"/>
    <w:rsid w:val="48757D08"/>
    <w:rsid w:val="49C466C0"/>
    <w:rsid w:val="4D786163"/>
    <w:rsid w:val="52E145DC"/>
    <w:rsid w:val="55AE4859"/>
    <w:rsid w:val="7262621C"/>
    <w:rsid w:val="7C91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C115-5A17-4B1A-8199-C0970E203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2</Pages>
  <Words>278</Words>
  <Characters>281</Characters>
  <Lines>3</Lines>
  <Paragraphs>1</Paragraphs>
  <TotalTime>188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2023-11-24T03:03:00Z</dcterms:created>
  <dc:creator>陈 大 大 -</dc:creator>
  <cp:lastModifiedBy>陈 大 大 -</cp:lastModifiedBy>
  <cp:lastPrinted>2023-11-28T07:29:00Z</cp:lastPrinted>
  <dcterms:modified xsi:type="dcterms:W3CDTF">2023-12-21T07:36:53Z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9DCEBFE9B19444EF8C8E0CF068624C95_13</vt:lpwstr>
  </property>
</Properties>
</file>