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9D85"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文旅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6"/>
        <w:gridCol w:w="1140"/>
        <w:gridCol w:w="1413"/>
        <w:gridCol w:w="1262"/>
        <w:gridCol w:w="42"/>
        <w:gridCol w:w="1351"/>
        <w:gridCol w:w="364"/>
        <w:gridCol w:w="1535"/>
      </w:tblGrid>
      <w:tr w14:paraId="1022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40CB055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26" w:type="dxa"/>
            <w:noWrap w:val="0"/>
            <w:vAlign w:val="center"/>
          </w:tcPr>
          <w:p w14:paraId="22148753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7A7C22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413" w:type="dxa"/>
            <w:noWrap w:val="0"/>
            <w:vAlign w:val="center"/>
          </w:tcPr>
          <w:p w14:paraId="08B12D61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B2BBF4B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34DF604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 w14:paraId="5A6B9E2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彩色</w:t>
            </w:r>
          </w:p>
          <w:p w14:paraId="45B61BF1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免冠</w:t>
            </w:r>
          </w:p>
          <w:p w14:paraId="027854B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近照</w:t>
            </w:r>
          </w:p>
        </w:tc>
      </w:tr>
      <w:tr w14:paraId="010C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6E76C88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26" w:type="dxa"/>
            <w:noWrap w:val="0"/>
            <w:vAlign w:val="center"/>
          </w:tcPr>
          <w:p w14:paraId="0FE0784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A7A10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 w14:paraId="7BE6EBCC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F738D3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52C5EAD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 w14:paraId="0B47525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837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771199BE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26" w:type="dxa"/>
            <w:noWrap w:val="0"/>
            <w:vAlign w:val="center"/>
          </w:tcPr>
          <w:p w14:paraId="322CAD8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624D5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413" w:type="dxa"/>
            <w:noWrap w:val="0"/>
            <w:vAlign w:val="center"/>
          </w:tcPr>
          <w:p w14:paraId="3D6EF55E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206354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婚育情况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1965AAB2">
            <w:pPr>
              <w:widowControl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婚    育</w:t>
            </w:r>
          </w:p>
        </w:tc>
        <w:tc>
          <w:tcPr>
            <w:tcW w:w="1535" w:type="dxa"/>
            <w:vMerge w:val="continue"/>
            <w:noWrap w:val="0"/>
            <w:vAlign w:val="center"/>
          </w:tcPr>
          <w:p w14:paraId="2AC5D50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2A98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13" w:type="dxa"/>
            <w:gridSpan w:val="2"/>
            <w:noWrap w:val="0"/>
            <w:vAlign w:val="center"/>
          </w:tcPr>
          <w:p w14:paraId="4F2E880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应聘单位及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 w14:paraId="0B015BC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DB5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43343A1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 w14:paraId="77A00C6B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26" w:type="dxa"/>
            <w:noWrap w:val="0"/>
            <w:vAlign w:val="center"/>
          </w:tcPr>
          <w:p w14:paraId="285C1C3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 w14:paraId="53340AC8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E7EF6F2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086D3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 w14:paraId="579653D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2E7E3D1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7E91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5CA04EF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E6FCE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 w14:paraId="385F87CA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54A9C7E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DCBFB0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 w14:paraId="5E7B96E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6EF3892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2DC6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0279BD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23E2B87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4DD2EF5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10C7C5B7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08B4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noWrap w:val="0"/>
            <w:vAlign w:val="center"/>
          </w:tcPr>
          <w:p w14:paraId="1E1F961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 w14:paraId="7D9164F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D4CCFC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714C08A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F2C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1187" w:type="dxa"/>
            <w:noWrap w:val="0"/>
            <w:vAlign w:val="center"/>
          </w:tcPr>
          <w:p w14:paraId="2877B7AB"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学习及工作情况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 w14:paraId="71A86825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3BCDD18A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6D5E6289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5E211DA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292FC94B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 w14:paraId="4BE71CA7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4C3F8329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30FADCC6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4EAA3263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7AB43108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2BACACAD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0B81BAB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9D74571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C0750F1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40D427DA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0CAB0B35"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 w14:paraId="2DE857A3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72F92EAD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26E70496"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 w14:paraId="039216BF"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 w14:paraId="4590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1187" w:type="dxa"/>
            <w:noWrap w:val="0"/>
            <w:vAlign w:val="center"/>
          </w:tcPr>
          <w:p w14:paraId="7E6B386E"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 w14:paraId="3685E40E"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 w14:paraId="1C13044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DE8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7" w:type="dxa"/>
            <w:vMerge w:val="restart"/>
            <w:noWrap w:val="0"/>
            <w:vAlign w:val="center"/>
          </w:tcPr>
          <w:p w14:paraId="285F70E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noWrap w:val="0"/>
            <w:vAlign w:val="center"/>
          </w:tcPr>
          <w:p w14:paraId="19F0513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与本人</w:t>
            </w:r>
          </w:p>
          <w:p w14:paraId="781836F3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noWrap w:val="0"/>
            <w:vAlign w:val="center"/>
          </w:tcPr>
          <w:p w14:paraId="758125D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 w14:paraId="229EE24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6235F9D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 w14:paraId="0BF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40E43A7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0D3A7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68B78C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6E3DD5A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3E846AC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EF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2AD911A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91C900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55D31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1A96898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436E3CB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0A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7" w:type="dxa"/>
            <w:vMerge w:val="continue"/>
            <w:noWrap w:val="0"/>
            <w:vAlign w:val="center"/>
          </w:tcPr>
          <w:p w14:paraId="6FB85DB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BD31DFA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0DD85DC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068" w:type="dxa"/>
            <w:gridSpan w:val="4"/>
            <w:noWrap w:val="0"/>
            <w:vAlign w:val="center"/>
          </w:tcPr>
          <w:p w14:paraId="42323E74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28AA839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EFD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  <w:jc w:val="center"/>
        </w:trPr>
        <w:tc>
          <w:tcPr>
            <w:tcW w:w="9520" w:type="dxa"/>
            <w:gridSpan w:val="9"/>
            <w:noWrap w:val="0"/>
            <w:vAlign w:val="top"/>
          </w:tcPr>
          <w:p w14:paraId="468C25CA"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本人承诺：上述填写内容和提供的相关材料真实，符合选聘公告的报考条件。如有不实或弄虚作假，本人自愿放弃选聘资格并承担相应责任。</w:t>
            </w:r>
          </w:p>
          <w:p w14:paraId="7C31C96B"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0F9B1CF"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 w14:paraId="5E1625C7"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6DDE"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 w14:paraId="32576A03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91E5F"/>
    <w:rsid w:val="00EB0A74"/>
    <w:rsid w:val="00F36555"/>
    <w:rsid w:val="00F706DC"/>
    <w:rsid w:val="00FE2F51"/>
    <w:rsid w:val="1CA8594C"/>
    <w:rsid w:val="25EA0692"/>
    <w:rsid w:val="2D5F7C21"/>
    <w:rsid w:val="2FC83E61"/>
    <w:rsid w:val="30DA2091"/>
    <w:rsid w:val="313D3275"/>
    <w:rsid w:val="44FD1946"/>
    <w:rsid w:val="472B4AA7"/>
    <w:rsid w:val="4E662CAC"/>
    <w:rsid w:val="55AD0846"/>
    <w:rsid w:val="5DB40941"/>
    <w:rsid w:val="72B77BFA"/>
    <w:rsid w:val="76483272"/>
    <w:rsid w:val="7DB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224</Words>
  <Characters>224</Characters>
  <Lines>0</Lines>
  <Paragraphs>0</Paragraphs>
  <TotalTime>9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三明文旅集团</cp:lastModifiedBy>
  <cp:lastPrinted>2020-06-23T00:12:00Z</cp:lastPrinted>
  <dcterms:modified xsi:type="dcterms:W3CDTF">2026-06-16T07:43:07Z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966F78E84E854D5DBDE50B1B54D3D84C</vt:lpwstr>
  </property>
  <property fmtid="{D5CDD505-2E9C-101B-9397-08002B2CF9AE}" pid="4" name="KSOTemplateDocerSaveRecord">
    <vt:lpwstr>eyJoZGlkIjoiYzE3NDQ3ZDQ3ODI3MDM0YTBkMTJhNjM4ZDU5ZmIyMTQiLCJ1c2VySWQiOiIxMzIyNjE0MTE0In0=</vt:lpwstr>
  </property>
</Properties>
</file>