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4443F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59DA4A50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0F37080A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北京人民艺术剧院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7A317C74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0558AB90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0215BD92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2B945465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3E846B59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1485CA6F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288D4E02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77B7BD99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邮箱地址：bjry211@sina.com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 w14:paraId="15D670D3"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54D8950-C30F-49BF-BE0A-07BC3FB82D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F7975D-8B01-4A8D-A756-2AB4CC6A73EF}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春然手书简">
    <w:panose1 w:val="00020600040101010101"/>
    <w:charset w:val="86"/>
    <w:family w:val="auto"/>
    <w:pitch w:val="default"/>
    <w:sig w:usb0="8000007F" w:usb1="0ACF041A" w:usb2="00000016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0020600040101010101"/>
    <w:charset w:val="86"/>
    <w:family w:val="auto"/>
    <w:pitch w:val="default"/>
    <w:sig w:usb0="8000007F" w:usb1="0ACF041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EB2C"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5464381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D33B25"/>
    <w:rsid w:val="16A42990"/>
    <w:rsid w:val="1DF72DE8"/>
    <w:rsid w:val="1DFECE63"/>
    <w:rsid w:val="2B8E0A15"/>
    <w:rsid w:val="2C901D1A"/>
    <w:rsid w:val="2E057D1F"/>
    <w:rsid w:val="31675D7F"/>
    <w:rsid w:val="37B577AB"/>
    <w:rsid w:val="38202700"/>
    <w:rsid w:val="38DA6333"/>
    <w:rsid w:val="3BDEB14E"/>
    <w:rsid w:val="3DEF4DEB"/>
    <w:rsid w:val="3EFFE3E9"/>
    <w:rsid w:val="3F7F55E3"/>
    <w:rsid w:val="4DF618FE"/>
    <w:rsid w:val="54DB20A5"/>
    <w:rsid w:val="57F981DB"/>
    <w:rsid w:val="5CF53048"/>
    <w:rsid w:val="5F562004"/>
    <w:rsid w:val="661F4D98"/>
    <w:rsid w:val="6F751981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  <w:rsid w:val="FFDD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757</Words>
  <Characters>916</Characters>
  <Lines>2</Lines>
  <Paragraphs>2</Paragraphs>
  <TotalTime>3</TotalTime>
  <ScaleCrop>false</ScaleCrop>
  <LinksUpToDate>false</LinksUpToDate>
  <CharactersWithSpaces>990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2021-03-06T00:20:00Z</dcterms:created>
  <dc:creator>xb21cn</dc:creator>
  <cp:lastModifiedBy>持笔郎中</cp:lastModifiedBy>
  <cp:lastPrinted>2025-10-27T13:19:00Z</cp:lastPrinted>
  <dcterms:modified xsi:type="dcterms:W3CDTF">2025-11-24T03:36:33Z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21A5E463A92C4449B562547C9F9CB98E_13</vt:lpwstr>
  </property>
  <property fmtid="{D5CDD505-2E9C-101B-9397-08002B2CF9AE}" pid="4" name="KSOTemplateDocerSaveRecord">
    <vt:lpwstr>eyJoZGlkIjoiZmRlY2YzMTJiYTFlMWU5NDMyYWZiMTNmMzE2MDAzNDkiLCJ1c2VySWQiOiIyNDk5Nzc4OTIifQ==</vt:lpwstr>
  </property>
</Properties>
</file>