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58"/>
        <w:tblW w:w="9884" w:type="dxa"/>
        <w:tblLayout w:type="fixed"/>
        <w:tblLook w:val="00A0"/>
      </w:tblPr>
      <w:tblGrid>
        <w:gridCol w:w="1185"/>
        <w:gridCol w:w="1215"/>
        <w:gridCol w:w="402"/>
        <w:gridCol w:w="826"/>
        <w:gridCol w:w="166"/>
        <w:gridCol w:w="869"/>
        <w:gridCol w:w="690"/>
        <w:gridCol w:w="992"/>
        <w:gridCol w:w="1305"/>
        <w:gridCol w:w="848"/>
        <w:gridCol w:w="1386"/>
      </w:tblGrid>
      <w:tr w:rsidR="00FC3E20">
        <w:trPr>
          <w:trHeight w:val="360"/>
        </w:trPr>
        <w:tc>
          <w:tcPr>
            <w:tcW w:w="988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E20" w:rsidRPr="005474EF" w:rsidRDefault="00FC3E20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5474E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附件</w:t>
            </w:r>
            <w:r w:rsidRPr="005474EF"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2:</w:t>
            </w:r>
          </w:p>
        </w:tc>
      </w:tr>
      <w:tr w:rsidR="00FC3E20">
        <w:trPr>
          <w:trHeight w:val="490"/>
        </w:trPr>
        <w:tc>
          <w:tcPr>
            <w:tcW w:w="988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/>
                <w:kern w:val="0"/>
                <w:sz w:val="32"/>
                <w:szCs w:val="32"/>
              </w:rPr>
              <w:t>2026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年华安县公开招聘中小学幼儿园新任教师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</w:rPr>
              <w:t>(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补充招聘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</w:rPr>
              <w:t>)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报名表</w:t>
            </w:r>
          </w:p>
        </w:tc>
      </w:tr>
      <w:tr w:rsidR="00FC3E20">
        <w:trPr>
          <w:trHeight w:val="781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出生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年月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3E20">
        <w:trPr>
          <w:trHeight w:val="671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现户籍</w:t>
            </w:r>
          </w:p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籍贯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3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:rsidR="00FC3E20">
        <w:trPr>
          <w:trHeight w:val="629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41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报考岗位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0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3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贴照片处（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寸近期彩色工作照）</w:t>
            </w:r>
          </w:p>
        </w:tc>
      </w:tr>
      <w:tr w:rsidR="00FC3E20">
        <w:trPr>
          <w:trHeight w:val="741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教师资格证种类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任教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学科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认定机构</w:t>
            </w:r>
          </w:p>
        </w:tc>
        <w:tc>
          <w:tcPr>
            <w:tcW w:w="130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3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:rsidR="00FC3E20">
        <w:trPr>
          <w:trHeight w:val="637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毕业</w:t>
            </w:r>
            <w:r>
              <w:rPr>
                <w:rFonts w:ascii="仿宋_GB2312" w:eastAsia="仿宋_GB2312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3E20">
        <w:trPr>
          <w:trHeight w:val="727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是否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师范类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是否普通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学位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3E20">
        <w:trPr>
          <w:trHeight w:val="88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最终</w:t>
            </w:r>
            <w:r>
              <w:rPr>
                <w:rFonts w:ascii="仿宋_GB2312" w:eastAsia="仿宋_GB2312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手机</w:t>
            </w:r>
            <w:r>
              <w:rPr>
                <w:rFonts w:ascii="仿宋_GB2312" w:eastAsia="仿宋_GB2312"/>
                <w:kern w:val="0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号码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是否机关、事业单位编内人员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总成绩（含加分）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3E20">
        <w:trPr>
          <w:trHeight w:val="569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奖惩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情况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照顾类别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加几分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3E20">
        <w:trPr>
          <w:trHeight w:val="766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家庭</w:t>
            </w:r>
            <w:r>
              <w:rPr>
                <w:rFonts w:ascii="仿宋_GB2312" w:eastAsia="仿宋_GB2312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住址</w:t>
            </w:r>
          </w:p>
        </w:tc>
        <w:tc>
          <w:tcPr>
            <w:tcW w:w="86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3E20">
        <w:trPr>
          <w:trHeight w:val="402"/>
        </w:trPr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个人简历（从高中～至今，不得间断）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时间</w:t>
            </w:r>
          </w:p>
        </w:tc>
        <w:tc>
          <w:tcPr>
            <w:tcW w:w="74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在何地、何学校（何单位）学习或任何职</w:t>
            </w:r>
          </w:p>
        </w:tc>
      </w:tr>
      <w:tr w:rsidR="00FC3E20">
        <w:trPr>
          <w:trHeight w:val="402"/>
        </w:trPr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3E20">
        <w:trPr>
          <w:trHeight w:val="402"/>
        </w:trPr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3E20">
        <w:trPr>
          <w:trHeight w:val="402"/>
        </w:trPr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3E20">
        <w:trPr>
          <w:trHeight w:val="402"/>
        </w:trPr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3E20">
        <w:trPr>
          <w:trHeight w:val="402"/>
        </w:trPr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3E20">
        <w:trPr>
          <w:trHeight w:val="402"/>
        </w:trPr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主要家庭成员情况（父母、配偶、子女）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称谓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5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工作单位及职务</w:t>
            </w:r>
          </w:p>
        </w:tc>
      </w:tr>
      <w:tr w:rsidR="00FC3E20">
        <w:trPr>
          <w:trHeight w:val="402"/>
        </w:trPr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3E20">
        <w:trPr>
          <w:trHeight w:val="402"/>
        </w:trPr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3E20">
        <w:trPr>
          <w:trHeight w:val="402"/>
        </w:trPr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3E20">
        <w:trPr>
          <w:trHeight w:val="627"/>
        </w:trPr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3E20">
        <w:trPr>
          <w:trHeight w:val="1251"/>
        </w:trPr>
        <w:tc>
          <w:tcPr>
            <w:tcW w:w="9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C3E20" w:rsidRDefault="00FC3E20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本人声明：上述填写内容真实完整</w:t>
            </w:r>
            <w:r>
              <w:rPr>
                <w:rFonts w:ascii="仿宋_GB2312" w:eastAsia="仿宋_GB2312" w:cs="宋体"/>
                <w:kern w:val="0"/>
                <w:sz w:val="18"/>
                <w:szCs w:val="18"/>
              </w:rPr>
              <w:t>,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同时不属于《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2026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年漳州市公开考试招聘中小学幼儿园新任教师方案》中所列举的不得报考对象。如有不实，本人愿承担一切法律责任。</w:t>
            </w:r>
            <w:r>
              <w:rPr>
                <w:rFonts w:ascii="仿宋_GB2312" w:eastAsia="仿宋_GB2312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 xml:space="preserve">              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考生（签名）：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 xml:space="preserve">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日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 xml:space="preserve">                            </w:t>
            </w:r>
          </w:p>
        </w:tc>
      </w:tr>
    </w:tbl>
    <w:p w:rsidR="00FC3E20" w:rsidRDefault="00FC3E20">
      <w:bookmarkStart w:id="0" w:name="_GoBack"/>
      <w:bookmarkEnd w:id="0"/>
    </w:p>
    <w:sectPr w:rsidR="00FC3E20" w:rsidSect="0021630E">
      <w:pgSz w:w="11906" w:h="16838"/>
      <w:pgMar w:top="1247" w:right="1077" w:bottom="130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E20" w:rsidRDefault="00FC3E20">
      <w:r>
        <w:separator/>
      </w:r>
    </w:p>
  </w:endnote>
  <w:endnote w:type="continuationSeparator" w:id="1">
    <w:p w:rsidR="00FC3E20" w:rsidRDefault="00FC3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E20" w:rsidRDefault="00FC3E20">
      <w:r>
        <w:separator/>
      </w:r>
    </w:p>
  </w:footnote>
  <w:footnote w:type="continuationSeparator" w:id="1">
    <w:p w:rsidR="00FC3E20" w:rsidRDefault="00FC3E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2NmNzZmZGMzN2QwYjZkM2I0Njc4M2FlNWMxYjBmNjgifQ=="/>
  </w:docVars>
  <w:rsids>
    <w:rsidRoot w:val="00AE473A"/>
    <w:rsid w:val="00132BEF"/>
    <w:rsid w:val="00146E30"/>
    <w:rsid w:val="0017534B"/>
    <w:rsid w:val="001A1615"/>
    <w:rsid w:val="0021630E"/>
    <w:rsid w:val="00265446"/>
    <w:rsid w:val="003456E8"/>
    <w:rsid w:val="004F708A"/>
    <w:rsid w:val="005016B8"/>
    <w:rsid w:val="005474EF"/>
    <w:rsid w:val="00563713"/>
    <w:rsid w:val="00565B0C"/>
    <w:rsid w:val="00626FD3"/>
    <w:rsid w:val="006D7E4B"/>
    <w:rsid w:val="006F1062"/>
    <w:rsid w:val="00715728"/>
    <w:rsid w:val="00717AF4"/>
    <w:rsid w:val="00785112"/>
    <w:rsid w:val="00790405"/>
    <w:rsid w:val="007A3687"/>
    <w:rsid w:val="007B1FEE"/>
    <w:rsid w:val="007F505C"/>
    <w:rsid w:val="00801759"/>
    <w:rsid w:val="0080521E"/>
    <w:rsid w:val="0081712B"/>
    <w:rsid w:val="00840C70"/>
    <w:rsid w:val="00841AE1"/>
    <w:rsid w:val="00841FFB"/>
    <w:rsid w:val="00864B26"/>
    <w:rsid w:val="008842A8"/>
    <w:rsid w:val="00986519"/>
    <w:rsid w:val="009E04DC"/>
    <w:rsid w:val="00A11C84"/>
    <w:rsid w:val="00A712A8"/>
    <w:rsid w:val="00A716F5"/>
    <w:rsid w:val="00AB2D51"/>
    <w:rsid w:val="00AE3441"/>
    <w:rsid w:val="00AE473A"/>
    <w:rsid w:val="00B15394"/>
    <w:rsid w:val="00B53DB5"/>
    <w:rsid w:val="00B57349"/>
    <w:rsid w:val="00B7217C"/>
    <w:rsid w:val="00B73F5F"/>
    <w:rsid w:val="00B76EE6"/>
    <w:rsid w:val="00B804A3"/>
    <w:rsid w:val="00BA14A0"/>
    <w:rsid w:val="00C15E49"/>
    <w:rsid w:val="00CF440B"/>
    <w:rsid w:val="00D001ED"/>
    <w:rsid w:val="00D039AE"/>
    <w:rsid w:val="00DF1EE9"/>
    <w:rsid w:val="00E922F8"/>
    <w:rsid w:val="00EC572F"/>
    <w:rsid w:val="00EF75E3"/>
    <w:rsid w:val="00F27A3A"/>
    <w:rsid w:val="00F64CD8"/>
    <w:rsid w:val="00F81024"/>
    <w:rsid w:val="00FA7C9E"/>
    <w:rsid w:val="00FC3E20"/>
    <w:rsid w:val="0C49007C"/>
    <w:rsid w:val="128C068B"/>
    <w:rsid w:val="3D576F70"/>
    <w:rsid w:val="6D1B5672"/>
    <w:rsid w:val="71D2643F"/>
    <w:rsid w:val="790012AE"/>
    <w:rsid w:val="7D276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30E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1630E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630E"/>
    <w:rPr>
      <w:rFonts w:ascii="Times New Roman" w:eastAsia="宋体" w:hAnsi="Times New Roman"/>
      <w:sz w:val="18"/>
    </w:rPr>
  </w:style>
  <w:style w:type="paragraph" w:styleId="Footer">
    <w:name w:val="footer"/>
    <w:basedOn w:val="Normal"/>
    <w:link w:val="FooterChar"/>
    <w:uiPriority w:val="99"/>
    <w:rsid w:val="0021630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1630E"/>
    <w:rPr>
      <w:rFonts w:ascii="Times New Roman" w:hAnsi="Times New Roman"/>
      <w:sz w:val="18"/>
    </w:rPr>
  </w:style>
  <w:style w:type="paragraph" w:styleId="Header">
    <w:name w:val="header"/>
    <w:basedOn w:val="Normal"/>
    <w:link w:val="HeaderChar"/>
    <w:uiPriority w:val="99"/>
    <w:rsid w:val="00216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1630E"/>
    <w:rPr>
      <w:rFonts w:ascii="Times New Roman" w:hAnsi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95</Words>
  <Characters>545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Admin</dc:creator>
  <cp:keywords/>
  <dc:description/>
  <cp:lastModifiedBy>微软用户</cp:lastModifiedBy>
  <cp:revision>2</cp:revision>
  <cp:lastPrinted>2024-05-07T01:31:00Z</cp:lastPrinted>
  <dcterms:created xsi:type="dcterms:W3CDTF">2026-05-22T02:53:00Z</dcterms:created>
  <dcterms:modified xsi:type="dcterms:W3CDTF">2026-05-22T02:53:00Z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829E8115F0144943A81CE33E7D612ADC_12</vt:lpwstr>
  </property>
  <property fmtid="{D5CDD505-2E9C-101B-9397-08002B2CF9AE}" pid="4" name="KSOTemplateDocerSaveRecord">
    <vt:lpwstr>eyJoZGlkIjoiM2UyNzc1ZTFmZjkyMWQ3YmZmZWQwZTFmNjg2MjkzMGEiLCJ1c2VySWQiOiI0Mjg5MDQwNzYifQ==</vt:lpwstr>
  </property>
</Properties>
</file>