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3532">
      <w:pPr>
        <w:spacing w:line="56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福建省古韵汀州文旅集团有限公司</w:t>
      </w:r>
    </w:p>
    <w:p w14:paraId="03A0E03D">
      <w:pPr>
        <w:spacing w:line="56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见习人员报名表</w:t>
      </w:r>
    </w:p>
    <w:p w14:paraId="5DA9AD62">
      <w:pPr>
        <w:spacing w:line="56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8"/>
        <w:tblW w:w="9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523"/>
        <w:gridCol w:w="424"/>
        <w:gridCol w:w="322"/>
        <w:gridCol w:w="687"/>
        <w:gridCol w:w="694"/>
        <w:gridCol w:w="806"/>
        <w:gridCol w:w="712"/>
        <w:gridCol w:w="245"/>
        <w:gridCol w:w="1413"/>
        <w:gridCol w:w="227"/>
        <w:gridCol w:w="1340"/>
      </w:tblGrid>
      <w:tr w14:paraId="39DC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F5819E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260B7A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D11CEA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BBAFA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E1D36B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D2CBDD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159B59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 w14:paraId="27B0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891004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A083CE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A6B80B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FEB79A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FBB1F8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02F5C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0CB1284"/>
        </w:tc>
      </w:tr>
      <w:tr w14:paraId="2659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EA7540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105C9C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EC47F1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毕业时间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3BE15EF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5620AF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计算机水平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91B510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69A4B8F"/>
        </w:tc>
      </w:tr>
      <w:tr w14:paraId="4065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A4EEBF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2A9A5A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4EFE1B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EC6916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436D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589BC2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4A5740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0CAFC3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紧急联系人及联系方式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C4AADF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17B0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95" w:hRule="atLeast"/>
          <w:jc w:val="center"/>
        </w:trPr>
        <w:tc>
          <w:tcPr>
            <w:tcW w:w="960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EEFC00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个人学习经历</w:t>
            </w:r>
          </w:p>
        </w:tc>
      </w:tr>
      <w:tr w14:paraId="290A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82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901CDD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C56E2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C513FB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起讫时间</w:t>
            </w: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131C23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993535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 w14:paraId="7409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E52F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95001A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66F56A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73669E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BED9656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46A7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EC00D8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7627BE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0E318B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93E781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4A73C01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54BF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E704D7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75DE71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825B80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A94D77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4D53B72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2E18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28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B976D4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default" w:asci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实习经历</w:t>
            </w:r>
          </w:p>
        </w:tc>
        <w:tc>
          <w:tcPr>
            <w:tcW w:w="804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69847BA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476A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33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16E77E1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 w:eastAsia="zh-CN"/>
              </w:rPr>
              <w:t>主要家庭</w:t>
            </w:r>
          </w:p>
          <w:p w14:paraId="4FFE1C3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 w:eastAsia="zh-CN"/>
              </w:rPr>
              <w:t>成员和重</w:t>
            </w:r>
          </w:p>
          <w:p w14:paraId="44BDDB7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 w:eastAsia="zh-CN"/>
              </w:rPr>
              <w:t>要社会关系</w:t>
            </w:r>
          </w:p>
        </w:tc>
        <w:tc>
          <w:tcPr>
            <w:tcW w:w="11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404EBD2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称谓</w:t>
            </w:r>
            <w:bookmarkStart w:id="0" w:name="_GoBack"/>
            <w:bookmarkEnd w:id="0"/>
          </w:p>
        </w:tc>
        <w:tc>
          <w:tcPr>
            <w:tcW w:w="14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4606E37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 w:ascii="宋体" w:hAnsi="Times New Roman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1303F9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39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B88516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工作单位及职务</w:t>
            </w:r>
          </w:p>
        </w:tc>
      </w:tr>
      <w:tr w14:paraId="228B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33" w:hRule="atLeast"/>
          <w:jc w:val="center"/>
        </w:trPr>
        <w:tc>
          <w:tcPr>
            <w:tcW w:w="156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063FC29">
            <w:pPr>
              <w:autoSpaceDE w:val="0"/>
              <w:autoSpaceDN w:val="0"/>
              <w:adjustRightInd w:val="0"/>
              <w:spacing w:line="400" w:lineRule="atLeast"/>
              <w:jc w:val="center"/>
            </w:pPr>
          </w:p>
        </w:tc>
        <w:tc>
          <w:tcPr>
            <w:tcW w:w="11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2F563324">
            <w:pPr>
              <w:autoSpaceDE w:val="0"/>
              <w:autoSpaceDN w:val="0"/>
              <w:adjustRightInd w:val="0"/>
              <w:spacing w:line="400" w:lineRule="atLeast"/>
              <w:jc w:val="center"/>
            </w:pPr>
          </w:p>
        </w:tc>
        <w:tc>
          <w:tcPr>
            <w:tcW w:w="14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6B6EADA">
            <w:pPr>
              <w:autoSpaceDE w:val="0"/>
              <w:autoSpaceDN w:val="0"/>
              <w:adjustRightInd w:val="0"/>
              <w:spacing w:line="400" w:lineRule="atLeast"/>
              <w:jc w:val="center"/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2CEE364">
            <w:pPr>
              <w:autoSpaceDE w:val="0"/>
              <w:autoSpaceDN w:val="0"/>
              <w:adjustRightInd w:val="0"/>
              <w:spacing w:line="400" w:lineRule="atLeast"/>
              <w:jc w:val="center"/>
            </w:pPr>
          </w:p>
        </w:tc>
        <w:tc>
          <w:tcPr>
            <w:tcW w:w="39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19C161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 w14:paraId="58EE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33" w:hRule="atLeast"/>
          <w:jc w:val="center"/>
        </w:trPr>
        <w:tc>
          <w:tcPr>
            <w:tcW w:w="156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D2DE49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FD4594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932B2F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6FC74CF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39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8A3A43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 w14:paraId="56CC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33" w:hRule="atLeast"/>
          <w:jc w:val="center"/>
        </w:trPr>
        <w:tc>
          <w:tcPr>
            <w:tcW w:w="156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741A13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6312348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181C987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21FC15F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39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11754BE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 w14:paraId="199D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28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3F8A5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本人</w:t>
            </w:r>
          </w:p>
          <w:p w14:paraId="6243AFA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EC7B9C5">
            <w:pPr>
              <w:autoSpaceDE w:val="0"/>
              <w:autoSpaceDN w:val="0"/>
              <w:adjustRightInd w:val="0"/>
              <w:spacing w:line="400" w:lineRule="atLeast"/>
              <w:ind w:firstLine="482" w:firstLineChars="200"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14:paraId="599FCE24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 w14:paraId="09164937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承诺人签名：                    年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月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日</w:t>
            </w:r>
          </w:p>
        </w:tc>
      </w:tr>
    </w:tbl>
    <w:p w14:paraId="0FDADADC"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mU5NDg4ZGI1ZWY4ODRiNTkxOGYwOGEwMmUwYjRlMDcifQ=="/>
  </w:docVars>
  <w:rsids>
    <w:rsidRoot w:val="00000000"/>
    <w:rsid w:val="00A62DA0"/>
    <w:rsid w:val="09ED2E9B"/>
    <w:rsid w:val="114A2981"/>
    <w:rsid w:val="153B0DAE"/>
    <w:rsid w:val="15B036FB"/>
    <w:rsid w:val="186E5255"/>
    <w:rsid w:val="1DB122B6"/>
    <w:rsid w:val="2F4A02C4"/>
    <w:rsid w:val="315D0F7F"/>
    <w:rsid w:val="32F56799"/>
    <w:rsid w:val="34BD0F08"/>
    <w:rsid w:val="453C0257"/>
    <w:rsid w:val="4C8E0F6F"/>
    <w:rsid w:val="4DDF5C24"/>
    <w:rsid w:val="50DD469C"/>
    <w:rsid w:val="5353363E"/>
    <w:rsid w:val="605E6E7C"/>
    <w:rsid w:val="64A357A5"/>
    <w:rsid w:val="65921AA2"/>
    <w:rsid w:val="6CCD4ACA"/>
    <w:rsid w:val="761B1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6"/>
    <w:qFormat/>
    <w:uiPriority w:val="0"/>
    <w:pPr>
      <w:widowControl w:val="0"/>
      <w:spacing w:after="120"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样式1"/>
    <w:basedOn w:val="1"/>
    <w:qFormat/>
    <w:uiPriority w:val="0"/>
    <w:rPr>
      <w:b/>
      <w:color w:val="538135"/>
      <w:sz w:val="28"/>
    </w:rPr>
  </w:style>
  <w:style w:type="paragraph" w:styleId="7">
    <w:name w:val="Body Text First Indent"/>
    <w:uiPriority w:val="0"/>
    <w:pPr>
      <w:widowControl w:val="0"/>
      <w:spacing w:after="120" w:line="560" w:lineRule="exact"/>
      <w:ind w:firstLine="10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144</Words>
  <Characters>149</Characters>
  <Lines>67</Lines>
  <Paragraphs>29</Paragraphs>
  <TotalTime>0</TotalTime>
  <ScaleCrop>false</ScaleCrop>
  <LinksUpToDate>false</LinksUpToDate>
  <CharactersWithSpaces>178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WPS_1774922438</cp:lastModifiedBy>
  <dcterms:modified xsi:type="dcterms:W3CDTF">2026-06-03T09:57:36Z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84580D2FB61244A8A782385C9E667800_13</vt:lpwstr>
  </property>
</Properties>
</file>