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016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Chars="0"/>
        <w:rPr>
          <w:rFonts w:hint="eastAsia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附件：</w:t>
      </w:r>
    </w:p>
    <w:p w14:paraId="54CFEA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2E2024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港口区白沙万街道办事处人员招聘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报名表</w:t>
      </w:r>
    </w:p>
    <w:p w14:paraId="73E3E4EC">
      <w:pPr>
        <w:pStyle w:val="2"/>
        <w:bidi w:val="0"/>
        <w:spacing w:before="120" w:beforeAutospacing="0" w:after="0" w:afterAutospacing="0" w:line="360" w:lineRule="exact"/>
        <w:ind w:left="0" w:leftChars="0" w:firstLine="0" w:firstLineChars="0"/>
        <w:rPr>
          <w:rFonts w:hint="eastAsia"/>
          <w:sz w:val="24"/>
          <w:szCs w:val="24"/>
        </w:rPr>
      </w:pPr>
      <w:r>
        <w:rPr>
          <w:sz w:val="24"/>
          <w:szCs w:val="24"/>
        </w:rPr>
        <w:t>应聘岗位：</w:t>
      </w:r>
    </w:p>
    <w:tbl>
      <w:tblPr>
        <w:tblStyle w:val="9"/>
        <w:tblpPr w:leftFromText="180" w:rightFromText="180" w:vertAnchor="text" w:horzAnchor="page" w:tblpXSpec="center" w:tblpY="207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0"/>
        <w:gridCol w:w="1333"/>
        <w:gridCol w:w="320"/>
        <w:gridCol w:w="648"/>
        <w:gridCol w:w="832"/>
        <w:gridCol w:w="1481"/>
        <w:gridCol w:w="911"/>
        <w:gridCol w:w="1621"/>
      </w:tblGrid>
      <w:tr w14:paraId="31E96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3923E8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28256A4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  <w:t>​</w:t>
            </w:r>
          </w:p>
        </w:tc>
        <w:tc>
          <w:tcPr>
            <w:tcW w:w="9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59C3770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6B5B60A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  <w:t>​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1C0A6EA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46E86F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  <w:t>​</w:t>
            </w:r>
          </w:p>
        </w:tc>
        <w:tc>
          <w:tcPr>
            <w:tcW w:w="16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0AFE6EC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  <w:t>贴</w:t>
            </w:r>
          </w:p>
          <w:p w14:paraId="1D95C0F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  <w:t>相</w:t>
            </w:r>
          </w:p>
          <w:p w14:paraId="5EAC4EC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14:paraId="1395E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5CAEB38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2167D49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  <w:t>​</w:t>
            </w:r>
          </w:p>
        </w:tc>
        <w:tc>
          <w:tcPr>
            <w:tcW w:w="9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297EE83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02C8EEC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  <w:t>​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4D45D9D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57FF015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  <w:t>​</w:t>
            </w:r>
          </w:p>
        </w:tc>
        <w:tc>
          <w:tcPr>
            <w:tcW w:w="16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9DB886"/>
        </w:tc>
      </w:tr>
      <w:tr w14:paraId="72AB7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3BADE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  <w:t>现户籍地</w:t>
            </w:r>
          </w:p>
        </w:tc>
        <w:tc>
          <w:tcPr>
            <w:tcW w:w="31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BA566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20BA8A1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67196BE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  <w:t>​</w:t>
            </w:r>
          </w:p>
          <w:p w14:paraId="1C01F9C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  <w:t>​</w:t>
            </w:r>
          </w:p>
        </w:tc>
        <w:tc>
          <w:tcPr>
            <w:tcW w:w="16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1015D900"/>
        </w:tc>
      </w:tr>
      <w:tr w14:paraId="23E5A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AEA2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1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314E2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  <w:t>​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7C31EA7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70895C0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  <w:t>​</w:t>
            </w:r>
          </w:p>
        </w:tc>
      </w:tr>
      <w:tr w14:paraId="4FB8A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A12AE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1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7A9BB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  <w:t>​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78540C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eastAsia="zh-CN"/>
              </w:rPr>
              <w:t>文化程度</w:t>
            </w:r>
          </w:p>
        </w:tc>
        <w:tc>
          <w:tcPr>
            <w:tcW w:w="25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20CD5DD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  <w:t>​</w:t>
            </w:r>
          </w:p>
        </w:tc>
      </w:tr>
      <w:tr w14:paraId="7A54E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A694C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eastAsia="zh-CN"/>
              </w:rPr>
              <w:t>是否低保家庭</w:t>
            </w:r>
          </w:p>
        </w:tc>
        <w:tc>
          <w:tcPr>
            <w:tcW w:w="31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6695E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  <w:t>​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1E4E773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eastAsia="zh-CN"/>
              </w:rPr>
              <w:t>身体状况</w:t>
            </w:r>
          </w:p>
        </w:tc>
        <w:tc>
          <w:tcPr>
            <w:tcW w:w="25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010BEB8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  <w:t>​</w:t>
            </w:r>
          </w:p>
        </w:tc>
      </w:tr>
      <w:tr w14:paraId="41BED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6" w:hRule="atLeast"/>
        </w:trPr>
        <w:tc>
          <w:tcPr>
            <w:tcW w:w="1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6BC8FC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85725" distR="85725" simplePos="0" relativeHeight="251659264" behindDoc="0" locked="0" layoutInCell="1" allowOverlap="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3641725</wp:posOffset>
                      </wp:positionV>
                      <wp:extent cx="889000" cy="349250"/>
                      <wp:effectExtent l="6350" t="6350" r="19050" b="635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0" cy="349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="horz" wrap="none" lIns="91440" tIns="45720" rIns="91440" bIns="45720" anchor="ctr" anchorCtr="0" upright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.9pt;margin-top:286.75pt;height:27.5pt;width:70pt;mso-wrap-style:none;z-index:251659264;v-text-anchor:middle;mso-width-relative:page;mso-height-relative:page;" fillcolor="#FFFFFF" filled="t" stroked="t" coordsize="21600,21600" o:gfxdata="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YMxM9oAAAAKAQAA&#10;DwAAAAAAAAABACAAAAAiAAAAZHJzL2Rvd25yZXYueG1sUEsBAhQAFAAAAAgAh07iQIidZq0XAgAA&#10;SwQAAA4AAAAAAAAAAQAgAAAAKQEAAGRycy9lMm9Eb2MueG1sUEsFBgAAAAAGAAYAWQEAALIFAAAA&#10;AA==&#10;">
                      <v:fill on="t" focussize="0,0"/>
                      <v:stroke weight="1pt" color="#FFFFFF [3204]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eastAsia="zh-CN"/>
              </w:rPr>
              <w:t>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  <w:t>历（何年何月至何年何月在何地、何单位工作，按时间先后顺序填写）</w:t>
            </w:r>
          </w:p>
        </w:tc>
        <w:tc>
          <w:tcPr>
            <w:tcW w:w="714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22D95F2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  <w:t>​</w:t>
            </w:r>
          </w:p>
        </w:tc>
      </w:tr>
      <w:tr w14:paraId="0E92B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030ECAE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  <w:t>家庭成员及主要社会关系</w:t>
            </w:r>
          </w:p>
        </w:tc>
        <w:tc>
          <w:tcPr>
            <w:tcW w:w="16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685BA04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4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7D1AE63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770466C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年  龄</w:t>
            </w:r>
          </w:p>
        </w:tc>
        <w:tc>
          <w:tcPr>
            <w:tcW w:w="25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46E9C18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14:paraId="56E32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1435B9EC"/>
        </w:tc>
        <w:tc>
          <w:tcPr>
            <w:tcW w:w="16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234DAEE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720913A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3475D1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3B9D17C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05AD9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7E60163C"/>
        </w:tc>
        <w:tc>
          <w:tcPr>
            <w:tcW w:w="16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1A83225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58EA0DB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500497B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439EF3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48D18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407D39E6"/>
        </w:tc>
        <w:tc>
          <w:tcPr>
            <w:tcW w:w="16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64CAF21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299CE1D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30F3F46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5709407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60778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01A4CF68"/>
        </w:tc>
        <w:tc>
          <w:tcPr>
            <w:tcW w:w="16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400D960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03C976C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4CD5F03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63524D9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2EE46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352AC9C8"/>
        </w:tc>
        <w:tc>
          <w:tcPr>
            <w:tcW w:w="16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337CDBB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61C0186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1DAA8B8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4553212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5F809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6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571E43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eastAsia="zh-CN"/>
              </w:rPr>
              <w:t>紧急</w:t>
            </w:r>
          </w:p>
          <w:p w14:paraId="43B141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6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153FE26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4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6C0BD5C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5909E9C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年  龄</w:t>
            </w:r>
          </w:p>
        </w:tc>
        <w:tc>
          <w:tcPr>
            <w:tcW w:w="25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3A0193C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eastAsia="zh-CN"/>
              </w:rPr>
              <w:t>联系方式</w:t>
            </w:r>
          </w:p>
        </w:tc>
      </w:tr>
      <w:tr w14:paraId="776C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7DB609C9"/>
        </w:tc>
        <w:tc>
          <w:tcPr>
            <w:tcW w:w="16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5DC9AE9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168CA09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7D63361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611122C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E90C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56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7A9F3CC0"/>
        </w:tc>
        <w:tc>
          <w:tcPr>
            <w:tcW w:w="16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4BDE188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7DF0955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333C03D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 w14:paraId="11B2558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2B01C2C2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lang w:eastAsia="zh-CN"/>
        </w:rPr>
        <w:t>填表人签名：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lang w:val="en-US" w:eastAsia="zh-CN"/>
        </w:rPr>
        <w:t xml:space="preserve">                           填表时间：</w:t>
      </w:r>
    </w:p>
    <w:p w14:paraId="6513D729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方正小标宋简体" w:hAnsi="方正小标宋简体" w:eastAsia="方正小标宋简体" w:cs="方正小标宋简体"/>
          <w:lang w:val="en-US" w:eastAsia="zh-CN"/>
        </w:rPr>
      </w:pPr>
      <w:r>
        <w:rPr>
          <w:rFonts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</w:rPr>
        <mc:AlternateContent>
          <mc:Choice Requires="wps">
            <w:drawing>
              <wp:anchor distT="0" distB="0" distL="85725" distR="85725" simplePos="0" relativeHeight="251659264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2362200</wp:posOffset>
                </wp:positionV>
                <wp:extent cx="889000" cy="349250"/>
                <wp:effectExtent l="6350" t="6350" r="19050" b="63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="horz" wrap="none" lIns="91440" tIns="45720" rIns="91440" bIns="45720" anchor="ctr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5.5pt;margin-top:186pt;height:27.5pt;width:70pt;mso-wrap-style:none;z-index:251659264;v-text-anchor:middle;mso-width-relative:page;mso-height-relative:page;" fillcolor="#FFFFFF" filled="t" stroked="t" coordsize="21600,21600" o:gfxdata="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KJtKytwAAAAL&#10;AQAADwAAAAAAAAABACAAAAAiAAAAZHJzL2Rvd25yZXYueG1sUEsBAhQAFAAAAAgAh07iQJxfBZ4Y&#10;AgAASwQAAA4AAAAAAAAAAQAgAAAAKwEAAGRycy9lMm9Eb2MueG1sUEsFBgAAAAAGAAYAWQEAALUF&#10;AAAAAA==&#10;">
                <v:fill on="t" focussize="0,0"/>
                <v:stroke weight="1pt" color="#FFFFFF [3204]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</w:rPr>
        <w:t>说明：此表须如实填写，经审核发现与事实不符的，责任自负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lang w:eastAsia="zh-CN"/>
        </w:rPr>
        <w:t>。</w:t>
      </w:r>
    </w:p>
    <w:sectPr>
      <w:footerReference r:id="rId5" w:type="default"/>
      <w:pgSz w:w="11906" w:h="16838"/>
      <w:pgMar w:top="2098" w:right="1531" w:bottom="1984" w:left="1531" w:header="851" w:footer="992" w:gutter="0"/>
      <w:cols w:space="0" w:num="1"/>
      <w:rtlGutter w:val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DF807">
    <w:pPr>
      <w:pStyle w:val="7"/>
      <w:ind w:left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69010" cy="3644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9168" cy="36449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  <a:effectLst/>
                    </wps:spPr>
                    <wps:txbx>
                      <w:txbxContent>
                        <w:p w14:paraId="230338F5">
                          <w:pPr>
                            <w:pStyle w:val="7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28.7pt;width:76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tfPDA9gAAAAEAQAADwAAAAAAAAABACAAAAAi&#10;AAAAZHJzL2Rvd25yZXYueG1sUEsBAhQAFAAAAAgAh07iQFar43UKAgAAAgQAAA4AAAAAAAAAAQAg&#10;AAAAJwEAAGRycy9lMm9Eb2MueG1sUEsFBgAAAAAGAAYAWQEAAKM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230338F5">
                    <w:pPr>
                      <w:pStyle w:val="7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Calibri" w:hAnsi="Calibri"/>
                        <w:color w:val="000000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Calibri" w:hAnsi="Calibri"/>
                        <w:color w:val="000000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000000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/>
                        <w:color w:val="000000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000000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Calibri" w:hAnsi="Calibri"/>
                        <w:color w:val="000000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Calibri" w:hAnsi="Calibri"/>
                        <w:color w:val="000000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37EF8A16"/>
    <w:rsid w:val="7F8E2A2A"/>
    <w:rsid w:val="F7BB8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line="574" w:lineRule="exact"/>
      <w:ind w:firstLine="200" w:firstLineChars="200"/>
    </w:pPr>
    <w:rPr>
      <w:rFonts w:ascii="Times New Roman" w:hAnsi="Times New Roman" w:eastAsia="仿宋_GB2312" w:cs="Arial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link w:val="11"/>
    <w:qFormat/>
    <w:uiPriority w:val="0"/>
    <w:pPr>
      <w:keepNext/>
      <w:keepLines/>
      <w:spacing w:beforeAutospacing="0" w:afterAutospacing="0" w:line="574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5">
    <w:name w:val="heading 2"/>
    <w:basedOn w:val="1"/>
    <w:next w:val="1"/>
    <w:link w:val="12"/>
    <w:qFormat/>
    <w:uiPriority w:val="0"/>
    <w:pPr>
      <w:keepNext/>
      <w:keepLines/>
      <w:spacing w:beforeAutospacing="0" w:afterAutospacing="0" w:line="574" w:lineRule="exact"/>
      <w:outlineLvl w:val="1"/>
    </w:pPr>
    <w:rPr>
      <w:rFonts w:ascii="黑体" w:hAnsi="黑体" w:eastAsia="黑体"/>
    </w:rPr>
  </w:style>
  <w:style w:type="paragraph" w:styleId="6">
    <w:name w:val="heading 3"/>
    <w:basedOn w:val="1"/>
    <w:next w:val="1"/>
    <w:link w:val="13"/>
    <w:qFormat/>
    <w:uiPriority w:val="0"/>
    <w:pPr>
      <w:keepNext/>
      <w:keepLines/>
      <w:spacing w:beforeAutospacing="0" w:afterAutospacing="0" w:line="574" w:lineRule="exact"/>
      <w:outlineLvl w:val="2"/>
    </w:pPr>
    <w:rPr>
      <w:rFonts w:ascii="Times New Roman" w:hAnsi="Times New Roman" w:eastAsia="楷体_GB2312"/>
      <w:b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spacing w:after="120" w:afterAutospacing="0"/>
      <w:ind w:left="20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adjustRightInd w:val="0"/>
      <w:snapToGrid w:val="0"/>
      <w:spacing w:line="240" w:lineRule="auto"/>
      <w:jc w:val="both"/>
      <w:outlineLvl w:val="9"/>
    </w:pPr>
    <w:rPr>
      <w:sz w:val="18"/>
    </w:rPr>
  </w:style>
  <w:style w:type="character" w:customStyle="1" w:styleId="11">
    <w:name w:val="heading 1 Char"/>
    <w:basedOn w:val="10"/>
    <w:link w:val="4"/>
    <w:qFormat/>
    <w:uiPriority w:val="0"/>
    <w:rPr>
      <w:rFonts w:ascii="方正小标宋简体" w:hAnsi="方正小标宋简体" w:eastAsia="方正小标宋简体" w:cs="Arial"/>
      <w:kern w:val="44"/>
      <w:sz w:val="44"/>
      <w:szCs w:val="22"/>
      <w:lang w:val="en-US" w:eastAsia="zh-CN" w:bidi="ar-SA"/>
    </w:rPr>
  </w:style>
  <w:style w:type="character" w:customStyle="1" w:styleId="12">
    <w:name w:val="heading 2 Char"/>
    <w:basedOn w:val="10"/>
    <w:link w:val="5"/>
    <w:qFormat/>
    <w:uiPriority w:val="0"/>
    <w:rPr>
      <w:rFonts w:ascii="黑体" w:hAnsi="黑体" w:eastAsia="黑体" w:cs="Arial"/>
      <w:sz w:val="32"/>
      <w:szCs w:val="22"/>
      <w:lang w:val="en-US" w:eastAsia="zh-CN" w:bidi="ar-SA"/>
    </w:rPr>
  </w:style>
  <w:style w:type="character" w:customStyle="1" w:styleId="13">
    <w:name w:val="heading 3 Char"/>
    <w:basedOn w:val="10"/>
    <w:link w:val="6"/>
    <w:qFormat/>
    <w:uiPriority w:val="0"/>
    <w:rPr>
      <w:rFonts w:ascii="Times New Roman" w:hAnsi="Times New Roman" w:eastAsia="楷体_GB2312" w:cs="Arial"/>
      <w:b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26650 1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094053-C7CB-4B77-9E33-5637580AD6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0</Words>
  <Characters>1174</Characters>
  <Lines>0</Lines>
  <Paragraphs>37</Paragraphs>
  <TotalTime>29</TotalTime>
  <ScaleCrop>false</ScaleCrop>
  <LinksUpToDate>false</LinksUpToDate>
  <CharactersWithSpaces>1566</CharactersWithSpaces>
  <Application>WPS Office_12.1.2.24722_F1E327BC-269C-435d-A152-05C5408002CA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huawei</cp:lastModifiedBy>
  <cp:lastPrinted>2026-06-04T01:40:00Z</cp:lastPrinted>
  <dcterms:modified xsi:type="dcterms:W3CDTF">2026-06-04T09:23:07Z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D4EE7EF2BC5C479BA5B15C2485E9BAD2</vt:lpwstr>
  </property>
  <property fmtid="{D5CDD505-2E9C-101B-9397-08002B2CF9AE}" pid="4" name="KSOTemplateDocerSaveRecord">
    <vt:lpwstr>eyJoZGlkIjoiYTcyOGRmNDg2M2VhMGFiNzE4YzU0ZDZkZjIzYzg1MjIiLCJ1c2VySWQiOiI2MjcwNjMwMzUifQ==</vt:lpwstr>
  </property>
</Properties>
</file>