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F6030"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eastAsia="黑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eastAsia="黑体"/>
          <w:b/>
          <w:sz w:val="36"/>
          <w:szCs w:val="36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 w14:paraId="25D9BFF4"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eastAsia="黑体"/>
          <w:b/>
          <w:sz w:val="36"/>
          <w:szCs w:val="36"/>
        </w:rPr>
        <w:t>面 试 考 生 亲 属 关 系 登 记 表</w:t>
      </w:r>
    </w:p>
    <w:p w14:paraId="6DF35B66"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 w14:paraId="0E49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46B35CED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0A4D034B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5D18B5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3F3E3866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07F953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7AFE321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22E25B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2104B5E9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64D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0E1776D8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4CC741DE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21A0311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07E9F1F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3759597E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A21021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98B154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 w14:paraId="2FA9770F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23C5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 w14:paraId="4ACD948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289C67AD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42C1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 w14:paraId="5B5AB405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9B1B907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747DD56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144A1EF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 w14:paraId="7EA8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03A6AD64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92619D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68F98388"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09149D7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33BD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2574BEC9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E02431"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057A763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2436C9A0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 w14:paraId="3355A0D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 w14:paraId="5DAA437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 w14:paraId="1A6ADE7E"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 w14:paraId="106DACFF"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 w14:paraId="3BF9EAC9"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 w14:paraId="47170CC3"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E8D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844C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844C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B7D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FiMmExNTNlYzcyOWQzM2Q0MDZmNDg0ZjgxZjIifQ=="/>
  </w:docVars>
  <w:rsids>
    <w:rsidRoot w:val="00172A27"/>
    <w:rsid w:val="024118F7"/>
    <w:rsid w:val="032755FF"/>
    <w:rsid w:val="045463F0"/>
    <w:rsid w:val="11553F34"/>
    <w:rsid w:val="15BD3273"/>
    <w:rsid w:val="1AA14D32"/>
    <w:rsid w:val="200934D6"/>
    <w:rsid w:val="23E638A9"/>
    <w:rsid w:val="243201AD"/>
    <w:rsid w:val="2646257E"/>
    <w:rsid w:val="27185AD6"/>
    <w:rsid w:val="35343C11"/>
    <w:rsid w:val="440B7E95"/>
    <w:rsid w:val="441B0B4E"/>
    <w:rsid w:val="446224E5"/>
    <w:rsid w:val="485F3805"/>
    <w:rsid w:val="59E91410"/>
    <w:rsid w:val="5D8974E5"/>
    <w:rsid w:val="65B42C9A"/>
    <w:rsid w:val="68BB5DAC"/>
    <w:rsid w:val="6F0D2238"/>
    <w:rsid w:val="72597EBA"/>
    <w:rsid w:val="74772F6F"/>
    <w:rsid w:val="753F706A"/>
    <w:rsid w:val="79AE2E18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14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Lamyin</cp:lastModifiedBy>
  <dcterms:modified xsi:type="dcterms:W3CDTF">2026-06-02T09:21:58Z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FD8C6020A0CE4D2B83A528A22083D90D_13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