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A60D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highlight w:val="none"/>
          <w:lang w:val="en-US" w:eastAsia="zh-CN"/>
        </w:rPr>
        <w:t>附件1</w:t>
      </w:r>
    </w:p>
    <w:p w14:paraId="2FA62E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080" w:firstLineChars="3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highlight w:val="none"/>
          <w:lang w:val="en-US" w:eastAsia="zh-CN"/>
        </w:rPr>
        <w:t>岗位信息表</w:t>
      </w:r>
    </w:p>
    <w:tbl>
      <w:tblPr>
        <w:tblStyle w:val="8"/>
        <w:tblW w:w="14698" w:type="dxa"/>
        <w:tblInd w:w="-65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4"/>
        <w:gridCol w:w="845"/>
        <w:gridCol w:w="1245"/>
        <w:gridCol w:w="925"/>
        <w:gridCol w:w="2809"/>
        <w:gridCol w:w="6929"/>
        <w:gridCol w:w="891"/>
      </w:tblGrid>
      <w:tr w14:paraId="1F970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960" w:hRule="atLeast"/>
        </w:trPr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80B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用人</w:t>
            </w:r>
          </w:p>
          <w:p w14:paraId="40DEDA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单位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184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岗位名称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DF9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岗位代码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061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招聘人数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A00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岗位资格条件</w:t>
            </w:r>
          </w:p>
        </w:tc>
        <w:tc>
          <w:tcPr>
            <w:tcW w:w="6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A02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专业要求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316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工作地点</w:t>
            </w:r>
          </w:p>
        </w:tc>
      </w:tr>
      <w:tr w14:paraId="1CA8F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0" w:hRule="atLeast"/>
        </w:trPr>
        <w:tc>
          <w:tcPr>
            <w:tcW w:w="10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48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巴中经开区兴文园区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CB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园区产业发展服务专员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FA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202601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6A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FA6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1.全日制大专及以上学历；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2.18周岁及以上，35周岁及以下；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3.限2026年应届毕业生报考。</w:t>
            </w:r>
          </w:p>
        </w:tc>
        <w:tc>
          <w:tcPr>
            <w:tcW w:w="6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77A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 xml:space="preserve">专科：4601机械设计制造类、4603自动化类、4303新能源发电工程类、460201智能制造装备技术、460202机电设备技术、460204新能源装备技术、430601材料工程技术；                               </w:t>
            </w:r>
          </w:p>
          <w:p w14:paraId="577F60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 xml:space="preserve">本科：080201机械工程、080202机械设计制造及其自动化、080204机械电子工程、080206过程装备与控制工程、080209T机械工艺设计、080213T智能制造工程、080401材料科学与工程、080402材料物理、080403材料化学、080405金属材料工程、080407高分子材料与工程、080408复合材料与工程、0805能源动力类；               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研究生：0802机械工程类、0805材料科学与工程类、0855机械类、0856材料与化工类、0858能源动力类。</w:t>
            </w:r>
          </w:p>
          <w:p w14:paraId="02BF52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1D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巴中经开区</w:t>
            </w:r>
          </w:p>
        </w:tc>
      </w:tr>
      <w:tr w14:paraId="0E0EA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30" w:hRule="atLeast"/>
        </w:trPr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48216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C1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园区产业发展服务专员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7F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202602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D5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801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1.全日制大专及以上学历；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2.18周岁及以上，35周岁及以下；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3.限2026年应届毕业生报考。</w:t>
            </w:r>
          </w:p>
        </w:tc>
        <w:tc>
          <w:tcPr>
            <w:tcW w:w="6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37D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专科：5307电子商务类、5303财务会计类、530201金融服务与管理、530202金融科技应用；                                                                           本科：0201经济学类、0203金融学类；                               研究生：0202应用经济学类、0714统计学类、0251金融类。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DF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巴中经开区</w:t>
            </w:r>
          </w:p>
        </w:tc>
      </w:tr>
      <w:tr w14:paraId="41853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20" w:hRule="atLeast"/>
        </w:trPr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3CE20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25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园区产业发展服务专员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FB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202603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C3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80C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1.全日制大专及以上学历；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2.18周岁及以上，35周岁及以下；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3.限2026年应届毕业生报考。</w:t>
            </w:r>
          </w:p>
        </w:tc>
        <w:tc>
          <w:tcPr>
            <w:tcW w:w="6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795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 xml:space="preserve">专科：4303新能源发电工程类、4601机械设计制造类、4603自动化类、460201智能制造装备技术、460202机电设备技术、460204新能源装备技术、430601材料工程技术；                               本科：080201机械工程、080202机械设计制造及其自动化、080204机械电子工程、080206过程装备与控制工程、080209T机械工艺设计、080213T智能制造工程、080401材料科学与工程、080402材料物理、080403材料化学、080405金属材料工程、080407高分子材料与工程、080408复合材料与工程、0805能源动力类；               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研究生：0802机械工程类、0805材料科学与工程类、0855机械类、0856材料与化工类、0858能源动力类。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3F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巴中经开区</w:t>
            </w:r>
          </w:p>
        </w:tc>
      </w:tr>
      <w:tr w14:paraId="6C0B4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87D52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45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园区产业发展服务专员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F9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202604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0E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B7C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1.全日制大专及以上学历；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2.18周岁及以上，35周岁及以下；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3.限2026年应届毕业生报考。</w:t>
            </w:r>
          </w:p>
        </w:tc>
        <w:tc>
          <w:tcPr>
            <w:tcW w:w="6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5AC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 xml:space="preserve">专科：580401法律事务、580402法律文秘；                       本科：030101K法学、030104T信用风险管理与法律防控；   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研究生：0301法学类、0351法律类。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31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巴中经开区</w:t>
            </w:r>
          </w:p>
        </w:tc>
      </w:tr>
      <w:tr w14:paraId="5AC52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0" w:hRule="atLeast"/>
        </w:trPr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3D5C7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42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园区产业发展服务专员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6B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202605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D9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75F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1.全日制大专及以上学历；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2.18周岁及以上，35周岁及以下；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3.限2026年应届毕业生报考。</w:t>
            </w:r>
          </w:p>
        </w:tc>
        <w:tc>
          <w:tcPr>
            <w:tcW w:w="6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5FA42"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</w:rPr>
              <w:t>专科:470201应用化工技术、470203精细化工技术、470204石油化工技术、470209化工智能制造技术、470210化工装备技术、470211化工自动化技术;</w:t>
            </w:r>
          </w:p>
          <w:p w14:paraId="49EBC1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</w:rPr>
              <w:t>本科:0201经济学类;0703化学类；0805能源动力类；0813化工与制药类；0808自动化类；08</w:t>
            </w:r>
            <w:r>
              <w:rPr>
                <w:rFonts w:ascii="仿宋" w:hAnsi="仿宋" w:eastAsia="仿宋" w:cs="仿宋"/>
                <w:b w:val="0"/>
                <w:bCs w:val="0"/>
                <w:color w:val="auto"/>
                <w:kern w:val="0"/>
                <w:sz w:val="24"/>
              </w:rPr>
              <w:t>10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</w:rPr>
              <w:t>土木类；0828建筑类；0804材料类；0807电子信息类</w:t>
            </w:r>
            <w:r>
              <w:rPr>
                <w:rFonts w:ascii="仿宋" w:hAnsi="仿宋" w:eastAsia="仿宋" w:cs="仿宋"/>
                <w:b w:val="0"/>
                <w:bCs w:val="0"/>
                <w:color w:val="auto"/>
                <w:kern w:val="0"/>
                <w:sz w:val="24"/>
              </w:rPr>
              <w:t>；</w:t>
            </w:r>
          </w:p>
          <w:p w14:paraId="4C4767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</w:rPr>
              <w:t>研究生:0817化学工程与技术类、0856材料与化工类、020200应用经济学、020202区域经济学、020205产业经济学。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E7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巴中经开区</w:t>
            </w:r>
          </w:p>
        </w:tc>
      </w:tr>
      <w:tr w14:paraId="77EF2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0" w:hRule="atLeast"/>
        </w:trPr>
        <w:tc>
          <w:tcPr>
            <w:tcW w:w="10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5D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巴中经开区巴州园区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0C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园区产业发展服务专员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34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202606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A6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1BD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1.全日制大专及以上学历；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2.18周岁及以上，35周岁及以下；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3.限2024年—2026年的高校毕业生报考。</w:t>
            </w:r>
          </w:p>
        </w:tc>
        <w:tc>
          <w:tcPr>
            <w:tcW w:w="6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C19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专科：470201应用化工技术、470203精细化工技术、470209化工智能制造技术、470210化工装备技术、470211化工自动化技术；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本科：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0501中国语言文学类、0807电子信息类、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0813化工与制药类、0805能源动力类、0804材料类、0810土木类、0811水利类、0812测绘类；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研究生：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0501中国语言文学类、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0817化学工程与技术类、0820石油与天然气工程、0822轻工技术与工程类、0856材料与化工类、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0703化学类、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0858能源动力类。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9E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</w:p>
          <w:p w14:paraId="3918D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曾口化工园区服务中心</w:t>
            </w:r>
          </w:p>
        </w:tc>
      </w:tr>
      <w:tr w14:paraId="6F639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0" w:hRule="atLeast"/>
        </w:trPr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CB088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E1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园区产业发展服务专员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02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202607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62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6BF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1.全日制大专及以上学历；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2.18周岁及以上，35周岁及以下；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3.限2026年应届毕业生报考。</w:t>
            </w:r>
          </w:p>
        </w:tc>
        <w:tc>
          <w:tcPr>
            <w:tcW w:w="6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633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专科：420801环境监测技术、420802环境工程技术、420803生态保护技术、420804生态环境大数据技术、420805环境管理与评价、420806生态环境修复技术、420807绿色低碳技术、420808资源综合利用技术、420809水净化与安全技术；</w:t>
            </w:r>
          </w:p>
          <w:p w14:paraId="672F24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本科：0501中国语言文学类、0825环境科学与工程类、0829安全科学与工程类、0830生物工程类、0902自然保护与环境生态类；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研究生：0501中国语言文学类、0814土木工程、0830环境科学与工程、0857资源与环境。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CE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</w:p>
          <w:p w14:paraId="27023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曾口化工园区服务中心</w:t>
            </w:r>
          </w:p>
        </w:tc>
      </w:tr>
      <w:tr w14:paraId="54AD2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10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8C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巴中经开区恩阳园区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86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园区产业发展服务专员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3D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202608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E5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E4E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1.全日制大专及以上学历；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2.18周岁及以上，35周岁及以下；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3.限2026年应届毕业生报考。</w:t>
            </w:r>
          </w:p>
        </w:tc>
        <w:tc>
          <w:tcPr>
            <w:tcW w:w="6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BB2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专科</w:t>
            </w:r>
            <w:r>
              <w:rPr>
                <w:rFonts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：电子与信息大类、装备制造大类、能源动力与材料大类；</w:t>
            </w:r>
            <w:r>
              <w:rPr>
                <w:rFonts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本科：工学门类、理学门类；</w:t>
            </w:r>
            <w:r>
              <w:rPr>
                <w:rFonts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研究生：工学门类。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8B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恩阳区</w:t>
            </w:r>
          </w:p>
        </w:tc>
      </w:tr>
      <w:tr w14:paraId="5C329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60" w:hRule="atLeast"/>
        </w:trPr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09AA8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57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园区产业发展服务专员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45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202609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6B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54C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1.全日制大专及以上学历；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2.18周岁及以上，35周岁及以下；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3.限2026年应届毕业生报考。</w:t>
            </w:r>
          </w:p>
        </w:tc>
        <w:tc>
          <w:tcPr>
            <w:tcW w:w="6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CE9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专科</w:t>
            </w:r>
            <w:r>
              <w:rPr>
                <w:rFonts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：财经商贸大类、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电子与信息大类</w:t>
            </w:r>
            <w:r>
              <w:rPr>
                <w:rFonts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、公共管理与服务大类；</w:t>
            </w:r>
            <w:r>
              <w:rPr>
                <w:rFonts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本科：经济学门类、管理学门类、法学门类；</w:t>
            </w:r>
            <w:r>
              <w:rPr>
                <w:rFonts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研究生：经济学门类、管理学门类。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DA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恩阳区</w:t>
            </w:r>
          </w:p>
        </w:tc>
      </w:tr>
      <w:tr w14:paraId="5F326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0" w:hRule="atLeast"/>
        </w:trPr>
        <w:tc>
          <w:tcPr>
            <w:tcW w:w="10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E1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巴中经开区南江园区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72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园区产业发展服务专员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05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202610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BC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7DB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1.全日制大专及以上学历；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2.18周岁及以上，35周岁及以下；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3.限2026年应届毕业生报考。</w:t>
            </w:r>
          </w:p>
        </w:tc>
        <w:tc>
          <w:tcPr>
            <w:tcW w:w="6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27E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专科</w:t>
            </w:r>
            <w:r>
              <w:rPr>
                <w:rFonts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：资源环境与安全大类、生物与化工大类、土木建筑大类；</w:t>
            </w:r>
            <w:r>
              <w:rPr>
                <w:rFonts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本科：工学门类、理学门类；</w:t>
            </w:r>
            <w:r>
              <w:rPr>
                <w:rFonts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研究生：工学门类、理学门类。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32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南江县</w:t>
            </w:r>
          </w:p>
        </w:tc>
      </w:tr>
      <w:tr w14:paraId="6D909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0" w:hRule="atLeast"/>
        </w:trPr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0BF34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46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园区产业发展服务专员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FE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202611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20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7B1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1.全日制大专及以上学历；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2.18周岁及以上，35周岁及以下；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3.限2026年应届毕业生报考。</w:t>
            </w:r>
          </w:p>
        </w:tc>
        <w:tc>
          <w:tcPr>
            <w:tcW w:w="6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455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专科</w:t>
            </w:r>
            <w:r>
              <w:rPr>
                <w:rFonts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：能源动力与材料大类、装备制造大类、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电子与信息大类</w:t>
            </w:r>
            <w:r>
              <w:rPr>
                <w:rFonts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；</w:t>
            </w:r>
            <w:r>
              <w:rPr>
                <w:rFonts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本科：工学门类、理学门类；</w:t>
            </w:r>
            <w:r>
              <w:rPr>
                <w:rFonts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研究生：工学门类。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A6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南江县</w:t>
            </w:r>
          </w:p>
        </w:tc>
      </w:tr>
      <w:tr w14:paraId="5B0A2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0" w:hRule="atLeast"/>
        </w:trPr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5E84D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C0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园区产业发展服务专员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16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202612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F0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FCE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1.全日制大专及以上学历；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2.18周岁及以上，35周岁及以下；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3.限2026年应届毕业生报考。</w:t>
            </w:r>
          </w:p>
        </w:tc>
        <w:tc>
          <w:tcPr>
            <w:tcW w:w="6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92F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专科</w:t>
            </w:r>
            <w:r>
              <w:rPr>
                <w:rFonts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：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电子与信息大类</w:t>
            </w:r>
            <w:r>
              <w:rPr>
                <w:rFonts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、装备制造大类；</w:t>
            </w:r>
            <w:r>
              <w:rPr>
                <w:rFonts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本科：工学门类、理学门类；</w:t>
            </w:r>
            <w:r>
              <w:rPr>
                <w:rFonts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研究生：工学门类。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CB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南江县</w:t>
            </w:r>
          </w:p>
        </w:tc>
      </w:tr>
      <w:tr w14:paraId="7596C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0" w:hRule="atLeast"/>
        </w:trPr>
        <w:tc>
          <w:tcPr>
            <w:tcW w:w="10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D8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平昌经开区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B1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园区产业发展服务专员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FC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202613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5D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400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1.全日制大专及以上学历；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2.18周岁及以上，35周岁及以下；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3.限2026年应届毕业生报考。</w:t>
            </w:r>
          </w:p>
        </w:tc>
        <w:tc>
          <w:tcPr>
            <w:tcW w:w="6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4CB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bookmarkStart w:id="0" w:name="OLE_LINK1"/>
            <w:r>
              <w:rPr>
                <w:rFonts w:hint="eastAsia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专科：电子信息类、计算机类</w:t>
            </w:r>
          </w:p>
          <w:p w14:paraId="0823A8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本科：材料类、电子信息类</w:t>
            </w:r>
          </w:p>
          <w:p w14:paraId="25F3F2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研究生：</w:t>
            </w:r>
            <w:bookmarkEnd w:id="0"/>
            <w:r>
              <w:rPr>
                <w:rFonts w:hint="eastAsia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电子科学与技术、电子信息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01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平昌县</w:t>
            </w:r>
          </w:p>
        </w:tc>
      </w:tr>
      <w:tr w14:paraId="7FD05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0" w:hRule="atLeast"/>
        </w:trPr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68123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89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园区产业发展服务专员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5F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202614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44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EC5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1.全日制大专及以上学历；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2.18周岁及以上，35周岁及以下；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3.限2026年应届毕业生报考。</w:t>
            </w:r>
          </w:p>
        </w:tc>
        <w:tc>
          <w:tcPr>
            <w:tcW w:w="6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432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left"/>
              <w:rPr>
                <w:rFonts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专科：地质类、环境保护类、土木建筑大类、安全类</w:t>
            </w:r>
            <w:r>
              <w:rPr>
                <w:rFonts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；</w:t>
            </w:r>
          </w:p>
          <w:p w14:paraId="3423DC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left"/>
              <w:rPr>
                <w:rFonts w:hint="eastAsia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本科：地质类、环境科学与工程类、土木类、建筑类、安全科学与工程类、管理科学与工程类</w:t>
            </w:r>
            <w:r>
              <w:rPr>
                <w:rFonts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；</w:t>
            </w:r>
          </w:p>
          <w:p w14:paraId="2C1979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left"/>
              <w:rPr>
                <w:rFonts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研究生：环境科学与工程、资源与环境、建筑学、土木工程、安全科学与工程、管理科学与工程、工程管理</w:t>
            </w:r>
            <w:r>
              <w:rPr>
                <w:rFonts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。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3F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平昌县</w:t>
            </w:r>
          </w:p>
        </w:tc>
      </w:tr>
      <w:tr w14:paraId="37411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60" w:hRule="atLeast"/>
        </w:trPr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E2640">
            <w:pPr>
              <w:rPr>
                <w:color w:val="auto"/>
              </w:rPr>
            </w:pPr>
            <w:bookmarkStart w:id="1" w:name="_GoBack" w:colFirst="1" w:colLast="6"/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80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园区产业发展服务专员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85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202615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D1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875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1.全日制大专及以上学历；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2.18周岁及以上，35周岁及以下；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3.限2026年应届毕业生报考。</w:t>
            </w:r>
          </w:p>
        </w:tc>
        <w:tc>
          <w:tcPr>
            <w:tcW w:w="6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064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left"/>
              <w:rPr>
                <w:rFonts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专科：石油与天然气类、化工技术类、能源动力与材料大类、生物与化工大类</w:t>
            </w:r>
            <w:r>
              <w:rPr>
                <w:rFonts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；</w:t>
            </w:r>
          </w:p>
          <w:p w14:paraId="14EC02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left"/>
              <w:rPr>
                <w:rFonts w:hint="eastAsia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本科：化工与制药类、矿业类、能源动力类、化学类、材料类</w:t>
            </w:r>
            <w:r>
              <w:rPr>
                <w:rFonts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；</w:t>
            </w:r>
          </w:p>
          <w:p w14:paraId="7D5420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left"/>
              <w:rPr>
                <w:rFonts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研究生：石油与天然气工程、材料与化工、能源动力</w:t>
            </w:r>
            <w:r>
              <w:rPr>
                <w:rFonts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。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D7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平昌县</w:t>
            </w:r>
          </w:p>
        </w:tc>
      </w:tr>
      <w:bookmarkEnd w:id="1"/>
    </w:tbl>
    <w:p w14:paraId="5E6C1156"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firstLine="0"/>
        <w:jc w:val="both"/>
        <w:textAlignment w:val="auto"/>
        <w:rPr>
          <w:rFonts w:ascii="Times New Roman" w:hAnsi="Times New Roman" w:eastAsia="方正仿宋_GBK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</w:p>
    <w:sectPr>
      <w:pgSz w:w="16838" w:h="11906" w:orient="landscape"/>
      <w:pgMar w:top="1587" w:right="1984" w:bottom="147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GWZT-EN">
    <w:panose1 w:val="020204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Lucida Sans">
    <w:altName w:val="Arial"/>
    <w:panose1 w:val="020B0602030504020204"/>
    <w:charset w:val="00"/>
    <w:family w:val="auto"/>
    <w:pitch w:val="default"/>
    <w:sig w:usb0="00000000" w:usb1="00000000" w:usb2="00000000" w:usb3="00000000" w:csb0="2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rsids>
    <w:rsidRoot w:val="00000000"/>
    <w:rsid w:val="6ECD8901"/>
    <w:rsid w:val="7BFEB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Lucida Sans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3"/>
    <w:qFormat/>
    <w:uiPriority w:val="0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3"/>
    <w:basedOn w:val="1"/>
    <w:next w:val="1"/>
    <w:link w:val="14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character" w:customStyle="1" w:styleId="12">
    <w:name w:val="heading 1 Char"/>
    <w:basedOn w:val="9"/>
    <w:link w:val="2"/>
    <w:qFormat/>
    <w:uiPriority w:val="0"/>
    <w:rPr>
      <w:rFonts w:ascii="Calibri" w:hAnsi="Calibri" w:eastAsia="宋体" w:cs="Times New Roman"/>
      <w:b/>
      <w:bCs/>
      <w:kern w:val="44"/>
      <w:sz w:val="44"/>
      <w:szCs w:val="44"/>
      <w:lang w:val="en-US" w:eastAsia="zh-CN" w:bidi="ar-SA"/>
    </w:rPr>
  </w:style>
  <w:style w:type="character" w:customStyle="1" w:styleId="13">
    <w:name w:val="heading 2 Char"/>
    <w:basedOn w:val="9"/>
    <w:link w:val="3"/>
    <w:qFormat/>
    <w:uiPriority w:val="0"/>
    <w:rPr>
      <w:rFonts w:ascii="Times New Roman" w:hAnsi="Times New Roman" w:eastAsia="黑体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14">
    <w:name w:val="heading 3 Char"/>
    <w:basedOn w:val="9"/>
    <w:link w:val="4"/>
    <w:qFormat/>
    <w:uiPriority w:val="0"/>
    <w:rPr>
      <w:rFonts w:ascii="Calibri" w:hAnsi="Calibri" w:eastAsia="宋体" w:cs="Times New Roman"/>
      <w:b/>
      <w:bCs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1"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  <a:round/>
        </a:ln>
        <a:ln w="25400" cap="flat" cmpd="sng">
          <a:solidFill>
            <a:schemeClr val="phClr"/>
          </a:solidFill>
          <a:prstDash val="solid"/>
          <a:round/>
        </a:ln>
        <a:ln w="38100" cap="flat" cmpd="sng">
          <a:solidFill>
            <a:schemeClr val="phClr"/>
          </a:solidFill>
          <a:prstDash val="solid"/>
          <a:round/>
        </a:ln>
      </a:lnStyleLst>
      <a:effectStyleLst>
        <a:effectStyle>
          <a:effectLst>
            <a:outerShdw blurRad="40000" dist="20000" dir="5400000" rotWithShape="0">
              <a:srgbClr val="000000">
                <a:alpha val="37647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4509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4509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50000" r="50000" b="5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 xmlns="http://www.yozosoft.com.cn/officeDocument/2016/customData">
    <docPr xmlns="http://www.yozosoft.com.cn/officeDocument/2016/customData" revisions="3 0 5 0 0 0 1 0 0 0 26650 1 1 1 1 1"/>
    <sectPr xmlns="http://www.yozosoft.com.cn/officeDocument/2016/customData"/>
  </customProps>
</customData>
</file>

<file path=customXml/itemProps1.xml><?xml version="1.0" encoding="utf-8"?>
<ds:datastoreItem xmlns:ds="http://schemas.openxmlformats.org/officeDocument/2006/customXml" ds:itemID="{9F08014F-9A57-4621-8488-42C5DE376AB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6</Pages>
  <Words>0</Words>
  <Characters>2669</Characters>
  <Lines>0</Lines>
  <Paragraphs>4</Paragraphs>
  <TotalTime>109</TotalTime>
  <ScaleCrop>false</ScaleCrop>
  <LinksUpToDate>false</LinksUpToDate>
  <CharactersWithSpaces>3559</CharactersWithSpaces>
  <Application>WPS Office_12.8.2.20327_F1E327BC-269C-435d-A152-05C5408002CA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2024-09-09T08:48:00Z</dcterms:created>
  <dc:creator>user</dc:creator>
  <cp:lastModifiedBy>Friedman</cp:lastModifiedBy>
  <cp:lastPrinted>2026-04-24T20:58:00Z</cp:lastPrinted>
  <dcterms:modified xsi:type="dcterms:W3CDTF">2026-06-02T14:10:42Z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DDDD7C0EB5C64C6DB7B0AF49DC81EC9A_13</vt:lpwstr>
  </property>
  <property fmtid="{D5CDD505-2E9C-101B-9397-08002B2CF9AE}" pid="4" name="KSOTemplateDocerSaveRecord">
    <vt:lpwstr>eyJoZGlkIjoiZTVhZGJlNmFlOGQ5NTlhMWZjZTZkMmZkNmNiNWRjZjMiLCJ1c2VySWQiOiIxNjYxNTk2MjI2In0=</vt:lpwstr>
  </property>
</Properties>
</file>