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登记表</w:t>
      </w:r>
    </w:p>
    <w:p>
      <w:pPr>
        <w:ind w:firstLine="105" w:firstLineChars="50"/>
        <w:jc w:val="left"/>
      </w:pPr>
      <w:r>
        <w:rPr>
          <w:rFonts w:hint="eastAsia"/>
        </w:rPr>
        <w:t xml:space="preserve">填表日期： </w:t>
      </w:r>
      <w:r>
        <w:t xml:space="preserve">      </w:t>
      </w:r>
      <w:r>
        <w:rPr>
          <w:rFonts w:hint="eastAsia"/>
        </w:rPr>
        <w:t xml:space="preserve">年 </w:t>
      </w:r>
      <w:r>
        <w:t xml:space="preserve">     </w:t>
      </w:r>
      <w:r>
        <w:rPr>
          <w:rFonts w:hint="eastAsia"/>
        </w:rPr>
        <w:t xml:space="preserve">月 </w:t>
      </w:r>
      <w:r>
        <w:t xml:space="preserve">     </w:t>
      </w:r>
      <w:r>
        <w:rPr>
          <w:rFonts w:hint="eastAsia"/>
        </w:rPr>
        <w:t xml:space="preserve">日 </w:t>
      </w:r>
      <w:r>
        <w:t xml:space="preserve">         </w:t>
      </w:r>
    </w:p>
    <w:tbl>
      <w:tblPr>
        <w:tblStyle w:val="3"/>
        <w:tblW w:w="10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94"/>
        <w:gridCol w:w="850"/>
        <w:gridCol w:w="149"/>
        <w:gridCol w:w="1052"/>
        <w:gridCol w:w="642"/>
        <w:gridCol w:w="681"/>
        <w:gridCol w:w="1587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应聘专业</w:t>
            </w:r>
          </w:p>
        </w:tc>
        <w:tc>
          <w:tcPr>
            <w:tcW w:w="8975" w:type="dxa"/>
            <w:gridSpan w:val="8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一寸</w:t>
            </w: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4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4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6655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655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458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96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96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0395" w:type="dxa"/>
            <w:gridSpan w:val="9"/>
            <w:vAlign w:val="center"/>
          </w:tcPr>
          <w:p>
            <w:r>
              <w:rPr>
                <w:rFonts w:hint="eastAsia"/>
              </w:rPr>
              <w:t>声明：本人承诺保证所填资料真实无误，若有虚假自愿承担所有法律责任和经济责任。</w:t>
            </w:r>
          </w:p>
          <w:p/>
          <w:p/>
          <w:p>
            <w:pPr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签名： </w:t>
            </w:r>
            <w:r>
              <w:t xml:space="preserve">               </w:t>
            </w:r>
            <w:r>
              <w:rPr>
                <w:rFonts w:hint="eastAsia"/>
              </w:rPr>
              <w:t xml:space="preserve">日期： </w:t>
            </w:r>
            <w: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 xml:space="preserve"> 日 </w:t>
            </w: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材料</w:t>
      </w:r>
      <w:r>
        <w:rPr>
          <w:rFonts w:hint="eastAsia" w:ascii="宋体" w:hAnsi="宋体" w:eastAsia="宋体" w:cs="宋体"/>
          <w:b/>
          <w:sz w:val="40"/>
          <w:szCs w:val="40"/>
        </w:rPr>
        <w:t>粘贴</w:t>
      </w: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页</w:t>
      </w:r>
    </w:p>
    <w:p>
      <w:pPr>
        <w:adjustRightInd w:val="0"/>
        <w:snapToGrid w:val="0"/>
        <w:jc w:val="righ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</w:t>
      </w:r>
    </w:p>
    <w:tbl>
      <w:tblPr>
        <w:tblStyle w:val="3"/>
        <w:tblW w:w="8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8771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粘贴处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ind w:firstLine="3850" w:firstLineChars="1750"/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图名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>身份证复印件（正面）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  <w:jc w:val="center"/>
        </w:trPr>
        <w:tc>
          <w:tcPr>
            <w:tcW w:w="8771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粘贴处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ind w:firstLine="3850" w:firstLineChars="1750"/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图名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>身份证复印件（反面）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  <w:jc w:val="center"/>
        </w:trPr>
        <w:tc>
          <w:tcPr>
            <w:tcW w:w="8771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粘贴处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ind w:firstLine="3850" w:firstLineChars="175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图名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>教师资格证（或专业技术证书）</w:t>
            </w:r>
          </w:p>
        </w:tc>
      </w:tr>
    </w:tbl>
    <w:p>
      <w:pPr>
        <w:widowControl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mJjMjM5NzM4NGQ2YzliZWFiZWVhZjg0YmYyNTYyMWY4IiwidXNlckNvdW50IjoxfQ=="/>
  </w:docVars>
  <w:rsids>
    <w:rsidRoot w:val="482F17D8"/>
    <w:rsid w:val="00001107"/>
    <w:rsid w:val="000036FA"/>
    <w:rsid w:val="000169A6"/>
    <w:rsid w:val="00023911"/>
    <w:rsid w:val="00052950"/>
    <w:rsid w:val="00062DFC"/>
    <w:rsid w:val="000801A5"/>
    <w:rsid w:val="000A216F"/>
    <w:rsid w:val="000F0FEA"/>
    <w:rsid w:val="000F6CFF"/>
    <w:rsid w:val="001161E4"/>
    <w:rsid w:val="0013618C"/>
    <w:rsid w:val="001439B9"/>
    <w:rsid w:val="001526F5"/>
    <w:rsid w:val="00165BFA"/>
    <w:rsid w:val="00185774"/>
    <w:rsid w:val="001C0940"/>
    <w:rsid w:val="001C6F40"/>
    <w:rsid w:val="001E089E"/>
    <w:rsid w:val="001F193A"/>
    <w:rsid w:val="0020009F"/>
    <w:rsid w:val="002333D8"/>
    <w:rsid w:val="0025557B"/>
    <w:rsid w:val="00267DCE"/>
    <w:rsid w:val="002722E5"/>
    <w:rsid w:val="002C157B"/>
    <w:rsid w:val="002C6ECB"/>
    <w:rsid w:val="002E0EC4"/>
    <w:rsid w:val="002F6FC3"/>
    <w:rsid w:val="00307D53"/>
    <w:rsid w:val="0034429F"/>
    <w:rsid w:val="00376FA4"/>
    <w:rsid w:val="003A35A1"/>
    <w:rsid w:val="003E44EF"/>
    <w:rsid w:val="003F5ECA"/>
    <w:rsid w:val="00431ABF"/>
    <w:rsid w:val="00437B4C"/>
    <w:rsid w:val="004455D5"/>
    <w:rsid w:val="004B69AB"/>
    <w:rsid w:val="004F06F7"/>
    <w:rsid w:val="004F3DB5"/>
    <w:rsid w:val="00525D6E"/>
    <w:rsid w:val="005376FE"/>
    <w:rsid w:val="0055562F"/>
    <w:rsid w:val="005631C7"/>
    <w:rsid w:val="0057472A"/>
    <w:rsid w:val="00593EC3"/>
    <w:rsid w:val="00620A47"/>
    <w:rsid w:val="00650CE4"/>
    <w:rsid w:val="00651CFE"/>
    <w:rsid w:val="006663C6"/>
    <w:rsid w:val="00681433"/>
    <w:rsid w:val="006E1935"/>
    <w:rsid w:val="00736AAC"/>
    <w:rsid w:val="00761C8F"/>
    <w:rsid w:val="0077120D"/>
    <w:rsid w:val="00796F6B"/>
    <w:rsid w:val="00797002"/>
    <w:rsid w:val="007D5003"/>
    <w:rsid w:val="007E1BAC"/>
    <w:rsid w:val="008463F4"/>
    <w:rsid w:val="008A6405"/>
    <w:rsid w:val="008D725D"/>
    <w:rsid w:val="008F2155"/>
    <w:rsid w:val="008F3BDB"/>
    <w:rsid w:val="008F676A"/>
    <w:rsid w:val="00910C04"/>
    <w:rsid w:val="00932CE2"/>
    <w:rsid w:val="00935BF0"/>
    <w:rsid w:val="00962F4E"/>
    <w:rsid w:val="00990128"/>
    <w:rsid w:val="009E53F7"/>
    <w:rsid w:val="00A00EAB"/>
    <w:rsid w:val="00A633A4"/>
    <w:rsid w:val="00A94BE5"/>
    <w:rsid w:val="00AB75E2"/>
    <w:rsid w:val="00AE2638"/>
    <w:rsid w:val="00AE76A0"/>
    <w:rsid w:val="00B51F58"/>
    <w:rsid w:val="00BA1737"/>
    <w:rsid w:val="00C046BE"/>
    <w:rsid w:val="00C672A4"/>
    <w:rsid w:val="00CA015C"/>
    <w:rsid w:val="00CD0E32"/>
    <w:rsid w:val="00CF150C"/>
    <w:rsid w:val="00D74BDF"/>
    <w:rsid w:val="00DE79DD"/>
    <w:rsid w:val="00E752EE"/>
    <w:rsid w:val="00E77CFE"/>
    <w:rsid w:val="00ED5336"/>
    <w:rsid w:val="00F005C4"/>
    <w:rsid w:val="00F14AA6"/>
    <w:rsid w:val="00F21CAB"/>
    <w:rsid w:val="00F27AC6"/>
    <w:rsid w:val="00F501FF"/>
    <w:rsid w:val="00F658DB"/>
    <w:rsid w:val="00F902E8"/>
    <w:rsid w:val="00FA6627"/>
    <w:rsid w:val="00FA70F2"/>
    <w:rsid w:val="00FB5BD6"/>
    <w:rsid w:val="00FC57B8"/>
    <w:rsid w:val="00FD6C48"/>
    <w:rsid w:val="482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0a06456-b7a8-44e5-9926-babd3c34eb31\&#21592;&#24037;&#20837;&#32844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员工入职登记表.docx</Template>
  <Pages>1</Pages>
  <Words>195</Words>
  <Characters>195</Characters>
  <Lines>3</Lines>
  <Paragraphs>1</Paragraphs>
  <TotalTime>2</TotalTime>
  <ScaleCrop>false</ScaleCrop>
  <LinksUpToDate>false</LinksUpToDate>
  <CharactersWithSpaces>307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2024-07-12T04:33:00Z</dcterms:created>
  <dc:creator>温州掌政通</dc:creator>
  <cp:lastModifiedBy>温州掌政通</cp:lastModifiedBy>
  <dcterms:modified xsi:type="dcterms:W3CDTF">2024-07-12T04:39:10Z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KSOTemplateUUID">
    <vt:lpwstr>v1.0_mb_c2k/T9fQEfzuUcBxWu8AgQ==</vt:lpwstr>
  </property>
  <property fmtid="{D5CDD505-2E9C-101B-9397-08002B2CF9AE}" pid="4" name="ICV">
    <vt:lpwstr>F786BEA5CB544A7AAA69AE2BE048CA2A_11</vt:lpwstr>
  </property>
</Properties>
</file>