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97E4E">
      <w:pPr>
        <w:jc w:val="left"/>
        <w:rPr>
          <w:rFonts w:hint="eastAsia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347980</wp:posOffset>
                </wp:positionV>
                <wp:extent cx="4448810" cy="1334770"/>
                <wp:effectExtent l="0" t="0" r="0" b="0"/>
                <wp:wrapNone/>
                <wp:docPr id="103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810" cy="13347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9F7331"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9" o:spid="_x0000_s1026" o:spt="1" style="position:absolute;left:0pt;margin-left:120.75pt;margin-top:27.4pt;height:105.1pt;width:350.3pt;z-index:251659264;mso-width-relative:page;mso-height-relative:page;" filled="f" stroked="f" coordsize="21600,21600" o:gfxdata="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6ZcNnaAAAACgEAAA8A&#10;AAAAAAAAAQAgAAAAIgAAAGRycy9kb3ducmV2LnhtbFBLAQIUABQAAAAIAIdO4kA4t8D+3AEAAKQD&#10;AAAOAAAAAAAAAAEAIAAAACkBAABkcnMvZTJvRG9jLnhtbFBLBQYAAAAABgAGAFkBAAB3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F9F7331"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1669415</wp:posOffset>
                </wp:positionV>
                <wp:extent cx="2031365" cy="448310"/>
                <wp:effectExtent l="0" t="0" r="0" b="0"/>
                <wp:wrapNone/>
                <wp:docPr id="103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365" cy="448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EF751F"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  <w:t>实习及工作经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历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8" o:spid="_x0000_s1026" o:spt="1" style="position:absolute;left:0pt;margin-left:113.7pt;margin-top:131.45pt;height:35.3pt;width:159.95pt;z-index:251659264;mso-width-relative:page;mso-height-relative:page;" filled="f" stroked="f" coordsize="21600,21600" o:gfxdata="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34fwE&#10;3QAAAAsBAAAPAAAAAAAAAAEAIAAAACIAAABkcnMvZG93bnJldi54bWxQSwECFAAUAAAACACHTuJA&#10;+YKfwKoBAABBAwAADgAAAAAAAAABACAAAAAs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EEF751F"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eastAsia="zh-CN"/>
                        </w:rPr>
                        <w:t>实习及工作经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3181350</wp:posOffset>
                </wp:positionH>
                <wp:positionV relativeFrom="page">
                  <wp:posOffset>654050</wp:posOffset>
                </wp:positionV>
                <wp:extent cx="2353310" cy="303530"/>
                <wp:effectExtent l="0" t="0" r="0" b="0"/>
                <wp:wrapNone/>
                <wp:docPr id="1047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30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83E547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shd w:val="clear" w:color="auto" w:fill="FFFFFF"/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</w:tblPr>
                            <w:tblGrid>
                              <w:gridCol w:w="7620"/>
                            </w:tblGrid>
                            <w:tr w14:paraId="1C76878B">
                              <w:tblPrEx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Ex>
                              <w:tc>
                                <w:tcPr>
                                  <w:tcW w:w="7620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105" w:type="dxa"/>
                                    <w:right w:w="0" w:type="dxa"/>
                                  </w:tcMar>
                                </w:tcPr>
                                <w:p w14:paraId="70FFB2AD">
                                  <w:pPr>
                                    <w:widowControl/>
                                    <w:spacing w:before="75" w:line="300" w:lineRule="atLeast"/>
                                    <w:jc w:val="left"/>
                                    <w:textAlignment w:val="top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5B9BD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7"/>
                                      <w:rFonts w:hint="eastAsia" w:ascii="微软雅黑" w:hAnsi="微软雅黑" w:eastAsia="微软雅黑" w:cs="微软雅黑"/>
                                      <w:bCs/>
                                      <w:color w:val="5B9BD5"/>
                                      <w:kern w:val="0"/>
                                      <w:sz w:val="30"/>
                                      <w:szCs w:val="30"/>
                                    </w:rPr>
                                    <w:t>educational background</w:t>
                                  </w:r>
                                </w:p>
                              </w:tc>
                            </w:tr>
                          </w:tbl>
                          <w:p w14:paraId="0A3A9A2B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43" o:spid="_x0000_s1026" o:spt="1" style="position:absolute;left:0pt;margin-left:250.5pt;margin-top:51.5pt;height:23.9pt;width:185.3pt;mso-position-horizontal-relative:page;mso-position-vertical-relative:page;z-index:251659264;mso-width-relative:page;mso-height-relative:page;" filled="f" stroked="f" coordsize="21600,21600" o:gfxdata="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XITqutsAAAALAQAA&#10;DwAAAAAAAAABACAAAAAiAAAAZHJzL2Rvd25yZXYueG1sUEsBAhQAFAAAAAgAh07iQBTArYekAQAA&#10;PQ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A83E547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5"/>
                        <w:tblW w:w="0" w:type="auto"/>
                        <w:tblInd w:w="0" w:type="dxa"/>
                        <w:shd w:val="clear" w:color="auto" w:fill="FFFFFF"/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</w:tblPr>
                      <w:tblGrid>
                        <w:gridCol w:w="7620"/>
                      </w:tblGrid>
                      <w:tr w14:paraId="1C76878B">
                        <w:tblPrEx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Ex>
                        <w:tc>
                          <w:tcPr>
                            <w:tcW w:w="7620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105" w:type="dxa"/>
                              <w:right w:w="0" w:type="dxa"/>
                            </w:tcMar>
                          </w:tcPr>
                          <w:p w14:paraId="70FFB2AD">
                            <w:pPr>
                              <w:widowControl/>
                              <w:spacing w:before="75" w:line="300" w:lineRule="atLeast"/>
                              <w:jc w:val="left"/>
                              <w:textAlignment w:val="top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7"/>
                                <w:rFonts w:hint="eastAsia" w:ascii="微软雅黑" w:hAnsi="微软雅黑" w:eastAsia="微软雅黑" w:cs="微软雅黑"/>
                                <w:bCs/>
                                <w:color w:val="5B9BD5"/>
                                <w:kern w:val="0"/>
                                <w:sz w:val="30"/>
                                <w:szCs w:val="30"/>
                              </w:rPr>
                              <w:t>educational background</w:t>
                            </w:r>
                          </w:p>
                        </w:tc>
                      </w:tr>
                    </w:tbl>
                    <w:p w14:paraId="0A3A9A2B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300355</wp:posOffset>
                </wp:positionV>
                <wp:extent cx="1295400" cy="1767840"/>
                <wp:effectExtent l="5080" t="4445" r="1016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4055" y="1214755"/>
                          <a:ext cx="129540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4AFCE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蓝底照片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35pt;margin-top:23.65pt;height:139.2pt;width:102pt;z-index:251662336;mso-width-relative:page;mso-height-relative:page;" fillcolor="#FFFFFF [3201]" filled="t" stroked="t" coordsize="21600,21600" o:gfxdata="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5PG17XAAAACgEAAA8AAAAAAAAAAQAgAAAAIgAAAGRycy9kb3ducmV2LnhtbFBLAQIUABQA&#10;AAAIAIdO4kAifjT8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364AFCE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蓝底照片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4531360</wp:posOffset>
                </wp:positionV>
                <wp:extent cx="4905375" cy="1550670"/>
                <wp:effectExtent l="0" t="0" r="0" b="0"/>
                <wp:wrapNone/>
                <wp:docPr id="102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5505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58CBA1">
                            <w:pPr>
                              <w:widowControl/>
                              <w:snapToGrid w:val="0"/>
                              <w:spacing w:line="36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6" o:spid="_x0000_s1026" o:spt="1" style="position:absolute;left:0pt;margin-left:118.2pt;margin-top:356.8pt;height:122.1pt;width:386.25pt;z-index:251659264;mso-width-relative:page;mso-height-relative:page;" filled="f" stroked="f" coordsize="21600,21600" o:gfxdata="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JbVyvdAAAADAEA&#10;AA8AAAAAAAAAAQAgAAAAIgAAAGRycy9kb3ducmV2LnhtbFBLAQIUABQAAAAIAIdO4kC506nP3AEA&#10;AKUDAAAOAAAAAAAAAAEAIAAAACwBAABkcnMvZTJvRG9jLnhtbFBLBQYAAAAABgAGAFkBAAB6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458CBA1">
                      <w:pPr>
                        <w:widowControl/>
                        <w:snapToGrid w:val="0"/>
                        <w:spacing w:line="360" w:lineRule="auto"/>
                        <w:jc w:val="left"/>
                        <w:rPr>
                          <w:rFonts w:hint="eastAsia" w:ascii="微软雅黑" w:hAnsi="微软雅黑" w:eastAsia="微软雅黑" w:cs="微软雅黑"/>
                          <w:color w:val="000000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-1029970</wp:posOffset>
                </wp:positionH>
                <wp:positionV relativeFrom="paragraph">
                  <wp:posOffset>2947035</wp:posOffset>
                </wp:positionV>
                <wp:extent cx="2416810" cy="3319780"/>
                <wp:effectExtent l="0" t="0" r="0" b="0"/>
                <wp:wrapNone/>
                <wp:docPr id="103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3319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17D324"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姓名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4"/>
                              </w:rPr>
                              <w:t>：</w:t>
                            </w:r>
                          </w:p>
                          <w:p w14:paraId="455AAC55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学历：</w:t>
                            </w:r>
                          </w:p>
                          <w:p w14:paraId="6B499B01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毕业院校：</w:t>
                            </w:r>
                          </w:p>
                          <w:p w14:paraId="01CC53A1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专业：</w:t>
                            </w:r>
                          </w:p>
                          <w:p w14:paraId="401B9346"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研究方向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4"/>
                              </w:rPr>
                              <w:t>：</w:t>
                            </w:r>
                          </w:p>
                          <w:p w14:paraId="705A25F7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性别：</w:t>
                            </w:r>
                          </w:p>
                          <w:p w14:paraId="7498CCFD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出生年月：</w:t>
                            </w:r>
                          </w:p>
                          <w:p w14:paraId="2F7F8C63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民族：</w:t>
                            </w:r>
                          </w:p>
                          <w:p w14:paraId="4DDD314C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籍贯：</w:t>
                            </w:r>
                          </w:p>
                          <w:p w14:paraId="1D0DFA5B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政治面貌：</w:t>
                            </w:r>
                          </w:p>
                          <w:p w14:paraId="69405FC4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lang w:eastAsia="zh-CN"/>
                              </w:rPr>
                              <w:t>身份证号码：</w:t>
                            </w:r>
                          </w:p>
                          <w:p w14:paraId="3C4A2769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身高体重：</w:t>
                            </w:r>
                          </w:p>
                          <w:p w14:paraId="5EB5FFBB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1" o:spid="_x0000_s1026" o:spt="1" style="position:absolute;left:0pt;margin-left:-81.1pt;margin-top:232.05pt;height:261.4pt;width:190.3pt;z-index:251659264;mso-width-relative:page;mso-height-relative:page;" filled="f" stroked="f" coordsize="21600,21600" o:gfxdata="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wkapTdAAAADAEA&#10;AA8AAAAAAAAAAQAgAAAAIgAAAGRycy9kb3ducmV2LnhtbFBLAQIUABQAAAAIAIdO4kDkOfxi3AEA&#10;AKUDAAAOAAAAAAAAAAEAIAAAACwBAABkcnMvZTJvRG9jLnhtbFBLBQYAAAAABgAGAFkBAAB6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517D324"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姓名</w:t>
                      </w:r>
                      <w:r>
                        <w:rPr>
                          <w:rFonts w:ascii="微软雅黑" w:hAnsi="微软雅黑" w:eastAsia="微软雅黑" w:cs="微软雅黑"/>
                          <w:color w:val="000000"/>
                          <w:sz w:val="24"/>
                        </w:rPr>
                        <w:t>：</w:t>
                      </w:r>
                    </w:p>
                    <w:p w14:paraId="455AAC55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学历：</w:t>
                      </w:r>
                    </w:p>
                    <w:p w14:paraId="6B499B01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毕业院校：</w:t>
                      </w:r>
                    </w:p>
                    <w:p w14:paraId="01CC53A1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专业：</w:t>
                      </w:r>
                    </w:p>
                    <w:p w14:paraId="401B9346"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研究方向</w:t>
                      </w:r>
                      <w:r>
                        <w:rPr>
                          <w:rFonts w:ascii="微软雅黑" w:hAnsi="微软雅黑" w:eastAsia="微软雅黑" w:cs="微软雅黑"/>
                          <w:color w:val="000000"/>
                          <w:sz w:val="24"/>
                        </w:rPr>
                        <w:t>：</w:t>
                      </w:r>
                    </w:p>
                    <w:p w14:paraId="705A25F7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性别：</w:t>
                      </w:r>
                    </w:p>
                    <w:p w14:paraId="7498CCFD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出生年月：</w:t>
                      </w:r>
                    </w:p>
                    <w:p w14:paraId="2F7F8C63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民族：</w:t>
                      </w:r>
                    </w:p>
                    <w:p w14:paraId="4DDD314C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籍贯：</w:t>
                      </w:r>
                    </w:p>
                    <w:p w14:paraId="1D0DFA5B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政治面貌：</w:t>
                      </w:r>
                    </w:p>
                    <w:p w14:paraId="69405FC4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lang w:eastAsia="zh-CN"/>
                        </w:rPr>
                        <w:t>身份证号码：</w:t>
                      </w:r>
                    </w:p>
                    <w:p w14:paraId="3C4A2769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身高体重：</w:t>
                      </w:r>
                    </w:p>
                    <w:p w14:paraId="5EB5FFBB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3080385</wp:posOffset>
                </wp:positionV>
                <wp:extent cx="4827905" cy="3200400"/>
                <wp:effectExtent l="0" t="0" r="0" b="0"/>
                <wp:wrapNone/>
                <wp:docPr id="102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905" cy="3200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133D6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211.55pt;margin-top:242.55pt;height:252pt;width:380.15pt;mso-position-horizontal-relative:page;mso-position-vertical-relative:page;z-index:251659264;mso-width-relative:page;mso-height-relative:page;" filled="f" stroked="f" coordsize="21600,21600" o:gfxdata="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O1FLS3AAAAAwBAAAP&#10;AAAAAAAAAAEAIAAAACIAAABkcnMvZG93bnJldi54bWxQSwECFAAUAAAACACHTuJAv7ya/NsBAACl&#10;AwAADgAAAAAAAAABACAAAAArAQAAZHJzL2Uyb0RvYy54bWxQSwUGAAAAAAYABgBZAQAAe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A133D6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6878955</wp:posOffset>
                </wp:positionV>
                <wp:extent cx="4853305" cy="1828800"/>
                <wp:effectExtent l="0" t="0" r="0" b="0"/>
                <wp:wrapNone/>
                <wp:docPr id="103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305" cy="18287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60B62"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5" o:spid="_x0000_s1026" o:spt="1" style="position:absolute;left:0pt;margin-left:112.15pt;margin-top:541.65pt;height:144pt;width:382.15pt;z-index:251659264;mso-width-relative:page;mso-height-relative:page;" filled="f" stroked="f" coordsize="21600,21600" o:gfxdata="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Gg9JtwAAAANAQAA&#10;DwAAAAAAAAABACAAAAAiAAAAZHJzL2Rvd25yZXYueG1sUEsBAhQAFAAAAAgAh07iQFzV9KzcAQAA&#10;pQMAAA4AAAAAAAAAAQAgAAAAKwEAAGRycy9lMm9Eb2MueG1sUEsFBgAAAAAGAAYAWQEAAHk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4F60B62"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6699250</wp:posOffset>
                </wp:positionV>
                <wp:extent cx="4251960" cy="28575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A2170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4060190" cy="24765"/>
                                  <wp:effectExtent l="0" t="0" r="0" b="0"/>
                                  <wp:docPr id="905125135" name="图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5125135" name="图片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0190" cy="2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527.5pt;height:22.5pt;width:334.8pt;mso-position-horizontal:right;mso-position-horizontal-relative:page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xGDPv1wAAAAoBAAAPAAAAAAAAAAEAIAAAACIAAABkcnMvZG93&#10;bnJldi54bWxQSwECFAAUAAAACACHTuJAE5nzmDoCAABUBAAADgAAAAAAAAABACAAAAAm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A2170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0" distR="0">
                            <wp:extent cx="4060190" cy="24765"/>
                            <wp:effectExtent l="0" t="0" r="0" b="0"/>
                            <wp:docPr id="905125135" name="图片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5125135" name="图片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0190" cy="2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5374640</wp:posOffset>
                </wp:positionV>
                <wp:extent cx="4112260" cy="4445"/>
                <wp:effectExtent l="0" t="0" r="21590" b="34290"/>
                <wp:wrapNone/>
                <wp:docPr id="1051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2260" cy="444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1E4E79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o:spt="20" style="position:absolute;left:0pt;margin-top:423.2pt;height:0.35pt;width:323.8pt;mso-position-horizontal:right;mso-position-horizontal-relative:page;mso-position-vertical-relative:page;z-index:251659264;mso-width-relative:page;mso-height-relative:page;" filled="f" stroked="t" coordsize="21600,21600" o:gfxdata="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mQMUNgAAAAIAQAADwAA&#10;AAAAAAABACAAAAAiAAAAZHJzL2Rvd25yZXYueG1sUEsBAhQAFAAAAAgAh07iQM7SRI/dAQAAlwMA&#10;AA4AAAAAAAAAAQAgAAAAJwEAAGRycy9lMm9Eb2MueG1sUEsFBgAAAAAGAAYAWQEAAHYFAAAAAA==&#10;">
                <v:fill on="f" focussize="0,0"/>
                <v:stroke weight="1pt" color="#1E4E79" joinstyle="miter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6372860</wp:posOffset>
                </wp:positionV>
                <wp:extent cx="1416685" cy="464185"/>
                <wp:effectExtent l="0" t="0" r="0" b="0"/>
                <wp:wrapNone/>
                <wp:docPr id="1040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464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A7F93"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自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评价</w:t>
                            </w:r>
                          </w:p>
                          <w:p w14:paraId="30DEC492"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hint="eastAsia" w:eastAsia="微软雅黑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8" o:spid="_x0000_s1026" o:spt="1" style="position:absolute;left:0pt;margin-left:118.9pt;margin-top:501.8pt;height:36.55pt;width:111.55pt;z-index:251659264;mso-width-relative:page;mso-height-relative:page;" filled="f" stroked="f" coordsize="21600,21600" o:gfxdata="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7xlBU9wA&#10;AAANAQAADwAAAAAAAAABACAAAAAiAAAAZHJzL2Rvd25yZXYueG1sUEsBAhQAFAAAAAgAh07iQA4B&#10;0VqpAQAAQQMAAA4AAAAAAAAAAQAgAAAAK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5EA7F93"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32"/>
                          <w:szCs w:val="32"/>
                        </w:rPr>
                        <w:t>自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32"/>
                          <w:szCs w:val="32"/>
                        </w:rPr>
                        <w:t>我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32"/>
                          <w:szCs w:val="32"/>
                        </w:rPr>
                        <w:t>评价</w:t>
                      </w:r>
                    </w:p>
                    <w:p w14:paraId="30DEC492"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hint="eastAsia" w:eastAsia="微软雅黑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203200</wp:posOffset>
                </wp:positionV>
                <wp:extent cx="1339850" cy="1739900"/>
                <wp:effectExtent l="0" t="0" r="0" b="0"/>
                <wp:wrapNone/>
                <wp:docPr id="100263888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173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F86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-40.5pt;margin-top:16pt;height:137pt;width:105.5pt;z-index:251660288;mso-width-relative:page;mso-height-relative:page;" fillcolor="#FFFFFF [3201]" filled="t" stroked="f" coordsize="21600,21600" o:gfxdata="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juVqo1AAAAAoB&#10;AAAPAAAAAAAAAAEAIAAAACIAAABkcnMvZG93bnJldi54bWxQSwECFAAUAAAACACHTuJAOt6Ev1gC&#10;AACa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5FF869C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4007485</wp:posOffset>
                </wp:positionV>
                <wp:extent cx="2202815" cy="486410"/>
                <wp:effectExtent l="0" t="0" r="0" b="0"/>
                <wp:wrapNone/>
                <wp:docPr id="1034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511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193CEF"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160" w:firstLineChars="50"/>
                              <w:textAlignment w:val="baseline"/>
                              <w:rPr>
                                <w:rFonts w:hint="eastAsia" w:eastAsia="微软雅黑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荣誉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及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8" o:spid="_x0000_s1026" o:spt="1" style="position:absolute;left:0pt;margin-left:106.85pt;margin-top:315.55pt;height:38.3pt;width:173.45pt;z-index:251659264;mso-width-relative:page;mso-height-relative:page;" filled="f" stroked="f" coordsize="21600,21600" o:gfxdata="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9qTRwtwA&#10;AAALAQAADwAAAAAAAAABACAAAAAiAAAAZHJzL2Rvd25yZXYueG1sUEsBAhQAFAAAAAgAh07iQE0s&#10;dympAQAAQQMAAA4AAAAAAAAAAQAgAAAAK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7193CEF"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/>
                        <w:ind w:firstLine="160" w:firstLineChars="50"/>
                        <w:textAlignment w:val="baseline"/>
                        <w:rPr>
                          <w:rFonts w:hint="eastAsia" w:eastAsia="微软雅黑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荣誉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及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7768590</wp:posOffset>
                </wp:positionV>
                <wp:extent cx="265430" cy="212725"/>
                <wp:effectExtent l="1270" t="0" r="19050" b="18415"/>
                <wp:wrapNone/>
                <wp:docPr id="1045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12725"/>
                        </a:xfrm>
                        <a:prstGeom prst="hear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心形 24" o:spid="_x0000_s1026" style="position:absolute;left:0pt;margin-left:-72.9pt;margin-top:611.7pt;height:16.75pt;width:20.9pt;z-index:251659264;mso-width-relative:page;mso-height-relative:page;" fillcolor="#000000" filled="t" stroked="f" coordsize="265430,212725" o:gfxdata="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XSezPe&#10;AAAADwEAAA8AAAAAAAAAAQAgAAAAIgAAAGRycy9kb3ducmV2LnhtbFBLAQIUABQAAAAIAIdO4kAi&#10;FKsiqAEAAFcDAAAOAAAAAAAAAAEAIAAAAC0BAABkcnMvZTJvRG9jLnhtbFBLBQYAAAAABgAGAFkB&#10;AABHBQAAAAA=&#10;" path="m132715,53181c188012,-70908,403674,53181,132715,212725c-138244,53181,77417,-70908,132715,53181xe">
                <v:path o:connectlocs="132715,53181;132715,212725" o:connectangles="247,82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6322695</wp:posOffset>
                </wp:positionV>
                <wp:extent cx="1353185" cy="622300"/>
                <wp:effectExtent l="0" t="0" r="0" b="0"/>
                <wp:wrapNone/>
                <wp:docPr id="102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6222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11A26">
                            <w:pPr>
                              <w:rPr>
                                <w:color w:val="000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联系方式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3" o:spid="_x0000_s1026" o:spt="1" style="position:absolute;left:0pt;margin-left:-59.05pt;margin-top:497.85pt;height:49pt;width:106.55pt;z-index:251659264;mso-width-relative:page;mso-height-relative:page;" filled="f" stroked="f" coordsize="21600,21600" o:gfxdata="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+E/nR3AAAAAwBAAAP&#10;AAAAAAAAAAEAIAAAACIAAABkcnMvZG93bnJldi54bWxQSwECFAAUAAAACACHTuJAN9ls1NsBAACk&#10;AwAADgAAAAAAAAABACAAAAArAQAAZHJzL2Uyb0RvYy54bWxQSwUGAAAAAAYABgBZAQAAe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E411A26">
                      <w:pPr>
                        <w:rPr>
                          <w:color w:val="000000"/>
                          <w:sz w:val="36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40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6463665</wp:posOffset>
                </wp:positionV>
                <wp:extent cx="179070" cy="229235"/>
                <wp:effectExtent l="0" t="0" r="11430" b="18415"/>
                <wp:wrapNone/>
                <wp:docPr id="1030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229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" h="64">
                              <a:moveTo>
                                <a:pt x="4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0" y="62"/>
                                <a:pt x="2" y="64"/>
                                <a:pt x="4" y="64"/>
                              </a:cubicBezTo>
                              <a:cubicBezTo>
                                <a:pt x="40" y="64"/>
                                <a:pt x="40" y="64"/>
                                <a:pt x="40" y="64"/>
                              </a:cubicBezTo>
                              <a:cubicBezTo>
                                <a:pt x="42" y="64"/>
                                <a:pt x="44" y="62"/>
                                <a:pt x="44" y="60"/>
                              </a:cubicBezTo>
                              <a:cubicBezTo>
                                <a:pt x="44" y="4"/>
                                <a:pt x="44" y="4"/>
                                <a:pt x="44" y="4"/>
                              </a:cubicBezTo>
                              <a:cubicBezTo>
                                <a:pt x="44" y="2"/>
                                <a:pt x="42" y="0"/>
                                <a:pt x="40" y="0"/>
                              </a:cubicBezTo>
                              <a:moveTo>
                                <a:pt x="22" y="61"/>
                              </a:moveTo>
                              <a:cubicBezTo>
                                <a:pt x="20" y="61"/>
                                <a:pt x="19" y="60"/>
                                <a:pt x="19" y="58"/>
                              </a:cubicBezTo>
                              <a:cubicBezTo>
                                <a:pt x="19" y="56"/>
                                <a:pt x="20" y="55"/>
                                <a:pt x="22" y="55"/>
                              </a:cubicBezTo>
                              <a:cubicBezTo>
                                <a:pt x="24" y="55"/>
                                <a:pt x="25" y="56"/>
                                <a:pt x="25" y="58"/>
                              </a:cubicBezTo>
                              <a:cubicBezTo>
                                <a:pt x="25" y="60"/>
                                <a:pt x="24" y="61"/>
                                <a:pt x="22" y="61"/>
                              </a:cubicBezTo>
                              <a:moveTo>
                                <a:pt x="40" y="52"/>
                              </a:moveTo>
                              <a:cubicBezTo>
                                <a:pt x="4" y="52"/>
                                <a:pt x="4" y="52"/>
                                <a:pt x="4" y="52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40" y="8"/>
                                <a:pt x="40" y="8"/>
                                <a:pt x="40" y="8"/>
                              </a:cubicBezTo>
                              <a:lnTo>
                                <a:pt x="4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7" o:spid="_x0000_s1026" o:spt="100" style="position:absolute;left:0pt;margin-left:-70.15pt;margin-top:508.95pt;height:18.05pt;width:14.1pt;z-index:251659264;mso-width-relative:page;mso-height-relative:page;" fillcolor="#000000" filled="t" stroked="f" coordsize="44,64" o:gfxdata="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H9QJSfbAAAADwEAAA8AAAAAAAAAAQAgAAAAIgAAAGRycy9k&#10;b3ducmV2LnhtbFBLAQIUABQAAAAIAIdO4kD7zGZU4wIAALAJAAAOAAAAAAAAAAEAIAAAACoBAABk&#10;cnMvZTJvRG9jLnhtbFBLBQYAAAAABgAGAFkBAAB/BgAAAAA=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6786880</wp:posOffset>
                </wp:positionV>
                <wp:extent cx="2379345" cy="834390"/>
                <wp:effectExtent l="0" t="0" r="0" b="4445"/>
                <wp:wrapNone/>
                <wp:docPr id="103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45" cy="8342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E77CE5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32"/>
                              </w:rPr>
                              <w:t>手机号码：</w:t>
                            </w:r>
                          </w:p>
                          <w:p w14:paraId="35106A3D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32"/>
                              </w:rPr>
                              <w:t>邮箱：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4" o:spid="_x0000_s1026" o:spt="1" style="position:absolute;left:0pt;margin-left:-74.6pt;margin-top:534.4pt;height:65.7pt;width:187.35pt;z-index:251659264;mso-width-relative:page;mso-height-relative:page;" filled="f" stroked="f" coordsize="21600,21600" o:gfxdata="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0utptwAAAAOAQAA&#10;DwAAAAAAAAABACAAAAAiAAAAZHJzL2Rvd25yZXYueG1sUEsBAhQAFAAAAAgAh07iQDQ591zcAQAA&#10;pAMAAA4AAAAAAAAAAQAgAAAAKwEAAGRycy9lMm9Eb2MueG1sUEsFBgAAAAAGAAYAWQEAAHk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EE77CE5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32"/>
                        </w:rPr>
                        <w:t>手机号码：</w:t>
                      </w:r>
                    </w:p>
                    <w:p w14:paraId="35106A3D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32"/>
                        </w:rPr>
                        <w:t>邮箱：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9049385</wp:posOffset>
                </wp:positionV>
                <wp:extent cx="1867535" cy="776605"/>
                <wp:effectExtent l="0" t="0" r="0" b="0"/>
                <wp:wrapNone/>
                <wp:docPr id="1037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4" cy="776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1820C7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32"/>
                                <w:lang w:eastAsia="zh-CN"/>
                              </w:rPr>
                              <w:t>家庭住址：</w:t>
                            </w:r>
                          </w:p>
                          <w:p w14:paraId="02AE5F8B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32"/>
                              </w:rPr>
                            </w:pPr>
                          </w:p>
                          <w:p w14:paraId="76940486"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3" o:spid="_x0000_s1026" o:spt="1" style="position:absolute;left:0pt;margin-left:18.35pt;margin-top:712.55pt;height:61.15pt;width:147.05pt;mso-position-horizontal-relative:page;mso-position-vertical-relative:page;z-index:251659264;mso-width-relative:page;mso-height-relative:page;" filled="f" stroked="f" coordsize="21600,21600" o:gfxdata="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V2+oS3AAAAAwBAAAP&#10;AAAAAAAAAAEAIAAAACIAAABkcnMvZG93bnJldi54bWxQSwECFAAUAAAACACHTuJAnH/md9sBAACk&#10;AwAADgAAAAAAAAABACAAAAArAQAAZHJzL2Uyb0RvYy54bWxQSwUGAAAAAAYABgBZAQAAe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21820C7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32"/>
                          <w:lang w:eastAsia="zh-CN"/>
                        </w:rPr>
                        <w:t>家庭住址：</w:t>
                      </w:r>
                    </w:p>
                    <w:p w14:paraId="02AE5F8B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32"/>
                        </w:rPr>
                      </w:pPr>
                    </w:p>
                    <w:p w14:paraId="76940486"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2449195</wp:posOffset>
                </wp:positionV>
                <wp:extent cx="248920" cy="264795"/>
                <wp:effectExtent l="0" t="0" r="0" b="2540"/>
                <wp:wrapNone/>
                <wp:docPr id="1038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19" cy="2647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" h="141">
                              <a:moveTo>
                                <a:pt x="140" y="115"/>
                              </a:moveTo>
                              <a:cubicBezTo>
                                <a:pt x="140" y="116"/>
                                <a:pt x="140" y="117"/>
                                <a:pt x="141" y="119"/>
                              </a:cubicBezTo>
                              <a:cubicBezTo>
                                <a:pt x="141" y="121"/>
                                <a:pt x="141" y="123"/>
                                <a:pt x="141" y="125"/>
                              </a:cubicBezTo>
                              <a:cubicBezTo>
                                <a:pt x="141" y="127"/>
                                <a:pt x="141" y="129"/>
                                <a:pt x="141" y="130"/>
                              </a:cubicBezTo>
                              <a:cubicBezTo>
                                <a:pt x="140" y="132"/>
                                <a:pt x="140" y="133"/>
                                <a:pt x="139" y="134"/>
                              </a:cubicBezTo>
                              <a:cubicBezTo>
                                <a:pt x="139" y="135"/>
                                <a:pt x="138" y="135"/>
                                <a:pt x="136" y="136"/>
                              </a:cubicBezTo>
                              <a:cubicBezTo>
                                <a:pt x="134" y="136"/>
                                <a:pt x="132" y="137"/>
                                <a:pt x="129" y="137"/>
                              </a:cubicBezTo>
                              <a:cubicBezTo>
                                <a:pt x="127" y="138"/>
                                <a:pt x="124" y="138"/>
                                <a:pt x="120" y="139"/>
                              </a:cubicBezTo>
                              <a:cubicBezTo>
                                <a:pt x="117" y="139"/>
                                <a:pt x="114" y="139"/>
                                <a:pt x="110" y="140"/>
                              </a:cubicBezTo>
                              <a:cubicBezTo>
                                <a:pt x="107" y="140"/>
                                <a:pt x="104" y="140"/>
                                <a:pt x="101" y="140"/>
                              </a:cubicBezTo>
                              <a:cubicBezTo>
                                <a:pt x="98" y="141"/>
                                <a:pt x="95" y="141"/>
                                <a:pt x="93" y="141"/>
                              </a:cubicBezTo>
                              <a:cubicBezTo>
                                <a:pt x="90" y="141"/>
                                <a:pt x="88" y="141"/>
                                <a:pt x="85" y="140"/>
                              </a:cubicBezTo>
                              <a:cubicBezTo>
                                <a:pt x="82" y="140"/>
                                <a:pt x="79" y="140"/>
                                <a:pt x="75" y="140"/>
                              </a:cubicBezTo>
                              <a:cubicBezTo>
                                <a:pt x="72" y="139"/>
                                <a:pt x="69" y="139"/>
                                <a:pt x="66" y="139"/>
                              </a:cubicBezTo>
                              <a:cubicBezTo>
                                <a:pt x="63" y="138"/>
                                <a:pt x="60" y="138"/>
                                <a:pt x="57" y="138"/>
                              </a:cubicBezTo>
                              <a:cubicBezTo>
                                <a:pt x="54" y="137"/>
                                <a:pt x="52" y="137"/>
                                <a:pt x="50" y="136"/>
                              </a:cubicBezTo>
                              <a:cubicBezTo>
                                <a:pt x="48" y="136"/>
                                <a:pt x="47" y="136"/>
                                <a:pt x="47" y="135"/>
                              </a:cubicBezTo>
                              <a:cubicBezTo>
                                <a:pt x="46" y="135"/>
                                <a:pt x="45" y="133"/>
                                <a:pt x="45" y="129"/>
                              </a:cubicBezTo>
                              <a:cubicBezTo>
                                <a:pt x="45" y="126"/>
                                <a:pt x="45" y="122"/>
                                <a:pt x="45" y="117"/>
                              </a:cubicBezTo>
                              <a:cubicBezTo>
                                <a:pt x="46" y="114"/>
                                <a:pt x="47" y="112"/>
                                <a:pt x="49" y="110"/>
                              </a:cubicBezTo>
                              <a:cubicBezTo>
                                <a:pt x="51" y="109"/>
                                <a:pt x="53" y="107"/>
                                <a:pt x="56" y="106"/>
                              </a:cubicBezTo>
                              <a:cubicBezTo>
                                <a:pt x="58" y="105"/>
                                <a:pt x="61" y="105"/>
                                <a:pt x="64" y="104"/>
                              </a:cubicBezTo>
                              <a:cubicBezTo>
                                <a:pt x="67" y="103"/>
                                <a:pt x="69" y="102"/>
                                <a:pt x="71" y="101"/>
                              </a:cubicBezTo>
                              <a:cubicBezTo>
                                <a:pt x="73" y="100"/>
                                <a:pt x="74" y="99"/>
                                <a:pt x="75" y="98"/>
                              </a:cubicBezTo>
                              <a:cubicBezTo>
                                <a:pt x="76" y="97"/>
                                <a:pt x="77" y="96"/>
                                <a:pt x="77" y="95"/>
                              </a:cubicBezTo>
                              <a:cubicBezTo>
                                <a:pt x="77" y="94"/>
                                <a:pt x="78" y="93"/>
                                <a:pt x="78" y="92"/>
                              </a:cubicBezTo>
                              <a:cubicBezTo>
                                <a:pt x="78" y="91"/>
                                <a:pt x="78" y="90"/>
                                <a:pt x="77" y="89"/>
                              </a:cubicBezTo>
                              <a:cubicBezTo>
                                <a:pt x="77" y="87"/>
                                <a:pt x="77" y="85"/>
                                <a:pt x="75" y="84"/>
                              </a:cubicBezTo>
                              <a:cubicBezTo>
                                <a:pt x="74" y="83"/>
                                <a:pt x="73" y="82"/>
                                <a:pt x="72" y="81"/>
                              </a:cubicBezTo>
                              <a:cubicBezTo>
                                <a:pt x="71" y="80"/>
                                <a:pt x="71" y="80"/>
                                <a:pt x="70" y="79"/>
                              </a:cubicBezTo>
                              <a:cubicBezTo>
                                <a:pt x="70" y="78"/>
                                <a:pt x="69" y="77"/>
                                <a:pt x="69" y="76"/>
                              </a:cubicBezTo>
                              <a:cubicBezTo>
                                <a:pt x="68" y="74"/>
                                <a:pt x="68" y="73"/>
                                <a:pt x="68" y="72"/>
                              </a:cubicBezTo>
                              <a:cubicBezTo>
                                <a:pt x="67" y="72"/>
                                <a:pt x="67" y="71"/>
                                <a:pt x="66" y="71"/>
                              </a:cubicBezTo>
                              <a:cubicBezTo>
                                <a:pt x="66" y="71"/>
                                <a:pt x="65" y="70"/>
                                <a:pt x="65" y="69"/>
                              </a:cubicBezTo>
                              <a:cubicBezTo>
                                <a:pt x="64" y="69"/>
                                <a:pt x="64" y="68"/>
                                <a:pt x="63" y="66"/>
                              </a:cubicBezTo>
                              <a:cubicBezTo>
                                <a:pt x="63" y="65"/>
                                <a:pt x="62" y="64"/>
                                <a:pt x="62" y="63"/>
                              </a:cubicBezTo>
                              <a:cubicBezTo>
                                <a:pt x="63" y="61"/>
                                <a:pt x="63" y="60"/>
                                <a:pt x="63" y="60"/>
                              </a:cubicBezTo>
                              <a:cubicBezTo>
                                <a:pt x="64" y="59"/>
                                <a:pt x="64" y="58"/>
                                <a:pt x="65" y="57"/>
                              </a:cubicBezTo>
                              <a:cubicBezTo>
                                <a:pt x="65" y="54"/>
                                <a:pt x="65" y="51"/>
                                <a:pt x="65" y="48"/>
                              </a:cubicBezTo>
                              <a:cubicBezTo>
                                <a:pt x="66" y="45"/>
                                <a:pt x="66" y="43"/>
                                <a:pt x="67" y="40"/>
                              </a:cubicBezTo>
                              <a:cubicBezTo>
                                <a:pt x="68" y="37"/>
                                <a:pt x="69" y="34"/>
                                <a:pt x="71" y="32"/>
                              </a:cubicBezTo>
                              <a:cubicBezTo>
                                <a:pt x="72" y="30"/>
                                <a:pt x="74" y="28"/>
                                <a:pt x="76" y="27"/>
                              </a:cubicBezTo>
                              <a:cubicBezTo>
                                <a:pt x="77" y="25"/>
                                <a:pt x="79" y="24"/>
                                <a:pt x="81" y="23"/>
                              </a:cubicBezTo>
                              <a:cubicBezTo>
                                <a:pt x="83" y="23"/>
                                <a:pt x="85" y="22"/>
                                <a:pt x="87" y="22"/>
                              </a:cubicBezTo>
                              <a:cubicBezTo>
                                <a:pt x="89" y="21"/>
                                <a:pt x="91" y="21"/>
                                <a:pt x="93" y="21"/>
                              </a:cubicBezTo>
                              <a:cubicBezTo>
                                <a:pt x="98" y="21"/>
                                <a:pt x="102" y="22"/>
                                <a:pt x="106" y="24"/>
                              </a:cubicBezTo>
                              <a:cubicBezTo>
                                <a:pt x="109" y="26"/>
                                <a:pt x="112" y="28"/>
                                <a:pt x="114" y="30"/>
                              </a:cubicBezTo>
                              <a:cubicBezTo>
                                <a:pt x="116" y="33"/>
                                <a:pt x="117" y="36"/>
                                <a:pt x="118" y="39"/>
                              </a:cubicBezTo>
                              <a:cubicBezTo>
                                <a:pt x="119" y="42"/>
                                <a:pt x="120" y="45"/>
                                <a:pt x="120" y="48"/>
                              </a:cubicBezTo>
                              <a:cubicBezTo>
                                <a:pt x="121" y="51"/>
                                <a:pt x="121" y="54"/>
                                <a:pt x="121" y="57"/>
                              </a:cubicBezTo>
                              <a:cubicBezTo>
                                <a:pt x="121" y="58"/>
                                <a:pt x="122" y="58"/>
                                <a:pt x="122" y="59"/>
                              </a:cubicBezTo>
                              <a:cubicBezTo>
                                <a:pt x="123" y="59"/>
                                <a:pt x="123" y="60"/>
                                <a:pt x="123" y="61"/>
                              </a:cubicBezTo>
                              <a:cubicBezTo>
                                <a:pt x="123" y="62"/>
                                <a:pt x="123" y="63"/>
                                <a:pt x="123" y="64"/>
                              </a:cubicBezTo>
                              <a:cubicBezTo>
                                <a:pt x="123" y="66"/>
                                <a:pt x="123" y="67"/>
                                <a:pt x="122" y="68"/>
                              </a:cubicBezTo>
                              <a:cubicBezTo>
                                <a:pt x="121" y="69"/>
                                <a:pt x="121" y="70"/>
                                <a:pt x="120" y="71"/>
                              </a:cubicBezTo>
                              <a:cubicBezTo>
                                <a:pt x="120" y="71"/>
                                <a:pt x="119" y="72"/>
                                <a:pt x="118" y="72"/>
                              </a:cubicBezTo>
                              <a:cubicBezTo>
                                <a:pt x="118" y="73"/>
                                <a:pt x="117" y="74"/>
                                <a:pt x="117" y="76"/>
                              </a:cubicBezTo>
                              <a:cubicBezTo>
                                <a:pt x="117" y="77"/>
                                <a:pt x="116" y="78"/>
                                <a:pt x="116" y="79"/>
                              </a:cubicBezTo>
                              <a:cubicBezTo>
                                <a:pt x="115" y="80"/>
                                <a:pt x="114" y="80"/>
                                <a:pt x="114" y="81"/>
                              </a:cubicBezTo>
                              <a:cubicBezTo>
                                <a:pt x="113" y="82"/>
                                <a:pt x="112" y="82"/>
                                <a:pt x="112" y="83"/>
                              </a:cubicBezTo>
                              <a:cubicBezTo>
                                <a:pt x="111" y="83"/>
                                <a:pt x="111" y="84"/>
                                <a:pt x="110" y="84"/>
                              </a:cubicBezTo>
                              <a:cubicBezTo>
                                <a:pt x="110" y="85"/>
                                <a:pt x="109" y="85"/>
                                <a:pt x="109" y="86"/>
                              </a:cubicBezTo>
                              <a:cubicBezTo>
                                <a:pt x="109" y="86"/>
                                <a:pt x="108" y="87"/>
                                <a:pt x="108" y="88"/>
                              </a:cubicBezTo>
                              <a:cubicBezTo>
                                <a:pt x="108" y="89"/>
                                <a:pt x="108" y="91"/>
                                <a:pt x="108" y="92"/>
                              </a:cubicBezTo>
                              <a:cubicBezTo>
                                <a:pt x="108" y="93"/>
                                <a:pt x="108" y="94"/>
                                <a:pt x="109" y="96"/>
                              </a:cubicBezTo>
                              <a:cubicBezTo>
                                <a:pt x="109" y="97"/>
                                <a:pt x="110" y="98"/>
                                <a:pt x="112" y="99"/>
                              </a:cubicBezTo>
                              <a:cubicBezTo>
                                <a:pt x="113" y="100"/>
                                <a:pt x="115" y="101"/>
                                <a:pt x="117" y="102"/>
                              </a:cubicBezTo>
                              <a:cubicBezTo>
                                <a:pt x="119" y="103"/>
                                <a:pt x="121" y="104"/>
                                <a:pt x="123" y="104"/>
                              </a:cubicBezTo>
                              <a:cubicBezTo>
                                <a:pt x="126" y="105"/>
                                <a:pt x="128" y="105"/>
                                <a:pt x="130" y="106"/>
                              </a:cubicBezTo>
                              <a:cubicBezTo>
                                <a:pt x="132" y="107"/>
                                <a:pt x="134" y="108"/>
                                <a:pt x="136" y="109"/>
                              </a:cubicBezTo>
                              <a:cubicBezTo>
                                <a:pt x="138" y="111"/>
                                <a:pt x="139" y="112"/>
                                <a:pt x="140" y="115"/>
                              </a:cubicBezTo>
                              <a:moveTo>
                                <a:pt x="65" y="89"/>
                              </a:moveTo>
                              <a:cubicBezTo>
                                <a:pt x="65" y="90"/>
                                <a:pt x="65" y="91"/>
                                <a:pt x="65" y="91"/>
                              </a:cubicBezTo>
                              <a:cubicBezTo>
                                <a:pt x="64" y="92"/>
                                <a:pt x="64" y="92"/>
                                <a:pt x="63" y="93"/>
                              </a:cubicBezTo>
                              <a:cubicBezTo>
                                <a:pt x="60" y="95"/>
                                <a:pt x="58" y="96"/>
                                <a:pt x="55" y="97"/>
                              </a:cubicBezTo>
                              <a:cubicBezTo>
                                <a:pt x="52" y="98"/>
                                <a:pt x="49" y="99"/>
                                <a:pt x="47" y="100"/>
                              </a:cubicBezTo>
                              <a:cubicBezTo>
                                <a:pt x="44" y="101"/>
                                <a:pt x="42" y="102"/>
                                <a:pt x="40" y="104"/>
                              </a:cubicBezTo>
                              <a:cubicBezTo>
                                <a:pt x="38" y="106"/>
                                <a:pt x="37" y="109"/>
                                <a:pt x="37" y="112"/>
                              </a:cubicBezTo>
                              <a:cubicBezTo>
                                <a:pt x="36" y="113"/>
                                <a:pt x="36" y="114"/>
                                <a:pt x="36" y="115"/>
                              </a:cubicBezTo>
                              <a:cubicBezTo>
                                <a:pt x="36" y="116"/>
                                <a:pt x="36" y="117"/>
                                <a:pt x="36" y="118"/>
                              </a:cubicBezTo>
                              <a:cubicBezTo>
                                <a:pt x="36" y="118"/>
                                <a:pt x="36" y="118"/>
                                <a:pt x="36" y="118"/>
                              </a:cubicBezTo>
                              <a:cubicBezTo>
                                <a:pt x="36" y="118"/>
                                <a:pt x="35" y="118"/>
                                <a:pt x="35" y="119"/>
                              </a:cubicBezTo>
                              <a:cubicBezTo>
                                <a:pt x="32" y="118"/>
                                <a:pt x="28" y="118"/>
                                <a:pt x="24" y="118"/>
                              </a:cubicBezTo>
                              <a:cubicBezTo>
                                <a:pt x="21" y="117"/>
                                <a:pt x="17" y="117"/>
                                <a:pt x="14" y="116"/>
                              </a:cubicBezTo>
                              <a:cubicBezTo>
                                <a:pt x="11" y="116"/>
                                <a:pt x="8" y="115"/>
                                <a:pt x="6" y="115"/>
                              </a:cubicBezTo>
                              <a:cubicBezTo>
                                <a:pt x="4" y="114"/>
                                <a:pt x="3" y="114"/>
                                <a:pt x="2" y="114"/>
                              </a:cubicBezTo>
                              <a:cubicBezTo>
                                <a:pt x="1" y="113"/>
                                <a:pt x="1" y="111"/>
                                <a:pt x="0" y="108"/>
                              </a:cubicBezTo>
                              <a:cubicBezTo>
                                <a:pt x="0" y="104"/>
                                <a:pt x="0" y="100"/>
                                <a:pt x="1" y="95"/>
                              </a:cubicBezTo>
                              <a:cubicBezTo>
                                <a:pt x="1" y="92"/>
                                <a:pt x="2" y="90"/>
                                <a:pt x="4" y="88"/>
                              </a:cubicBezTo>
                              <a:cubicBezTo>
                                <a:pt x="6" y="87"/>
                                <a:pt x="8" y="86"/>
                                <a:pt x="11" y="85"/>
                              </a:cubicBezTo>
                              <a:cubicBezTo>
                                <a:pt x="14" y="84"/>
                                <a:pt x="16" y="83"/>
                                <a:pt x="19" y="82"/>
                              </a:cubicBezTo>
                              <a:cubicBezTo>
                                <a:pt x="22" y="82"/>
                                <a:pt x="24" y="81"/>
                                <a:pt x="26" y="79"/>
                              </a:cubicBezTo>
                              <a:cubicBezTo>
                                <a:pt x="28" y="78"/>
                                <a:pt x="29" y="77"/>
                                <a:pt x="30" y="76"/>
                              </a:cubicBezTo>
                              <a:cubicBezTo>
                                <a:pt x="31" y="75"/>
                                <a:pt x="32" y="74"/>
                                <a:pt x="32" y="73"/>
                              </a:cubicBezTo>
                              <a:cubicBezTo>
                                <a:pt x="33" y="72"/>
                                <a:pt x="33" y="71"/>
                                <a:pt x="33" y="70"/>
                              </a:cubicBezTo>
                              <a:cubicBezTo>
                                <a:pt x="33" y="69"/>
                                <a:pt x="33" y="68"/>
                                <a:pt x="33" y="67"/>
                              </a:cubicBezTo>
                              <a:cubicBezTo>
                                <a:pt x="32" y="65"/>
                                <a:pt x="32" y="64"/>
                                <a:pt x="31" y="63"/>
                              </a:cubicBezTo>
                              <a:cubicBezTo>
                                <a:pt x="30" y="61"/>
                                <a:pt x="28" y="60"/>
                                <a:pt x="27" y="59"/>
                              </a:cubicBezTo>
                              <a:cubicBezTo>
                                <a:pt x="26" y="59"/>
                                <a:pt x="26" y="58"/>
                                <a:pt x="25" y="57"/>
                              </a:cubicBezTo>
                              <a:cubicBezTo>
                                <a:pt x="25" y="56"/>
                                <a:pt x="24" y="55"/>
                                <a:pt x="24" y="54"/>
                              </a:cubicBezTo>
                              <a:cubicBezTo>
                                <a:pt x="24" y="53"/>
                                <a:pt x="23" y="52"/>
                                <a:pt x="23" y="50"/>
                              </a:cubicBezTo>
                              <a:cubicBezTo>
                                <a:pt x="22" y="50"/>
                                <a:pt x="22" y="50"/>
                                <a:pt x="21" y="49"/>
                              </a:cubicBezTo>
                              <a:cubicBezTo>
                                <a:pt x="21" y="49"/>
                                <a:pt x="20" y="48"/>
                                <a:pt x="20" y="48"/>
                              </a:cubicBezTo>
                              <a:cubicBezTo>
                                <a:pt x="19" y="47"/>
                                <a:pt x="19" y="46"/>
                                <a:pt x="18" y="45"/>
                              </a:cubicBezTo>
                              <a:cubicBezTo>
                                <a:pt x="18" y="43"/>
                                <a:pt x="18" y="42"/>
                                <a:pt x="18" y="41"/>
                              </a:cubicBezTo>
                              <a:cubicBezTo>
                                <a:pt x="18" y="40"/>
                                <a:pt x="18" y="39"/>
                                <a:pt x="18" y="38"/>
                              </a:cubicBezTo>
                              <a:cubicBezTo>
                                <a:pt x="19" y="37"/>
                                <a:pt x="19" y="36"/>
                                <a:pt x="20" y="35"/>
                              </a:cubicBezTo>
                              <a:cubicBezTo>
                                <a:pt x="20" y="32"/>
                                <a:pt x="20" y="29"/>
                                <a:pt x="20" y="26"/>
                              </a:cubicBezTo>
                              <a:cubicBezTo>
                                <a:pt x="21" y="24"/>
                                <a:pt x="21" y="21"/>
                                <a:pt x="22" y="18"/>
                              </a:cubicBezTo>
                              <a:cubicBezTo>
                                <a:pt x="23" y="15"/>
                                <a:pt x="24" y="13"/>
                                <a:pt x="26" y="10"/>
                              </a:cubicBezTo>
                              <a:cubicBezTo>
                                <a:pt x="27" y="8"/>
                                <a:pt x="29" y="6"/>
                                <a:pt x="31" y="5"/>
                              </a:cubicBezTo>
                              <a:cubicBezTo>
                                <a:pt x="33" y="4"/>
                                <a:pt x="35" y="2"/>
                                <a:pt x="37" y="2"/>
                              </a:cubicBezTo>
                              <a:cubicBezTo>
                                <a:pt x="38" y="1"/>
                                <a:pt x="40" y="0"/>
                                <a:pt x="42" y="0"/>
                              </a:cubicBezTo>
                              <a:cubicBezTo>
                                <a:pt x="44" y="0"/>
                                <a:pt x="46" y="0"/>
                                <a:pt x="48" y="0"/>
                              </a:cubicBezTo>
                              <a:cubicBezTo>
                                <a:pt x="53" y="0"/>
                                <a:pt x="57" y="1"/>
                                <a:pt x="61" y="3"/>
                              </a:cubicBezTo>
                              <a:cubicBezTo>
                                <a:pt x="64" y="5"/>
                                <a:pt x="67" y="7"/>
                                <a:pt x="69" y="9"/>
                              </a:cubicBezTo>
                              <a:cubicBezTo>
                                <a:pt x="70" y="10"/>
                                <a:pt x="71" y="12"/>
                                <a:pt x="71" y="13"/>
                              </a:cubicBezTo>
                              <a:cubicBezTo>
                                <a:pt x="72" y="15"/>
                                <a:pt x="72" y="16"/>
                                <a:pt x="73" y="18"/>
                              </a:cubicBezTo>
                              <a:cubicBezTo>
                                <a:pt x="71" y="19"/>
                                <a:pt x="69" y="20"/>
                                <a:pt x="67" y="22"/>
                              </a:cubicBezTo>
                              <a:cubicBezTo>
                                <a:pt x="65" y="24"/>
                                <a:pt x="63" y="26"/>
                                <a:pt x="62" y="29"/>
                              </a:cubicBezTo>
                              <a:cubicBezTo>
                                <a:pt x="60" y="31"/>
                                <a:pt x="59" y="34"/>
                                <a:pt x="58" y="37"/>
                              </a:cubicBezTo>
                              <a:cubicBezTo>
                                <a:pt x="57" y="40"/>
                                <a:pt x="56" y="43"/>
                                <a:pt x="55" y="46"/>
                              </a:cubicBezTo>
                              <a:cubicBezTo>
                                <a:pt x="55" y="49"/>
                                <a:pt x="55" y="52"/>
                                <a:pt x="55" y="56"/>
                              </a:cubicBezTo>
                              <a:cubicBezTo>
                                <a:pt x="54" y="57"/>
                                <a:pt x="53" y="58"/>
                                <a:pt x="53" y="59"/>
                              </a:cubicBezTo>
                              <a:cubicBezTo>
                                <a:pt x="53" y="59"/>
                                <a:pt x="53" y="61"/>
                                <a:pt x="52" y="62"/>
                              </a:cubicBezTo>
                              <a:cubicBezTo>
                                <a:pt x="52" y="63"/>
                                <a:pt x="53" y="64"/>
                                <a:pt x="53" y="66"/>
                              </a:cubicBezTo>
                              <a:cubicBezTo>
                                <a:pt x="53" y="68"/>
                                <a:pt x="54" y="69"/>
                                <a:pt x="55" y="70"/>
                              </a:cubicBezTo>
                              <a:cubicBezTo>
                                <a:pt x="55" y="70"/>
                                <a:pt x="56" y="71"/>
                                <a:pt x="56" y="72"/>
                              </a:cubicBezTo>
                              <a:cubicBezTo>
                                <a:pt x="57" y="72"/>
                                <a:pt x="57" y="72"/>
                                <a:pt x="58" y="73"/>
                              </a:cubicBezTo>
                              <a:cubicBezTo>
                                <a:pt x="58" y="74"/>
                                <a:pt x="58" y="76"/>
                                <a:pt x="59" y="77"/>
                              </a:cubicBezTo>
                              <a:cubicBezTo>
                                <a:pt x="59" y="78"/>
                                <a:pt x="60" y="79"/>
                                <a:pt x="60" y="80"/>
                              </a:cubicBezTo>
                              <a:cubicBezTo>
                                <a:pt x="61" y="81"/>
                                <a:pt x="61" y="82"/>
                                <a:pt x="62" y="83"/>
                              </a:cubicBezTo>
                              <a:cubicBezTo>
                                <a:pt x="63" y="83"/>
                                <a:pt x="63" y="84"/>
                                <a:pt x="64" y="84"/>
                              </a:cubicBezTo>
                              <a:cubicBezTo>
                                <a:pt x="64" y="85"/>
                                <a:pt x="64" y="85"/>
                                <a:pt x="65" y="85"/>
                              </a:cubicBezTo>
                              <a:cubicBezTo>
                                <a:pt x="65" y="86"/>
                                <a:pt x="65" y="86"/>
                                <a:pt x="65" y="87"/>
                              </a:cubicBezTo>
                              <a:cubicBezTo>
                                <a:pt x="65" y="87"/>
                                <a:pt x="65" y="88"/>
                                <a:pt x="65" y="8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96" o:spid="_x0000_s1026" o:spt="100" style="position:absolute;left:0pt;margin-left:-66.15pt;margin-top:192.85pt;height:20.85pt;width:19.6pt;z-index:251659264;mso-width-relative:page;mso-height-relative:page;" fillcolor="#000000" filled="t" stroked="f" coordsize="141,141" o:gfxdata="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2303780</wp:posOffset>
                </wp:positionV>
                <wp:extent cx="1372235" cy="590550"/>
                <wp:effectExtent l="0" t="0" r="0" b="0"/>
                <wp:wrapNone/>
                <wp:docPr id="103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23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4A83DC">
                            <w:pPr>
                              <w:rPr>
                                <w:color w:val="00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个人信息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-41.9pt;margin-top:181.4pt;height:46.5pt;width:108.05pt;z-index:251659264;mso-width-relative:page;mso-height-relative:page;" filled="f" stroked="f" coordsize="21600,21600" o:gfxdata="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bmzzdwAAAALAQAA&#10;DwAAAAAAAAABACAAAAAiAAAAZHJzL2Rvd25yZXYueG1sUEsBAhQAFAAAAAgAh07iQIOy5GHcAQAA&#10;owMAAA4AAAAAAAAAAQAgAAAAKwEAAGRycy9lMm9Eb2MueG1sUEsFBgAAAAAGAAYAWQEAAHk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4A83DC">
                      <w:pPr>
                        <w:rPr>
                          <w:color w:val="000000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40"/>
                        </w:rPr>
                        <w:t>个人信息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-341630</wp:posOffset>
                </wp:positionV>
                <wp:extent cx="1162685" cy="508635"/>
                <wp:effectExtent l="0" t="0" r="0" b="0"/>
                <wp:wrapNone/>
                <wp:docPr id="1041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1CDACD">
                            <w:pPr>
                              <w:pStyle w:val="4"/>
                              <w:kinsoku w:val="0"/>
                              <w:overflowPunct w:val="0"/>
                              <w:snapToGrid w:val="0"/>
                              <w:spacing w:before="0" w:beforeAutospacing="0" w:after="0" w:afterAutospacing="0"/>
                              <w:ind w:firstLine="160" w:firstLineChars="50"/>
                              <w:textAlignment w:val="baseline"/>
                              <w:rPr>
                                <w:rFonts w:hint="eastAsia" w:eastAsia="微软雅黑"/>
                                <w:color w:val="000000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8" o:spid="_x0000_s1026" o:spt="1" style="position:absolute;left:0pt;margin-left:109.05pt;margin-top:-26.9pt;height:40.05pt;width:91.55pt;z-index:251659264;mso-width-relative:page;mso-height-relative:page;" filled="f" stroked="f" coordsize="21600,21600" o:gfxdata="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9NFjI2gAA&#10;AAoBAAAPAAAAAAAAAAEAIAAAACIAAABkcnMvZG93bnJldi54bWxQSwECFAAUAAAACACHTuJARC0H&#10;r6oBAABB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91CDACD">
                      <w:pPr>
                        <w:pStyle w:val="4"/>
                        <w:kinsoku w:val="0"/>
                        <w:overflowPunct w:val="0"/>
                        <w:snapToGrid w:val="0"/>
                        <w:spacing w:before="0" w:beforeAutospacing="0" w:after="0" w:afterAutospacing="0"/>
                        <w:ind w:firstLine="160" w:firstLineChars="50"/>
                        <w:textAlignment w:val="baseline"/>
                        <w:rPr>
                          <w:rFonts w:hint="eastAsia" w:eastAsia="微软雅黑"/>
                          <w:color w:val="000000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eastAsia="微软雅黑"/>
                          <w:color w:val="000000"/>
                          <w:sz w:val="32"/>
                          <w:szCs w:val="32"/>
                          <w:lang w:eastAsia="zh-CN"/>
                        </w:rPr>
                        <w:t>教育经历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-619125</wp:posOffset>
                </wp:positionV>
                <wp:extent cx="26035" cy="10504170"/>
                <wp:effectExtent l="19050" t="0" r="31115" b="11430"/>
                <wp:wrapNone/>
                <wp:docPr id="104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5" cy="1050417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1E4E7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x;margin-left:110.3pt;margin-top:-48.75pt;height:827.1pt;width:2.05pt;z-index:251659264;mso-width-relative:page;mso-height-relative:page;" filled="f" stroked="t" coordsize="21600,21600" o:gfxdata="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va1d0AAAAMAQAADwAAAAAAAAABACAAAAAiAAAAZHJzL2Rvd25yZXYueG1sUEsBAhQAFAAAAAgA&#10;h07iQF73gM7nAQAAoQMAAA4AAAAAAAAAAQAgAAAALAEAAGRycy9lMm9Eb2MueG1sUEsFBgAAAAAG&#10;AAYAWQEAAIUFAAAAAA==&#10;">
                <v:fill on="f" focussize="0,0"/>
                <v:stroke weight="3pt" color="#1E4E79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6"/>
          <w:szCs w:val="9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ge">
                  <wp:posOffset>-27305</wp:posOffset>
                </wp:positionV>
                <wp:extent cx="7600950" cy="323850"/>
                <wp:effectExtent l="0" t="0" r="0" b="0"/>
                <wp:wrapNone/>
                <wp:docPr id="104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23850"/>
                        </a:xfrm>
                        <a:prstGeom prst="rect">
                          <a:avLst/>
                        </a:prstGeom>
                        <a:solidFill>
                          <a:srgbClr val="1E4E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07102F">
                            <w:pPr>
                              <w:rPr>
                                <w:color w:val="1F4E79"/>
                              </w:rPr>
                            </w:pPr>
                            <w:r>
                              <w:rPr>
                                <w:rFonts w:hint="eastAsia"/>
                                <w:color w:val="1F4E7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90.35pt;margin-top:-2.15pt;height:25.5pt;width:598.5pt;mso-position-vertical-relative:page;z-index:251659264;v-text-anchor:middle;mso-width-relative:page;mso-height-relative:page;" fillcolor="#1E4E79" filled="t" stroked="f" coordsize="21600,21600" o:gfxdata="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zp8ytkAAAALAQAADwAAAAAAAAABACAAAAAiAAAAZHJzL2Rvd25yZXYueG1sUEsBAhQA&#10;FAAAAAgAh07iQOGiDdzxAQAA1gMAAA4AAAAAAAAAAQAgAAAAKAEAAGRycy9lMm9Eb2MueG1sUEsF&#10;BgAAAAAGAAYAWQEAAI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B07102F">
                      <w:pPr>
                        <w:rPr>
                          <w:color w:val="1F4E79"/>
                        </w:rPr>
                      </w:pPr>
                      <w:r>
                        <w:rPr>
                          <w:rFonts w:hint="eastAsia"/>
                          <w:color w:val="1F4E79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ge">
                  <wp:posOffset>-86360</wp:posOffset>
                </wp:positionV>
                <wp:extent cx="2226945" cy="446405"/>
                <wp:effectExtent l="0" t="0" r="0" b="0"/>
                <wp:wrapNone/>
                <wp:docPr id="104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944" cy="4464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8EBBD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z w:val="36"/>
                                <w:szCs w:val="44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8" o:spid="_x0000_s1026" o:spt="1" style="position:absolute;left:0pt;margin-left:346.75pt;margin-top:-6.8pt;height:35.15pt;width:175.35pt;mso-position-vertical-relative:page;z-index:251659264;mso-width-relative:page;mso-height-relative:page;" filled="f" stroked="f" coordsize="21600,21600" o:gfxdata="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Qpg19wAAAALAQAADwAA&#10;AAAAAAABACAAAAAiAAAAZHJzL2Rvd25yZXYueG1sUEsBAhQAFAAAAAgAh07iQMpComjZAQAApAMA&#10;AA4AAAAAAAAAAQAgAAAAKwEAAGRycy9lMm9Eb2MueG1sUEsFBgAAAAAGAAYAWQEAAH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58EBBD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z w:val="36"/>
                          <w:szCs w:val="44"/>
                          <w:lang w:eastAsia="zh-CN"/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ge">
                  <wp:posOffset>989330</wp:posOffset>
                </wp:positionV>
                <wp:extent cx="3625850" cy="22225"/>
                <wp:effectExtent l="0" t="6350" r="1270" b="17145"/>
                <wp:wrapNone/>
                <wp:docPr id="1048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5850" cy="222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1E4E79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6" o:spt="20" style="position:absolute;left:0pt;flip:y;margin-left:219.4pt;margin-top:77.9pt;height:1.75pt;width:285.5pt;mso-position-vertical-relative:page;z-index:251659264;mso-width-relative:page;mso-height-relative:page;" filled="f" stroked="t" coordsize="21600,21600" o:gfxdata="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dqC+HY&#10;AAAADAEAAA8AAAAAAAAAAQAgAAAAIgAAAGRycy9kb3ducmV2LnhtbFBLAQIUABQAAAAIAIdO4kB+&#10;sbBq5wEAAKIDAAAOAAAAAAAAAAEAIAAAACcBAABkcnMvZTJvRG9jLnhtbFBLBQYAAAAABgAGAFkB&#10;AACABQAAAAA=&#10;">
                <v:fill on="f" focussize="0,0"/>
                <v:stroke weight="1pt" color="#1E4E79" joinstyle="miter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ge">
                  <wp:posOffset>3037205</wp:posOffset>
                </wp:positionV>
                <wp:extent cx="4112260" cy="4445"/>
                <wp:effectExtent l="0" t="0" r="0" b="0"/>
                <wp:wrapNone/>
                <wp:docPr id="1049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2260" cy="444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1E4E79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179.2pt;margin-top:239.15pt;height:0.35pt;width:323.8pt;mso-position-vertical-relative:page;z-index:251659264;mso-width-relative:page;mso-height-relative:page;" filled="f" stroked="t" coordsize="21600,21600" o:gfxdata="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KhLb2QAAAAwBAAAP&#10;AAAAAAAAAAEAIAAAACIAAABkcnMvZG93bnJldi54bWxQSwECFAAUAAAACACHTuJAlUPgu94BAACX&#10;AwAADgAAAAAAAAABACAAAAAoAQAAZHJzL2Uyb0RvYy54bWxQSwUGAAAAAAYABgBZAQAAeAUAAAAA&#10;">
                <v:fill on="f" focussize="0,0"/>
                <v:stroke weight="1pt" color="#1E4E79" joinstyle="miter" dashstyle="1 1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6A"/>
    <w:rsid w:val="00215026"/>
    <w:rsid w:val="003244D0"/>
    <w:rsid w:val="00444BF0"/>
    <w:rsid w:val="005E253D"/>
    <w:rsid w:val="0060704E"/>
    <w:rsid w:val="007F0CF6"/>
    <w:rsid w:val="00837764"/>
    <w:rsid w:val="00895427"/>
    <w:rsid w:val="00B91A1B"/>
    <w:rsid w:val="00F7646A"/>
    <w:rsid w:val="127E5E84"/>
    <w:rsid w:val="16D2283A"/>
    <w:rsid w:val="18882E7F"/>
    <w:rsid w:val="228328B5"/>
    <w:rsid w:val="266A5524"/>
    <w:rsid w:val="2B5E121A"/>
    <w:rsid w:val="36B96523"/>
    <w:rsid w:val="38D16A80"/>
    <w:rsid w:val="4DC4200A"/>
    <w:rsid w:val="7C45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  <w:lang w:bidi="ar-SA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973fd02-2cb5-45ce-b6a8-6c7218b6c756\&#31616;&#32422;&#38134;&#34892;&#26588;&#21592;&#20010;&#20154;&#27714;&#32844;&#31616;&#2138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简约银行柜员个人求职简历.docx</Template>
  <Company>DoubleOX</Company>
  <Pages>1</Pages>
  <Words>3</Words>
  <Characters>23</Characters>
  <Lines>1</Lines>
  <Paragraphs>1</Paragraphs>
  <TotalTime>16</TotalTime>
  <ScaleCrop>false</ScaleCrop>
  <LinksUpToDate>false</LinksUpToDate>
  <CharactersWithSpaces>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2025-12-23T07:46:00Z</dcterms:created>
  <dc:creator>文档存本地丢失不负责</dc:creator>
  <cp:lastModifiedBy>Administrator</cp:lastModifiedBy>
  <cp:lastPrinted>2026-04-02T10:12:00Z</cp:lastPrinted>
  <dcterms:modified xsi:type="dcterms:W3CDTF">2026-05-20T02:50:12Z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UUID">
    <vt:lpwstr>v1.0_mb_Gxi6xc03DqBGSpQwbWREaA==</vt:lpwstr>
  </property>
  <property fmtid="{D5CDD505-2E9C-101B-9397-08002B2CF9AE}" pid="4" name="ICV">
    <vt:lpwstr>AA2E95C8CB4E455E850A7EFB1EB12D36_13</vt:lpwstr>
  </property>
</Properties>
</file>