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51BD6">
      <w:pPr>
        <w:rPr>
          <w:rFonts w:hint="eastAsia" w:ascii="方正小标宋简体" w:hAnsi="方正小标宋简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3</w:t>
      </w:r>
    </w:p>
    <w:p w14:paraId="2D7BCE14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6939C99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97146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）已认真阅读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玉林市玉州区仁东中心卫生院招聘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编外人员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公告，清楚并知晓其全部内容。在此我郑重承诺：    </w:t>
      </w:r>
      <w:bookmarkStart w:id="0" w:name="_GoBack"/>
      <w:bookmarkEnd w:id="0"/>
    </w:p>
    <w:p w14:paraId="661065B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一、本人承诺所提交的个人信息，包括但不限于姓名、性别、出生日期、身份证号码、联系方式、健康状况等，均为真实有效。如个人信息发生变更，请通过书面形式及时告知医院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，确保个人信息的及时更新。</w:t>
      </w:r>
    </w:p>
    <w:p w14:paraId="6C49082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二、本人承诺所提供的毕业证书、学位证书、专业技术资格证书、获奖证明、工作经历证明及其他证明材料等均为合法、有效且未经过伪造或篡改。</w:t>
      </w:r>
    </w:p>
    <w:p w14:paraId="339B3E3A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三、本人承诺如提供虚假、伪造、不实信息或隐瞒重要信息，本人自愿承担相应责任。</w:t>
      </w:r>
    </w:p>
    <w:p w14:paraId="5301928F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本承诺书自签署之日起生效。</w:t>
      </w:r>
    </w:p>
    <w:p w14:paraId="7B7372EA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31552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C9E3D6">
      <w:pPr>
        <w:wordWrap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承诺人：          </w:t>
      </w:r>
    </w:p>
    <w:p w14:paraId="7C96D97A">
      <w:pPr>
        <w:wordWrap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年  月  日  </w:t>
      </w:r>
    </w:p>
    <w:p w14:paraId="36A1346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altName w:val="Noto Naskh Arabic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OGNlZWQ4OWQ4MjU1ZmMyMWIwNzYyZmNhMjEwOWFkMGYifQ=="/>
  </w:docVars>
  <w:rsids>
    <w:rsidRoot w:val="00000000"/>
    <w:rsid w:val="357423A1"/>
    <w:rsid w:val="3BF13657"/>
    <w:rsid w:val="4BFE0B12"/>
    <w:rsid w:val="5F7F7E19"/>
    <w:rsid w:val="6BF3E676"/>
    <w:rsid w:val="7863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9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ing 1 Char"/>
    <w:basedOn w:val="6"/>
    <w:link w:val="2"/>
    <w:qFormat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8">
    <w:name w:val="heading 2 Char"/>
    <w:basedOn w:val="6"/>
    <w:link w:val="3"/>
    <w:qFormat/>
    <w:uiPriority w:val="0"/>
    <w:rPr>
      <w:rFonts w:ascii="Times New Roman" w:hAnsi="Calibri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9">
    <w:name w:val="heading 3 Char"/>
    <w:basedOn w:val="6"/>
    <w:link w:val="4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26650 1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7C459AEF-E460-404D-8A58-FB2EDD7795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279</Words>
  <Characters>279</Characters>
  <Lines>0</Lines>
  <Paragraphs>13</Paragraphs>
  <TotalTime>11</TotalTime>
  <ScaleCrop>false</ScaleCrop>
  <LinksUpToDate>false</LinksUpToDate>
  <CharactersWithSpaces>326</CharactersWithSpaces>
  <Application>WPS Office_12.1.2.24730_F1E327BC-269C-435d-A152-05C5408002CA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2024-10-11T23:41:00Z</dcterms:created>
  <dc:creator>Administrator</dc:creator>
  <cp:lastModifiedBy>吴远洁</cp:lastModifiedBy>
  <cp:lastPrinted>2025-10-22T23:47:00Z</cp:lastPrinted>
  <dcterms:modified xsi:type="dcterms:W3CDTF">2026-05-25T18:09:59Z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AFF0DB08BD1F41778D3B3A87C216624F_13</vt:lpwstr>
  </property>
  <property fmtid="{D5CDD505-2E9C-101B-9397-08002B2CF9AE}" pid="4" name="KSOTemplateDocerSaveRecord">
    <vt:lpwstr>eyJoZGlkIjoiY2Q2MWI1MTYxZmZlYmE0ZWVlZTQzMWQwMjMyMzhjY2UiLCJ1c2VySWQiOiIzMDAzNTcwMTMifQ==</vt:lpwstr>
  </property>
</Properties>
</file>