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CCB79" w14:textId="77777777" w:rsidR="006F0ECD" w:rsidRDefault="008A6715">
      <w:pPr>
        <w:snapToGrid w:val="0"/>
        <w:rPr>
          <w:rFonts w:ascii="黑体" w:eastAsia="黑体" w:hAnsi="黑体"/>
          <w:color w:val="000000" w:themeColor="text1"/>
          <w:szCs w:val="32"/>
        </w:rPr>
      </w:pPr>
      <w:r>
        <w:rPr>
          <w:rFonts w:ascii="黑体" w:eastAsia="黑体" w:hAnsi="黑体" w:hint="eastAsia"/>
          <w:color w:val="000000" w:themeColor="text1"/>
          <w:szCs w:val="32"/>
        </w:rPr>
        <w:t>附件4</w:t>
      </w:r>
    </w:p>
    <w:p w14:paraId="1B668B72" w14:textId="77777777" w:rsidR="006F0ECD" w:rsidRDefault="008A6715">
      <w:pPr>
        <w:snapToGrid w:val="0"/>
        <w:jc w:val="center"/>
        <w:rPr>
          <w:rFonts w:ascii="方正小标宋简体" w:eastAsia="方正小标宋简体" w:hAnsi="黑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  <w:t>应聘人员简历表</w:t>
      </w:r>
    </w:p>
    <w:p w14:paraId="48004784" w14:textId="77777777" w:rsidR="006F0ECD" w:rsidRDefault="008A6715">
      <w:pPr>
        <w:rPr>
          <w:rFonts w:ascii="宋体" w:eastAsia="宋体" w:hAnsi="宋体"/>
          <w:color w:val="000000" w:themeColor="text1"/>
          <w:sz w:val="21"/>
          <w:szCs w:val="21"/>
        </w:rPr>
      </w:pPr>
      <w:r>
        <w:rPr>
          <w:rFonts w:ascii="宋体" w:eastAsia="宋体" w:hAnsi="宋体" w:hint="eastAsia"/>
          <w:color w:val="000000" w:themeColor="text1"/>
          <w:sz w:val="21"/>
          <w:szCs w:val="21"/>
        </w:rPr>
        <w:t>报名序号（不填）：</w:t>
      </w:r>
      <w:r>
        <w:rPr>
          <w:rFonts w:ascii="宋体" w:eastAsia="宋体" w:hAnsi="宋体" w:hint="eastAsia"/>
          <w:color w:val="000000" w:themeColor="text1"/>
          <w:sz w:val="21"/>
          <w:szCs w:val="21"/>
          <w:u w:val="single"/>
        </w:rPr>
        <w:t xml:space="preserve">         </w:t>
      </w:r>
      <w:r>
        <w:rPr>
          <w:rFonts w:ascii="宋体" w:eastAsia="宋体" w:hAnsi="宋体" w:hint="eastAsia"/>
          <w:color w:val="000000" w:themeColor="text1"/>
          <w:sz w:val="21"/>
          <w:szCs w:val="21"/>
        </w:rPr>
        <w:t xml:space="preserve">                                     应聘岗位：</w:t>
      </w:r>
      <w:r>
        <w:rPr>
          <w:rFonts w:ascii="宋体" w:eastAsia="宋体" w:hAnsi="宋体" w:hint="eastAsia"/>
          <w:color w:val="000000" w:themeColor="text1"/>
          <w:sz w:val="21"/>
          <w:szCs w:val="21"/>
          <w:u w:val="single"/>
        </w:rPr>
        <w:t xml:space="preserve">                 </w:t>
      </w:r>
    </w:p>
    <w:tbl>
      <w:tblPr>
        <w:tblW w:w="9885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623"/>
        <w:gridCol w:w="349"/>
        <w:gridCol w:w="93"/>
        <w:gridCol w:w="115"/>
        <w:gridCol w:w="877"/>
        <w:gridCol w:w="115"/>
        <w:gridCol w:w="310"/>
        <w:gridCol w:w="105"/>
        <w:gridCol w:w="152"/>
        <w:gridCol w:w="169"/>
        <w:gridCol w:w="425"/>
        <w:gridCol w:w="117"/>
        <w:gridCol w:w="566"/>
        <w:gridCol w:w="20"/>
        <w:gridCol w:w="446"/>
        <w:gridCol w:w="360"/>
        <w:gridCol w:w="186"/>
        <w:gridCol w:w="6"/>
        <w:gridCol w:w="827"/>
        <w:gridCol w:w="138"/>
        <w:gridCol w:w="713"/>
        <w:gridCol w:w="169"/>
        <w:gridCol w:w="471"/>
        <w:gridCol w:w="369"/>
        <w:gridCol w:w="423"/>
        <w:gridCol w:w="267"/>
        <w:gridCol w:w="1021"/>
      </w:tblGrid>
      <w:tr w:rsidR="006F0ECD" w14:paraId="62FFB299" w14:textId="77777777">
        <w:trPr>
          <w:trHeight w:val="546"/>
          <w:jc w:val="center"/>
        </w:trPr>
        <w:tc>
          <w:tcPr>
            <w:tcW w:w="1078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46825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ap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aps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1436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C4171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7320A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ap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aps/>
                <w:color w:val="000000" w:themeColor="text1"/>
                <w:sz w:val="21"/>
                <w:szCs w:val="21"/>
              </w:rPr>
              <w:t>性别</w:t>
            </w:r>
          </w:p>
        </w:tc>
        <w:tc>
          <w:tcPr>
            <w:tcW w:w="1108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786FF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82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162BB8F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ap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aps/>
                <w:color w:val="000000" w:themeColor="text1"/>
                <w:sz w:val="21"/>
                <w:szCs w:val="21"/>
              </w:rPr>
              <w:t>出生年月</w:t>
            </w:r>
          </w:p>
        </w:tc>
        <w:tc>
          <w:tcPr>
            <w:tcW w:w="1157" w:type="dxa"/>
            <w:gridSpan w:val="4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3C2050A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80AEE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ap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aps/>
                <w:color w:val="000000" w:themeColor="text1"/>
                <w:sz w:val="21"/>
                <w:szCs w:val="21"/>
              </w:rPr>
              <w:t>民族</w:t>
            </w:r>
          </w:p>
        </w:tc>
        <w:tc>
          <w:tcPr>
            <w:tcW w:w="1009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80C14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aps/>
                <w:color w:val="000000" w:themeColor="text1"/>
                <w:sz w:val="21"/>
                <w:szCs w:val="21"/>
              </w:rPr>
            </w:pPr>
          </w:p>
        </w:tc>
        <w:tc>
          <w:tcPr>
            <w:tcW w:w="1711" w:type="dxa"/>
            <w:gridSpan w:val="3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65416EA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ap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aps/>
                <w:color w:val="000000" w:themeColor="text1"/>
                <w:sz w:val="21"/>
                <w:szCs w:val="21"/>
              </w:rPr>
              <w:t>照片</w:t>
            </w:r>
          </w:p>
        </w:tc>
      </w:tr>
      <w:tr w:rsidR="006F0ECD" w14:paraId="038CAC0A" w14:textId="77777777">
        <w:trPr>
          <w:trHeight w:val="271"/>
          <w:jc w:val="center"/>
        </w:trPr>
        <w:tc>
          <w:tcPr>
            <w:tcW w:w="107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37C24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政治面貌</w:t>
            </w:r>
          </w:p>
        </w:tc>
        <w:tc>
          <w:tcPr>
            <w:tcW w:w="14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76E1B6A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61E7D08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健康</w:t>
            </w:r>
          </w:p>
          <w:p w14:paraId="0AAF9FB5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状况</w:t>
            </w:r>
          </w:p>
        </w:tc>
        <w:tc>
          <w:tcPr>
            <w:tcW w:w="110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E8EA9B7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2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211857C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婚姻状况</w:t>
            </w:r>
          </w:p>
        </w:tc>
        <w:tc>
          <w:tcPr>
            <w:tcW w:w="115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3A9BC5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476B778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籍贯</w:t>
            </w:r>
          </w:p>
        </w:tc>
        <w:tc>
          <w:tcPr>
            <w:tcW w:w="10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9696DCF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4020" w:type="dxa"/>
            <w:gridSpan w:val="3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CA65160" w14:textId="77777777" w:rsidR="006F0ECD" w:rsidRDefault="006F0ECD">
            <w:pPr>
              <w:widowControl/>
              <w:jc w:val="left"/>
              <w:rPr>
                <w:rFonts w:ascii="宋体" w:eastAsia="宋体" w:hAnsi="宋体"/>
                <w:caps/>
                <w:color w:val="000000" w:themeColor="text1"/>
                <w:sz w:val="21"/>
                <w:szCs w:val="21"/>
              </w:rPr>
            </w:pPr>
          </w:p>
        </w:tc>
      </w:tr>
      <w:tr w:rsidR="006F0ECD" w14:paraId="194C9DC6" w14:textId="77777777">
        <w:trPr>
          <w:trHeight w:val="407"/>
          <w:jc w:val="center"/>
        </w:trPr>
        <w:tc>
          <w:tcPr>
            <w:tcW w:w="107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0BF25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现工作</w:t>
            </w:r>
          </w:p>
          <w:p w14:paraId="05A1BB2C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单位</w:t>
            </w:r>
          </w:p>
        </w:tc>
        <w:tc>
          <w:tcPr>
            <w:tcW w:w="14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63A76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D928A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pacing w:val="-10"/>
                <w:sz w:val="21"/>
                <w:szCs w:val="21"/>
              </w:rPr>
              <w:t>参加工作时间</w:t>
            </w:r>
          </w:p>
        </w:tc>
        <w:tc>
          <w:tcPr>
            <w:tcW w:w="13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B9187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A8FE8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专业技术职务</w:t>
            </w:r>
          </w:p>
        </w:tc>
        <w:tc>
          <w:tcPr>
            <w:tcW w:w="17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F8309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4020" w:type="dxa"/>
            <w:gridSpan w:val="3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592BC3E" w14:textId="77777777" w:rsidR="006F0ECD" w:rsidRDefault="006F0ECD">
            <w:pPr>
              <w:widowControl/>
              <w:jc w:val="left"/>
              <w:rPr>
                <w:rFonts w:ascii="宋体" w:eastAsia="宋体" w:hAnsi="宋体"/>
                <w:caps/>
                <w:color w:val="000000" w:themeColor="text1"/>
                <w:sz w:val="21"/>
                <w:szCs w:val="21"/>
              </w:rPr>
            </w:pPr>
          </w:p>
        </w:tc>
      </w:tr>
      <w:tr w:rsidR="006F0ECD" w14:paraId="5F6BB1D5" w14:textId="77777777">
        <w:trPr>
          <w:trHeight w:val="557"/>
          <w:jc w:val="center"/>
        </w:trPr>
        <w:tc>
          <w:tcPr>
            <w:tcW w:w="107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D6329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pacing w:val="-1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手机号</w:t>
            </w:r>
          </w:p>
        </w:tc>
        <w:tc>
          <w:tcPr>
            <w:tcW w:w="14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1F881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75A2F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pacing w:val="-10"/>
                <w:sz w:val="21"/>
                <w:szCs w:val="21"/>
              </w:rPr>
              <w:t>身份证号</w:t>
            </w:r>
          </w:p>
        </w:tc>
        <w:tc>
          <w:tcPr>
            <w:tcW w:w="427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B9770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4020" w:type="dxa"/>
            <w:gridSpan w:val="3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08D7FC6" w14:textId="77777777" w:rsidR="006F0ECD" w:rsidRDefault="006F0ECD">
            <w:pPr>
              <w:widowControl/>
              <w:jc w:val="left"/>
              <w:rPr>
                <w:rFonts w:ascii="宋体" w:eastAsia="宋体" w:hAnsi="宋体"/>
                <w:caps/>
                <w:color w:val="000000" w:themeColor="text1"/>
                <w:sz w:val="21"/>
                <w:szCs w:val="21"/>
              </w:rPr>
            </w:pPr>
          </w:p>
        </w:tc>
      </w:tr>
      <w:tr w:rsidR="006F0ECD" w14:paraId="594BAA98" w14:textId="77777777">
        <w:trPr>
          <w:trHeight w:val="407"/>
          <w:jc w:val="center"/>
        </w:trPr>
        <w:tc>
          <w:tcPr>
            <w:tcW w:w="454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14:paraId="41922F97" w14:textId="77777777" w:rsidR="006F0ECD" w:rsidRDefault="008A6715">
            <w:pPr>
              <w:snapToGrid w:val="0"/>
              <w:ind w:left="113" w:right="113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学 习 经 历</w:t>
            </w:r>
          </w:p>
        </w:tc>
        <w:tc>
          <w:tcPr>
            <w:tcW w:w="11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88D52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学历阶段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257FC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起止年月</w:t>
            </w: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6262D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毕业院校</w:t>
            </w:r>
          </w:p>
        </w:tc>
        <w:tc>
          <w:tcPr>
            <w:tcW w:w="15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37F10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所学专业</w:t>
            </w:r>
          </w:p>
        </w:tc>
        <w:tc>
          <w:tcPr>
            <w:tcW w:w="13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E663F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研究方向</w:t>
            </w:r>
          </w:p>
        </w:tc>
        <w:tc>
          <w:tcPr>
            <w:tcW w:w="10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56C22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所获学位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0D227BF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pacing w:val="-2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pacing w:val="-20"/>
                <w:sz w:val="21"/>
                <w:szCs w:val="21"/>
              </w:rPr>
              <w:t>学习形式</w:t>
            </w:r>
          </w:p>
        </w:tc>
      </w:tr>
      <w:tr w:rsidR="006F0ECD" w14:paraId="1A15AD31" w14:textId="77777777">
        <w:trPr>
          <w:trHeight w:val="412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C6BC0" w14:textId="77777777" w:rsidR="006F0ECD" w:rsidRDefault="006F0ECD">
            <w:pPr>
              <w:widowControl/>
              <w:jc w:val="lef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E791F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专科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961F8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03A6A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DCDBF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AFF0A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\</w:t>
            </w:r>
          </w:p>
        </w:tc>
        <w:tc>
          <w:tcPr>
            <w:tcW w:w="10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6F6C7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\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E360976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6F0ECD" w14:paraId="1532BDF3" w14:textId="77777777">
        <w:trPr>
          <w:trHeight w:val="403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1E28D" w14:textId="77777777" w:rsidR="006F0ECD" w:rsidRDefault="006F0ECD">
            <w:pPr>
              <w:widowControl/>
              <w:jc w:val="lef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D2C70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本科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EB022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7F478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AA3EC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F3FD2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\</w:t>
            </w:r>
          </w:p>
        </w:tc>
        <w:tc>
          <w:tcPr>
            <w:tcW w:w="10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01FC6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68FC985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6F0ECD" w14:paraId="35B5F07B" w14:textId="77777777">
        <w:trPr>
          <w:trHeight w:val="409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DC375" w14:textId="77777777" w:rsidR="006F0ECD" w:rsidRDefault="006F0ECD">
            <w:pPr>
              <w:widowControl/>
              <w:jc w:val="lef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03179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pacing w:val="-2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pacing w:val="-20"/>
                <w:sz w:val="21"/>
                <w:szCs w:val="21"/>
              </w:rPr>
              <w:t>硕士研究生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6E438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E1C73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63506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D31CC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C3A73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95B115C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6F0ECD" w14:paraId="3F3C279E" w14:textId="77777777">
        <w:trPr>
          <w:trHeight w:val="398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7747B" w14:textId="77777777" w:rsidR="006F0ECD" w:rsidRDefault="006F0ECD">
            <w:pPr>
              <w:widowControl/>
              <w:jc w:val="lef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C4556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pacing w:val="-20"/>
                <w:sz w:val="21"/>
                <w:szCs w:val="21"/>
              </w:rPr>
              <w:t>博士研究生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CC5FD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45B45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E302C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AD41D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824FE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87FF08D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6F0ECD" w14:paraId="6DECD0F2" w14:textId="77777777">
        <w:trPr>
          <w:trHeight w:val="410"/>
          <w:jc w:val="center"/>
        </w:trPr>
        <w:tc>
          <w:tcPr>
            <w:tcW w:w="454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14:paraId="01C89C70" w14:textId="77777777" w:rsidR="006F0ECD" w:rsidRDefault="008A6715">
            <w:pPr>
              <w:snapToGrid w:val="0"/>
              <w:ind w:left="113" w:right="113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工 作 经 历</w:t>
            </w:r>
          </w:p>
        </w:tc>
        <w:tc>
          <w:tcPr>
            <w:tcW w:w="21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62578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起止年月</w:t>
            </w:r>
          </w:p>
        </w:tc>
        <w:tc>
          <w:tcPr>
            <w:tcW w:w="285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82997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单位（部门）</w:t>
            </w:r>
          </w:p>
        </w:tc>
        <w:tc>
          <w:tcPr>
            <w:tcW w:w="1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04AC8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岗位</w:t>
            </w:r>
          </w:p>
        </w:tc>
        <w:tc>
          <w:tcPr>
            <w:tcW w:w="27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DA1A967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职务/职称</w:t>
            </w:r>
          </w:p>
        </w:tc>
      </w:tr>
      <w:tr w:rsidR="006F0ECD" w14:paraId="07C77143" w14:textId="77777777">
        <w:trPr>
          <w:trHeight w:val="90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8CFEC" w14:textId="77777777" w:rsidR="006F0ECD" w:rsidRDefault="006F0ECD">
            <w:pPr>
              <w:widowControl/>
              <w:jc w:val="lef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1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D5BE4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85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AF46B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FAEB9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7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5CEC0CE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6F0ECD" w14:paraId="637B7BBD" w14:textId="77777777">
        <w:trPr>
          <w:trHeight w:val="410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0C354" w14:textId="77777777" w:rsidR="006F0ECD" w:rsidRDefault="006F0ECD">
            <w:pPr>
              <w:widowControl/>
              <w:jc w:val="lef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1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21287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85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DBAE8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8257B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7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0B2B94D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6F0ECD" w14:paraId="5DCB7029" w14:textId="77777777">
        <w:trPr>
          <w:trHeight w:val="418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6E76B" w14:textId="77777777" w:rsidR="006F0ECD" w:rsidRDefault="006F0ECD">
            <w:pPr>
              <w:widowControl/>
              <w:jc w:val="lef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1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8A613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85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7F535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69E9C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7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5FFB4E5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6F0ECD" w14:paraId="52AD4064" w14:textId="77777777">
        <w:trPr>
          <w:trHeight w:val="424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AACDC" w14:textId="77777777" w:rsidR="006F0ECD" w:rsidRDefault="006F0ECD">
            <w:pPr>
              <w:widowControl/>
              <w:jc w:val="lef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1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65734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85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C3338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5B035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7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AB591F4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6F0ECD" w14:paraId="7D9B6E64" w14:textId="77777777">
        <w:trPr>
          <w:trHeight w:val="549"/>
          <w:jc w:val="center"/>
        </w:trPr>
        <w:tc>
          <w:tcPr>
            <w:tcW w:w="454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textDirection w:val="tbRlV"/>
            <w:vAlign w:val="center"/>
          </w:tcPr>
          <w:p w14:paraId="5B8C14BE" w14:textId="77777777" w:rsidR="006F0ECD" w:rsidRDefault="008A6715">
            <w:pPr>
              <w:snapToGrid w:val="0"/>
              <w:ind w:left="113" w:right="113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发表论文或著作情况</w:t>
            </w:r>
          </w:p>
        </w:tc>
        <w:tc>
          <w:tcPr>
            <w:tcW w:w="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4A3C0" w14:textId="77777777" w:rsidR="006F0ECD" w:rsidRDefault="008A6715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发表</w:t>
            </w:r>
          </w:p>
          <w:p w14:paraId="550AD7B6" w14:textId="77777777" w:rsidR="006F0ECD" w:rsidRDefault="008A6715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时间</w:t>
            </w:r>
          </w:p>
        </w:tc>
        <w:tc>
          <w:tcPr>
            <w:tcW w:w="306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C024E97" w14:textId="77777777" w:rsidR="006F0ECD" w:rsidRDefault="008A6715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论文/著作名称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F8DB8CB" w14:textId="77777777" w:rsidR="006F0ECD" w:rsidRDefault="008A6715">
            <w:pPr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pacing w:val="-2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kern w:val="0"/>
                <w:sz w:val="21"/>
                <w:szCs w:val="21"/>
              </w:rPr>
              <w:t>作者位次</w:t>
            </w:r>
          </w:p>
        </w:tc>
        <w:tc>
          <w:tcPr>
            <w:tcW w:w="2693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AF71798" w14:textId="77777777" w:rsidR="006F0ECD" w:rsidRDefault="008A6715">
            <w:pPr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发表刊物/出版社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450DF83" w14:textId="77777777" w:rsidR="006F0ECD" w:rsidRDefault="008A6715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收录情况</w:t>
            </w:r>
          </w:p>
        </w:tc>
      </w:tr>
      <w:tr w:rsidR="006F0ECD" w14:paraId="399AF0E3" w14:textId="77777777">
        <w:trPr>
          <w:trHeight w:val="548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E6EF4F" w14:textId="77777777" w:rsidR="006F0ECD" w:rsidRDefault="006F0ECD">
            <w:pPr>
              <w:widowControl/>
              <w:jc w:val="lef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C7782A4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065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DB985B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BF8B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E70DADD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3A891FEF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6F0ECD" w14:paraId="0D9F2E0C" w14:textId="77777777">
        <w:trPr>
          <w:trHeight w:val="542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817FEDF" w14:textId="77777777" w:rsidR="006F0ECD" w:rsidRDefault="006F0ECD">
            <w:pPr>
              <w:widowControl/>
              <w:jc w:val="lef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B9972A7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065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D028A3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E95B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50C105D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4ADCA47D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6F0ECD" w14:paraId="39A48ABC" w14:textId="77777777">
        <w:trPr>
          <w:trHeight w:val="564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EB645A5" w14:textId="77777777" w:rsidR="006F0ECD" w:rsidRDefault="006F0ECD">
            <w:pPr>
              <w:widowControl/>
              <w:jc w:val="lef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19AA921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065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5716D4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9390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F10DF44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05521962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6F0ECD" w14:paraId="22FD13A4" w14:textId="77777777">
        <w:trPr>
          <w:trHeight w:val="544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86B28BB" w14:textId="77777777" w:rsidR="006F0ECD" w:rsidRDefault="006F0ECD">
            <w:pPr>
              <w:widowControl/>
              <w:jc w:val="lef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06975A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065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E936A2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9DA6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C69B701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7E9E890F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6F0ECD" w14:paraId="02414116" w14:textId="77777777">
        <w:trPr>
          <w:trHeight w:val="552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1E7328C" w14:textId="77777777" w:rsidR="006F0ECD" w:rsidRDefault="006F0ECD">
            <w:pPr>
              <w:widowControl/>
              <w:jc w:val="lef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8B18FF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065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4ADD4E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DE1D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80DE424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07F5F83F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6F0ECD" w14:paraId="2A28A879" w14:textId="77777777">
        <w:trPr>
          <w:trHeight w:val="546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6AA550" w14:textId="77777777" w:rsidR="006F0ECD" w:rsidRDefault="006F0ECD">
            <w:pPr>
              <w:widowControl/>
              <w:jc w:val="lef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54AA02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065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0AE532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7A2B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FE696A5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1C2DF54F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6F0ECD" w14:paraId="42A79808" w14:textId="77777777">
        <w:trPr>
          <w:trHeight w:val="418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4D3FC73" w14:textId="77777777" w:rsidR="006F0ECD" w:rsidRDefault="006F0ECD">
            <w:pPr>
              <w:widowControl/>
              <w:jc w:val="lef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388C776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065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589AC3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FAB7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4E00A15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61EFAC08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6F0ECD" w14:paraId="4A370B4D" w14:textId="77777777">
        <w:trPr>
          <w:trHeight w:val="268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14:paraId="32803EAD" w14:textId="77777777" w:rsidR="006F0ECD" w:rsidRDefault="008A6715">
            <w:pPr>
              <w:snapToGrid w:val="0"/>
              <w:ind w:left="113" w:right="113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lastRenderedPageBreak/>
              <w:t>科研项目情况</w:t>
            </w:r>
          </w:p>
        </w:tc>
        <w:tc>
          <w:tcPr>
            <w:tcW w:w="2590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F14F88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课题名称</w:t>
            </w:r>
          </w:p>
        </w:tc>
        <w:tc>
          <w:tcPr>
            <w:tcW w:w="863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08B2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位次</w:t>
            </w:r>
          </w:p>
        </w:tc>
        <w:tc>
          <w:tcPr>
            <w:tcW w:w="2411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6AE9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批准部门</w:t>
            </w:r>
          </w:p>
        </w:tc>
        <w:tc>
          <w:tcPr>
            <w:tcW w:w="102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22BE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级别</w:t>
            </w:r>
          </w:p>
        </w:tc>
        <w:tc>
          <w:tcPr>
            <w:tcW w:w="1263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B269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立项时间</w:t>
            </w: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4BDF2263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结项时间</w:t>
            </w:r>
            <w:proofErr w:type="gramEnd"/>
          </w:p>
        </w:tc>
      </w:tr>
      <w:tr w:rsidR="006F0ECD" w14:paraId="4CCDB2F0" w14:textId="77777777">
        <w:trPr>
          <w:trHeight w:val="47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972EC" w14:textId="77777777" w:rsidR="006F0ECD" w:rsidRDefault="006F0ECD">
            <w:pPr>
              <w:widowControl/>
              <w:jc w:val="lef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590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7A9B6E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63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A0AE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411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0542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8AD9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6075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2EB40FC5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6F0ECD" w14:paraId="2F1EA45D" w14:textId="77777777">
        <w:trPr>
          <w:trHeight w:val="44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67346" w14:textId="77777777" w:rsidR="006F0ECD" w:rsidRDefault="006F0ECD">
            <w:pPr>
              <w:widowControl/>
              <w:jc w:val="lef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590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910A90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63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10C1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411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78CF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559E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85FD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09C6EA7E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6F0ECD" w14:paraId="4AF0440E" w14:textId="77777777">
        <w:trPr>
          <w:trHeight w:val="41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44D4A" w14:textId="77777777" w:rsidR="006F0ECD" w:rsidRDefault="006F0ECD">
            <w:pPr>
              <w:widowControl/>
              <w:jc w:val="lef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590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65F0FD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63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0356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411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C385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B7E1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2899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7D96B25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6F0ECD" w14:paraId="05804A21" w14:textId="77777777">
        <w:trPr>
          <w:trHeight w:val="40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FB036" w14:textId="77777777" w:rsidR="006F0ECD" w:rsidRDefault="006F0ECD">
            <w:pPr>
              <w:widowControl/>
              <w:jc w:val="lef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590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C813BC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63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E08D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411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3F1D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16B9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9339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CCAA747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6F0ECD" w14:paraId="64939BC8" w14:textId="77777777">
        <w:trPr>
          <w:trHeight w:val="39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886DE" w14:textId="77777777" w:rsidR="006F0ECD" w:rsidRDefault="006F0ECD">
            <w:pPr>
              <w:widowControl/>
              <w:jc w:val="lef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590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4AB2F0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63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752F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411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574D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0CE6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AAED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2385F1A2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6F0ECD" w14:paraId="4DD0EB82" w14:textId="77777777">
        <w:trPr>
          <w:trHeight w:val="532"/>
          <w:jc w:val="center"/>
        </w:trPr>
        <w:tc>
          <w:tcPr>
            <w:tcW w:w="454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textDirection w:val="tbRlV"/>
            <w:vAlign w:val="center"/>
          </w:tcPr>
          <w:p w14:paraId="0DCC2FE3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 xml:space="preserve">获 奖 情 </w:t>
            </w:r>
            <w:proofErr w:type="gramStart"/>
            <w:r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D55BDFA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授予时间</w:t>
            </w:r>
          </w:p>
        </w:tc>
        <w:tc>
          <w:tcPr>
            <w:tcW w:w="3969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D660799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奖项名称</w:t>
            </w:r>
          </w:p>
        </w:tc>
        <w:tc>
          <w:tcPr>
            <w:tcW w:w="184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E3E4217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批准部门</w:t>
            </w:r>
          </w:p>
        </w:tc>
        <w:tc>
          <w:tcPr>
            <w:tcW w:w="126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57A2719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级别</w:t>
            </w: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4A3AD381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本人排名</w:t>
            </w:r>
          </w:p>
        </w:tc>
      </w:tr>
      <w:tr w:rsidR="006F0ECD" w14:paraId="32222200" w14:textId="77777777">
        <w:trPr>
          <w:trHeight w:val="565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2E7A66D" w14:textId="77777777" w:rsidR="006F0ECD" w:rsidRDefault="006F0ECD">
            <w:pPr>
              <w:widowControl/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BE89962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69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551331F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84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723031B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53AEA4B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403AFDA9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6F0ECD" w14:paraId="3E359141" w14:textId="77777777">
        <w:trPr>
          <w:trHeight w:val="565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27F192A" w14:textId="77777777" w:rsidR="006F0ECD" w:rsidRDefault="006F0ECD">
            <w:pPr>
              <w:widowControl/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0F53ED1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69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B77BA9C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84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B3EAE9D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EBDA2DE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1C1DCC5B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6F0ECD" w14:paraId="5F45CC1D" w14:textId="77777777">
        <w:trPr>
          <w:trHeight w:val="565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8124E6B" w14:textId="77777777" w:rsidR="006F0ECD" w:rsidRDefault="006F0ECD">
            <w:pPr>
              <w:widowControl/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157369C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69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9D6F368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84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644DCD5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AD8C17A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788346F3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6F0ECD" w14:paraId="3E07F07E" w14:textId="77777777">
        <w:trPr>
          <w:trHeight w:val="565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3B46DD9" w14:textId="77777777" w:rsidR="006F0ECD" w:rsidRDefault="006F0ECD">
            <w:pPr>
              <w:widowControl/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E6D43C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969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168B054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84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84158A4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DF2420E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71DCC895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6F0ECD" w14:paraId="30F2B4DD" w14:textId="77777777">
        <w:trPr>
          <w:trHeight w:val="624"/>
          <w:jc w:val="center"/>
        </w:trPr>
        <w:tc>
          <w:tcPr>
            <w:tcW w:w="454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14:paraId="51A1EF0F" w14:textId="77777777" w:rsidR="006F0ECD" w:rsidRDefault="008A6715">
            <w:pPr>
              <w:snapToGrid w:val="0"/>
              <w:ind w:left="113" w:right="113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家 庭 成 员</w:t>
            </w: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CF1C2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称谓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37B1E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6E6FF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学历</w:t>
            </w: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65887DA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毕业学校</w:t>
            </w:r>
          </w:p>
        </w:tc>
        <w:tc>
          <w:tcPr>
            <w:tcW w:w="2399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60670C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专业</w:t>
            </w:r>
          </w:p>
        </w:tc>
        <w:tc>
          <w:tcPr>
            <w:tcW w:w="12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65E21AE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现工作单位</w:t>
            </w: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743F06BF" w14:textId="77777777" w:rsidR="006F0ECD" w:rsidRDefault="008A6715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职务</w:t>
            </w:r>
          </w:p>
        </w:tc>
      </w:tr>
      <w:tr w:rsidR="006F0ECD" w14:paraId="43859044" w14:textId="77777777">
        <w:trPr>
          <w:trHeight w:val="470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15647" w14:textId="77777777" w:rsidR="006F0ECD" w:rsidRDefault="006F0ECD">
            <w:pPr>
              <w:widowControl/>
              <w:jc w:val="lef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7D363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53E87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C9868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38FC60B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399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DAD5BEC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EAC7B52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3A03EC1B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6F0ECD" w14:paraId="674492FF" w14:textId="77777777">
        <w:trPr>
          <w:trHeight w:val="548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C4CFA" w14:textId="77777777" w:rsidR="006F0ECD" w:rsidRDefault="006F0ECD">
            <w:pPr>
              <w:widowControl/>
              <w:jc w:val="lef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20F93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C64E1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6C390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9392B26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399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13947B8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D811B70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2D065701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6F0ECD" w14:paraId="4C07BD57" w14:textId="77777777">
        <w:trPr>
          <w:trHeight w:val="474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829B9" w14:textId="77777777" w:rsidR="006F0ECD" w:rsidRDefault="006F0ECD">
            <w:pPr>
              <w:widowControl/>
              <w:jc w:val="lef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581B6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E055A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00631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51A5DFE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399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F94AB18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5749F0C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5606556B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6F0ECD" w14:paraId="58ADFE49" w14:textId="77777777">
        <w:trPr>
          <w:trHeight w:val="490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799C8" w14:textId="77777777" w:rsidR="006F0ECD" w:rsidRDefault="006F0ECD">
            <w:pPr>
              <w:widowControl/>
              <w:jc w:val="lef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36C11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59CEC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1CDEC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6059574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399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F4337E4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0C40660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4B355941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6F0ECD" w14:paraId="69C3C276" w14:textId="77777777">
        <w:trPr>
          <w:trHeight w:val="544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11109" w14:textId="77777777" w:rsidR="006F0ECD" w:rsidRDefault="006F0ECD">
            <w:pPr>
              <w:widowControl/>
              <w:jc w:val="lef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749EF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C0A20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D3F39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9EF4021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399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A7C0455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2BF229E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599FFD42" w14:textId="77777777" w:rsidR="006F0ECD" w:rsidRDefault="006F0ECD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6F0ECD" w14:paraId="4C956081" w14:textId="77777777">
        <w:trPr>
          <w:trHeight w:val="1581"/>
          <w:jc w:val="center"/>
        </w:trPr>
        <w:tc>
          <w:tcPr>
            <w:tcW w:w="45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821E1" w14:textId="77777777" w:rsidR="006F0ECD" w:rsidRDefault="008A6715">
            <w:pPr>
              <w:snapToGrid w:val="0"/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求职意向</w:t>
            </w:r>
          </w:p>
        </w:tc>
        <w:tc>
          <w:tcPr>
            <w:tcW w:w="9435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10875A0" w14:textId="77777777" w:rsidR="006F0ECD" w:rsidRDefault="008A6715">
            <w:pPr>
              <w:snapToGrid w:val="0"/>
              <w:ind w:firstLineChars="200" w:firstLine="412"/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（主要包括：职位意向、待遇要求等）</w:t>
            </w:r>
          </w:p>
        </w:tc>
      </w:tr>
      <w:tr w:rsidR="006F0ECD" w14:paraId="447350F8" w14:textId="77777777">
        <w:trPr>
          <w:trHeight w:val="616"/>
          <w:jc w:val="center"/>
        </w:trPr>
        <w:tc>
          <w:tcPr>
            <w:tcW w:w="9889" w:type="dxa"/>
            <w:gridSpan w:val="28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9A4057D" w14:textId="77777777" w:rsidR="006F0ECD" w:rsidRDefault="008A6715">
            <w:pPr>
              <w:snapToGrid w:val="0"/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佐证材料包括：学历、学位、职称、论文著作、科研、专利、获奖等扫描件</w:t>
            </w:r>
          </w:p>
        </w:tc>
      </w:tr>
    </w:tbl>
    <w:p w14:paraId="16F61BA7" w14:textId="77777777" w:rsidR="006F0ECD" w:rsidRDefault="006F0ECD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 w:val="21"/>
          <w:szCs w:val="21"/>
        </w:rPr>
      </w:pPr>
    </w:p>
    <w:p w14:paraId="7E3F9C26" w14:textId="77777777" w:rsidR="006F0ECD" w:rsidRDefault="006F0ECD" w:rsidP="00831990">
      <w:pPr>
        <w:ind w:right="1264"/>
        <w:rPr>
          <w:rFonts w:ascii="仿宋_GB2312" w:hAnsi="仿宋"/>
          <w:color w:val="000000" w:themeColor="text1"/>
          <w:szCs w:val="32"/>
        </w:rPr>
      </w:pPr>
    </w:p>
    <w:sectPr w:rsidR="006F0ECD">
      <w:footerReference w:type="even" r:id="rId8"/>
      <w:footerReference w:type="default" r:id="rId9"/>
      <w:footerReference w:type="first" r:id="rId10"/>
      <w:pgSz w:w="11906" w:h="16838"/>
      <w:pgMar w:top="2098" w:right="1474" w:bottom="1985" w:left="1588" w:header="1644" w:footer="1361" w:gutter="0"/>
      <w:pgNumType w:fmt="numberInDash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D735A" w14:textId="77777777" w:rsidR="0063355D" w:rsidRDefault="0063355D">
      <w:r>
        <w:separator/>
      </w:r>
    </w:p>
  </w:endnote>
  <w:endnote w:type="continuationSeparator" w:id="0">
    <w:p w14:paraId="78330E14" w14:textId="77777777" w:rsidR="0063355D" w:rsidRDefault="0063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6074600"/>
    </w:sdtPr>
    <w:sdtEndPr>
      <w:rPr>
        <w:sz w:val="24"/>
        <w:szCs w:val="24"/>
      </w:rPr>
    </w:sdtEndPr>
    <w:sdtContent>
      <w:p w14:paraId="05CB88B3" w14:textId="77777777" w:rsidR="006F0ECD" w:rsidRDefault="008A6715">
        <w:pPr>
          <w:pStyle w:val="a6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2 -</w:t>
        </w:r>
        <w:r>
          <w:rPr>
            <w:sz w:val="24"/>
            <w:szCs w:val="24"/>
          </w:rPr>
          <w:fldChar w:fldCharType="end"/>
        </w:r>
      </w:p>
    </w:sdtContent>
  </w:sdt>
  <w:p w14:paraId="6C4801D5" w14:textId="77777777" w:rsidR="006F0ECD" w:rsidRDefault="006F0E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885248840"/>
    </w:sdtPr>
    <w:sdtEndPr/>
    <w:sdtContent>
      <w:p w14:paraId="0F99C4F4" w14:textId="77777777" w:rsidR="006F0ECD" w:rsidRDefault="008A6715">
        <w:pPr>
          <w:pStyle w:val="a6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3 -</w:t>
        </w:r>
        <w:r>
          <w:rPr>
            <w:sz w:val="24"/>
            <w:szCs w:val="24"/>
          </w:rPr>
          <w:fldChar w:fldCharType="end"/>
        </w:r>
      </w:p>
    </w:sdtContent>
  </w:sdt>
  <w:p w14:paraId="19258070" w14:textId="77777777" w:rsidR="006F0ECD" w:rsidRDefault="006F0EC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EC4B" w14:textId="77777777" w:rsidR="006F0ECD" w:rsidRDefault="006F0ECD">
    <w:pPr>
      <w:pStyle w:val="a6"/>
      <w:rPr>
        <w:rFonts w:ascii="仿宋_GB2312"/>
        <w:sz w:val="24"/>
      </w:rPr>
    </w:pPr>
  </w:p>
  <w:p w14:paraId="7090CAB1" w14:textId="77777777" w:rsidR="006F0ECD" w:rsidRDefault="006F0E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B93DB" w14:textId="77777777" w:rsidR="0063355D" w:rsidRDefault="0063355D">
      <w:r>
        <w:separator/>
      </w:r>
    </w:p>
  </w:footnote>
  <w:footnote w:type="continuationSeparator" w:id="0">
    <w:p w14:paraId="25F95D3A" w14:textId="77777777" w:rsidR="0063355D" w:rsidRDefault="00633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F81AF"/>
    <w:multiLevelType w:val="singleLevel"/>
    <w:tmpl w:val="0ECF81A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158"/>
  <w:drawingGridVerticalSpacing w:val="579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MxYTBmM2ExNDA5MTI5NmEwNjA4YTk5MmRmY2Y2MzgifQ=="/>
  </w:docVars>
  <w:rsids>
    <w:rsidRoot w:val="00167CB6"/>
    <w:rsid w:val="00016A98"/>
    <w:rsid w:val="0003723F"/>
    <w:rsid w:val="00056087"/>
    <w:rsid w:val="000664A7"/>
    <w:rsid w:val="00072F9D"/>
    <w:rsid w:val="0007780B"/>
    <w:rsid w:val="00097338"/>
    <w:rsid w:val="000E5451"/>
    <w:rsid w:val="000F17AE"/>
    <w:rsid w:val="000F610D"/>
    <w:rsid w:val="00111C81"/>
    <w:rsid w:val="001132AD"/>
    <w:rsid w:val="00116F80"/>
    <w:rsid w:val="001266BC"/>
    <w:rsid w:val="001507BE"/>
    <w:rsid w:val="00154BF7"/>
    <w:rsid w:val="00167CB6"/>
    <w:rsid w:val="0018407A"/>
    <w:rsid w:val="001870E7"/>
    <w:rsid w:val="00216DDB"/>
    <w:rsid w:val="002207B9"/>
    <w:rsid w:val="00227ABB"/>
    <w:rsid w:val="00227C6C"/>
    <w:rsid w:val="002304DD"/>
    <w:rsid w:val="00237F75"/>
    <w:rsid w:val="002571A7"/>
    <w:rsid w:val="00271473"/>
    <w:rsid w:val="00290F45"/>
    <w:rsid w:val="002C1E2A"/>
    <w:rsid w:val="002C3E60"/>
    <w:rsid w:val="002D4678"/>
    <w:rsid w:val="002D522F"/>
    <w:rsid w:val="002D7147"/>
    <w:rsid w:val="002E0971"/>
    <w:rsid w:val="002F02EC"/>
    <w:rsid w:val="002F16CE"/>
    <w:rsid w:val="002F5748"/>
    <w:rsid w:val="00317B0C"/>
    <w:rsid w:val="00324753"/>
    <w:rsid w:val="0036534D"/>
    <w:rsid w:val="00371A3E"/>
    <w:rsid w:val="00384105"/>
    <w:rsid w:val="0039134F"/>
    <w:rsid w:val="00393833"/>
    <w:rsid w:val="003B2282"/>
    <w:rsid w:val="003E5BC3"/>
    <w:rsid w:val="003F360D"/>
    <w:rsid w:val="00417214"/>
    <w:rsid w:val="00443EA3"/>
    <w:rsid w:val="004446D9"/>
    <w:rsid w:val="00446296"/>
    <w:rsid w:val="004525C3"/>
    <w:rsid w:val="00455AB5"/>
    <w:rsid w:val="00464721"/>
    <w:rsid w:val="004853F9"/>
    <w:rsid w:val="004B6FA9"/>
    <w:rsid w:val="004C4141"/>
    <w:rsid w:val="00515C81"/>
    <w:rsid w:val="00515D93"/>
    <w:rsid w:val="00562C74"/>
    <w:rsid w:val="005A5C09"/>
    <w:rsid w:val="005B2AC3"/>
    <w:rsid w:val="005C6447"/>
    <w:rsid w:val="005C79A0"/>
    <w:rsid w:val="005D58A1"/>
    <w:rsid w:val="006020DB"/>
    <w:rsid w:val="00602658"/>
    <w:rsid w:val="0063355D"/>
    <w:rsid w:val="00652A4A"/>
    <w:rsid w:val="006948B4"/>
    <w:rsid w:val="006A203B"/>
    <w:rsid w:val="006B52E5"/>
    <w:rsid w:val="006E111A"/>
    <w:rsid w:val="006E7328"/>
    <w:rsid w:val="006F0ECD"/>
    <w:rsid w:val="007027A2"/>
    <w:rsid w:val="00707282"/>
    <w:rsid w:val="007362BE"/>
    <w:rsid w:val="0073646F"/>
    <w:rsid w:val="007437AC"/>
    <w:rsid w:val="00746EBE"/>
    <w:rsid w:val="007B35EE"/>
    <w:rsid w:val="007C44FF"/>
    <w:rsid w:val="007F75D7"/>
    <w:rsid w:val="00811EB7"/>
    <w:rsid w:val="008208F6"/>
    <w:rsid w:val="008212F7"/>
    <w:rsid w:val="008274B5"/>
    <w:rsid w:val="00831990"/>
    <w:rsid w:val="00833450"/>
    <w:rsid w:val="0084454B"/>
    <w:rsid w:val="00870952"/>
    <w:rsid w:val="008A6715"/>
    <w:rsid w:val="008B271C"/>
    <w:rsid w:val="008E438C"/>
    <w:rsid w:val="008E4610"/>
    <w:rsid w:val="009140CB"/>
    <w:rsid w:val="009203F0"/>
    <w:rsid w:val="0092210C"/>
    <w:rsid w:val="0094763A"/>
    <w:rsid w:val="009518CC"/>
    <w:rsid w:val="009737DC"/>
    <w:rsid w:val="00974B42"/>
    <w:rsid w:val="00986991"/>
    <w:rsid w:val="009A2D65"/>
    <w:rsid w:val="009A68B6"/>
    <w:rsid w:val="009B5181"/>
    <w:rsid w:val="009D33BA"/>
    <w:rsid w:val="009D34D6"/>
    <w:rsid w:val="009E003F"/>
    <w:rsid w:val="00A028B5"/>
    <w:rsid w:val="00A079EB"/>
    <w:rsid w:val="00A621EA"/>
    <w:rsid w:val="00A65700"/>
    <w:rsid w:val="00A757B1"/>
    <w:rsid w:val="00A83F85"/>
    <w:rsid w:val="00A938DE"/>
    <w:rsid w:val="00AB3F5A"/>
    <w:rsid w:val="00AC37DE"/>
    <w:rsid w:val="00AD5855"/>
    <w:rsid w:val="00AE6172"/>
    <w:rsid w:val="00B05BC5"/>
    <w:rsid w:val="00B149A9"/>
    <w:rsid w:val="00B47CE1"/>
    <w:rsid w:val="00B5394C"/>
    <w:rsid w:val="00BA79C9"/>
    <w:rsid w:val="00BB4615"/>
    <w:rsid w:val="00BB6D6A"/>
    <w:rsid w:val="00C24FAE"/>
    <w:rsid w:val="00C317BA"/>
    <w:rsid w:val="00C36E06"/>
    <w:rsid w:val="00C46C7D"/>
    <w:rsid w:val="00C54705"/>
    <w:rsid w:val="00C64D32"/>
    <w:rsid w:val="00C8709C"/>
    <w:rsid w:val="00C9382E"/>
    <w:rsid w:val="00CA4C1A"/>
    <w:rsid w:val="00CB2EC9"/>
    <w:rsid w:val="00CD2E91"/>
    <w:rsid w:val="00D075F3"/>
    <w:rsid w:val="00D14D35"/>
    <w:rsid w:val="00D16929"/>
    <w:rsid w:val="00D23604"/>
    <w:rsid w:val="00D2717E"/>
    <w:rsid w:val="00D4134E"/>
    <w:rsid w:val="00D46064"/>
    <w:rsid w:val="00D91ACF"/>
    <w:rsid w:val="00DE7D5E"/>
    <w:rsid w:val="00E12220"/>
    <w:rsid w:val="00E248D2"/>
    <w:rsid w:val="00E25204"/>
    <w:rsid w:val="00E303D9"/>
    <w:rsid w:val="00E305F8"/>
    <w:rsid w:val="00E575BB"/>
    <w:rsid w:val="00E83AB0"/>
    <w:rsid w:val="00EA3CC7"/>
    <w:rsid w:val="00EE0849"/>
    <w:rsid w:val="00F032A5"/>
    <w:rsid w:val="00F31735"/>
    <w:rsid w:val="00F46461"/>
    <w:rsid w:val="00F933F7"/>
    <w:rsid w:val="00F93BE2"/>
    <w:rsid w:val="00F97B98"/>
    <w:rsid w:val="00FA35A0"/>
    <w:rsid w:val="00FE67A6"/>
    <w:rsid w:val="09D02133"/>
    <w:rsid w:val="0D6B587F"/>
    <w:rsid w:val="33C007E2"/>
    <w:rsid w:val="52355DA0"/>
    <w:rsid w:val="572D4116"/>
    <w:rsid w:val="6EFF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886FE02"/>
  <w15:docId w15:val="{62BC9F2C-359D-435A-B09B-E5804531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nhideWhenUsed/>
    <w:qFormat/>
    <w:pPr>
      <w:ind w:firstLineChars="200" w:firstLine="42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Theme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qFormat/>
  </w:style>
  <w:style w:type="character" w:styleId="ae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9">
    <w:name w:val="页眉 字符"/>
    <w:link w:val="a8"/>
    <w:qFormat/>
    <w:rPr>
      <w:rFonts w:eastAsia="仿宋_GB2312"/>
      <w:kern w:val="2"/>
      <w:sz w:val="18"/>
      <w:szCs w:val="18"/>
    </w:rPr>
  </w:style>
  <w:style w:type="character" w:customStyle="1" w:styleId="a7">
    <w:name w:val="页脚 字符"/>
    <w:link w:val="a6"/>
    <w:autoRedefine/>
    <w:uiPriority w:val="99"/>
    <w:qFormat/>
    <w:rPr>
      <w:rFonts w:eastAsia="仿宋_GB2312"/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eastAsia="仿宋_GB2312"/>
      <w:kern w:val="2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12304;&#27982;&#21335;&#32844;&#19994;&#23398;&#38498;&#12305;\&#12304;3&#12305;&#20844;&#25991;\&#12304;00&#12305;2025&#24180;\&#12304;2&#12305;&#34892;&#25919;&#25991;&#20214;\&#34892;&#25919;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行政公文</Template>
  <TotalTime>11</TotalTime>
  <Pages>2</Pages>
  <Words>103</Words>
  <Characters>592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济职院行字2019-号（）</dc:title>
  <dc:subject>学院公文</dc:subject>
  <dc:creator>Administrator</dc:creator>
  <cp:lastModifiedBy>Administrator</cp:lastModifiedBy>
  <cp:revision>4</cp:revision>
  <cp:lastPrinted>2026-03-11T05:47:00Z</cp:lastPrinted>
  <dcterms:created xsi:type="dcterms:W3CDTF">2026-04-08T01:18:00Z</dcterms:created>
  <dcterms:modified xsi:type="dcterms:W3CDTF">2026-04-08T01:35:00Z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41A99D8F68944CF7B31955EFD38F2CC8_13</vt:lpwstr>
  </property>
  <property fmtid="{D5CDD505-2E9C-101B-9397-08002B2CF9AE}" pid="4" name="KSOTemplateDocerSaveRecord">
    <vt:lpwstr>eyJoZGlkIjoiZjk0ZmYxZWZlMTBlZGUyOGM2NzZlZDlkYTA5NDIyZjgiLCJ1c2VySWQiOiIxNDkwNDcxNDI2In0=</vt:lpwstr>
  </property>
</Properties>
</file>