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9FB53" w14:textId="77777777" w:rsidR="006F0ECD" w:rsidRDefault="008A6715">
      <w:pPr>
        <w:rPr>
          <w:rFonts w:ascii="黑体" w:eastAsia="黑体" w:hAnsi="黑体"/>
          <w:color w:val="000000" w:themeColor="text1"/>
          <w:szCs w:val="32"/>
        </w:rPr>
      </w:pPr>
      <w:r>
        <w:rPr>
          <w:rFonts w:ascii="黑体" w:eastAsia="黑体" w:hAnsi="黑体" w:hint="eastAsia"/>
          <w:color w:val="000000" w:themeColor="text1"/>
          <w:szCs w:val="32"/>
        </w:rPr>
        <w:t>附件2</w:t>
      </w:r>
    </w:p>
    <w:p w14:paraId="4BEB904B" w14:textId="77777777" w:rsidR="006F0ECD" w:rsidRDefault="008A6715">
      <w:pPr>
        <w:jc w:val="center"/>
        <w:rPr>
          <w:rFonts w:ascii="方正小标宋简体" w:eastAsia="方正小标宋简体" w:hAnsi="黑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济南职业学院引进高技能人才报名表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880"/>
        <w:gridCol w:w="1160"/>
        <w:gridCol w:w="1079"/>
        <w:gridCol w:w="1041"/>
        <w:gridCol w:w="1000"/>
        <w:gridCol w:w="2360"/>
        <w:gridCol w:w="1978"/>
      </w:tblGrid>
      <w:tr w:rsidR="006F0ECD" w14:paraId="5BFE8C4D" w14:textId="77777777">
        <w:trPr>
          <w:trHeight w:val="499"/>
          <w:jc w:val="center"/>
        </w:trPr>
        <w:tc>
          <w:tcPr>
            <w:tcW w:w="4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0B71E0" w14:textId="77777777" w:rsidR="006F0ECD" w:rsidRDefault="008A6715">
            <w:pPr>
              <w:widowControl/>
              <w:snapToGrid w:val="0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报考岗位：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1C760A" w14:textId="77777777" w:rsidR="006F0ECD" w:rsidRDefault="006F0ECD">
            <w:pPr>
              <w:widowControl/>
              <w:snapToGrid w:val="0"/>
              <w:ind w:firstLine="472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E94B67" w14:textId="77777777" w:rsidR="006F0ECD" w:rsidRDefault="008A6715">
            <w:pPr>
              <w:widowControl/>
              <w:snapToGrid w:val="0"/>
              <w:ind w:firstLine="472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序号：</w:t>
            </w:r>
          </w:p>
        </w:tc>
      </w:tr>
      <w:tr w:rsidR="006F0ECD" w14:paraId="09012EA7" w14:textId="77777777">
        <w:trPr>
          <w:trHeight w:val="1013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956AA" w14:textId="77777777" w:rsidR="006F0ECD" w:rsidRDefault="008A671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E98CB" w14:textId="77777777" w:rsidR="006F0ECD" w:rsidRDefault="006F0ECD">
            <w:pPr>
              <w:widowControl/>
              <w:snapToGrid w:val="0"/>
              <w:ind w:firstLine="472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85FD7" w14:textId="77777777" w:rsidR="006F0ECD" w:rsidRDefault="008A671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18881" w14:textId="77777777" w:rsidR="006F0ECD" w:rsidRDefault="006F0ECD">
            <w:pPr>
              <w:widowControl/>
              <w:snapToGrid w:val="0"/>
              <w:ind w:firstLine="472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EAF0F" w14:textId="77777777" w:rsidR="006F0ECD" w:rsidRDefault="008A671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出生</w:t>
            </w:r>
          </w:p>
          <w:p w14:paraId="4F0E7F08" w14:textId="77777777" w:rsidR="006F0ECD" w:rsidRDefault="008A671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年月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2C32AA" w14:textId="77777777" w:rsidR="006F0ECD" w:rsidRDefault="006F0ECD">
            <w:pPr>
              <w:widowControl/>
              <w:snapToGrid w:val="0"/>
              <w:ind w:firstLine="472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09F05" w14:textId="77777777" w:rsidR="006F0ECD" w:rsidRDefault="008A6715">
            <w:pPr>
              <w:widowControl/>
              <w:snapToGrid w:val="0"/>
              <w:ind w:firstLine="472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贴照片处</w:t>
            </w:r>
          </w:p>
        </w:tc>
      </w:tr>
      <w:tr w:rsidR="006F0ECD" w14:paraId="78C1473B" w14:textId="77777777">
        <w:trPr>
          <w:trHeight w:val="98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7A1D" w14:textId="77777777" w:rsidR="006F0ECD" w:rsidRDefault="008A671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政治</w:t>
            </w:r>
          </w:p>
          <w:p w14:paraId="55C45BE9" w14:textId="77777777" w:rsidR="006F0ECD" w:rsidRDefault="008A671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面貌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06EE61" w14:textId="77777777" w:rsidR="006F0ECD" w:rsidRDefault="006F0ECD">
            <w:pPr>
              <w:widowControl/>
              <w:snapToGrid w:val="0"/>
              <w:ind w:firstLine="472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FF4A" w14:textId="77777777" w:rsidR="006F0ECD" w:rsidRDefault="008A671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学历及</w:t>
            </w:r>
          </w:p>
          <w:p w14:paraId="3095A3FC" w14:textId="77777777" w:rsidR="006F0ECD" w:rsidRDefault="008A671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学位</w:t>
            </w:r>
          </w:p>
        </w:tc>
        <w:tc>
          <w:tcPr>
            <w:tcW w:w="1041" w:type="dxa"/>
            <w:noWrap/>
            <w:vAlign w:val="center"/>
          </w:tcPr>
          <w:p w14:paraId="77C0B5D0" w14:textId="77777777" w:rsidR="006F0ECD" w:rsidRDefault="006F0ECD">
            <w:pPr>
              <w:widowControl/>
              <w:snapToGrid w:val="0"/>
              <w:ind w:firstLine="472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E067" w14:textId="77777777" w:rsidR="006F0ECD" w:rsidRDefault="008A6715">
            <w:pPr>
              <w:widowControl/>
              <w:snapToGrid w:val="0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身份</w:t>
            </w:r>
          </w:p>
          <w:p w14:paraId="5DACA25D" w14:textId="77777777" w:rsidR="006F0ECD" w:rsidRDefault="008A6715">
            <w:pPr>
              <w:widowControl/>
              <w:snapToGrid w:val="0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证号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DDA68C" w14:textId="77777777" w:rsidR="006F0ECD" w:rsidRDefault="006F0ECD">
            <w:pPr>
              <w:widowControl/>
              <w:snapToGrid w:val="0"/>
              <w:ind w:firstLine="472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B1DC1" w14:textId="77777777" w:rsidR="006F0ECD" w:rsidRDefault="006F0ECD">
            <w:pPr>
              <w:widowControl/>
              <w:jc w:val="left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F0ECD" w14:paraId="670D0159" w14:textId="77777777">
        <w:trPr>
          <w:trHeight w:val="646"/>
          <w:jc w:val="center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D6A5A2" w14:textId="77777777" w:rsidR="006F0ECD" w:rsidRDefault="008A6715">
            <w:pPr>
              <w:widowControl/>
              <w:snapToGrid w:val="0"/>
              <w:ind w:firstLine="472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大专毕业院校及专业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D13CA" w14:textId="77777777" w:rsidR="006F0ECD" w:rsidRDefault="006F0ECD">
            <w:pPr>
              <w:widowControl/>
              <w:snapToGrid w:val="0"/>
              <w:ind w:firstLine="472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F0ECD" w14:paraId="7CE58588" w14:textId="77777777">
        <w:trPr>
          <w:trHeight w:val="646"/>
          <w:jc w:val="center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F9B2C8" w14:textId="77777777" w:rsidR="006F0ECD" w:rsidRDefault="008A6715">
            <w:pPr>
              <w:widowControl/>
              <w:snapToGrid w:val="0"/>
              <w:ind w:firstLine="472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本科毕业院校及专业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CA1BD" w14:textId="77777777" w:rsidR="006F0ECD" w:rsidRDefault="006F0ECD">
            <w:pPr>
              <w:widowControl/>
              <w:snapToGrid w:val="0"/>
              <w:ind w:firstLine="472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F0ECD" w14:paraId="3884E984" w14:textId="77777777">
        <w:trPr>
          <w:trHeight w:val="646"/>
          <w:jc w:val="center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A340" w14:textId="77777777" w:rsidR="006F0ECD" w:rsidRDefault="008A671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spacing w:val="1"/>
                <w:w w:val="98"/>
                <w:kern w:val="0"/>
                <w:sz w:val="24"/>
                <w:szCs w:val="24"/>
              </w:rPr>
              <w:t>硕士研究生毕业院校及专</w:t>
            </w:r>
            <w:r>
              <w:rPr>
                <w:rFonts w:ascii="黑体" w:eastAsia="黑体" w:hAnsi="黑体" w:cs="宋体" w:hint="eastAsia"/>
                <w:color w:val="000000" w:themeColor="text1"/>
                <w:spacing w:val="-1"/>
                <w:w w:val="98"/>
                <w:kern w:val="0"/>
                <w:sz w:val="24"/>
                <w:szCs w:val="24"/>
              </w:rPr>
              <w:t>业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C39702" w14:textId="77777777" w:rsidR="006F0ECD" w:rsidRDefault="006F0ECD">
            <w:pPr>
              <w:widowControl/>
              <w:snapToGrid w:val="0"/>
              <w:ind w:firstLine="472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F0ECD" w14:paraId="4DD1FA58" w14:textId="77777777">
        <w:trPr>
          <w:trHeight w:val="646"/>
          <w:jc w:val="center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32DC" w14:textId="77777777" w:rsidR="006F0ECD" w:rsidRDefault="008A671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spacing w:val="1"/>
                <w:w w:val="98"/>
                <w:kern w:val="0"/>
                <w:sz w:val="24"/>
                <w:szCs w:val="24"/>
              </w:rPr>
              <w:t>博士研究生毕业院校及专</w:t>
            </w:r>
            <w:r>
              <w:rPr>
                <w:rFonts w:ascii="黑体" w:eastAsia="黑体" w:hAnsi="黑体" w:cs="宋体" w:hint="eastAsia"/>
                <w:color w:val="000000" w:themeColor="text1"/>
                <w:spacing w:val="-1"/>
                <w:w w:val="98"/>
                <w:kern w:val="0"/>
                <w:sz w:val="24"/>
                <w:szCs w:val="24"/>
              </w:rPr>
              <w:t>业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4F0DD2" w14:textId="77777777" w:rsidR="006F0ECD" w:rsidRDefault="006F0ECD">
            <w:pPr>
              <w:widowControl/>
              <w:snapToGrid w:val="0"/>
              <w:ind w:firstLine="472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F0ECD" w14:paraId="6B2D38FB" w14:textId="77777777">
        <w:trPr>
          <w:trHeight w:val="646"/>
          <w:jc w:val="center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7DDFA2" w14:textId="77777777" w:rsidR="006F0ECD" w:rsidRDefault="008A671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现工作单位</w:t>
            </w:r>
          </w:p>
          <w:p w14:paraId="76F8FF46" w14:textId="77777777" w:rsidR="006F0ECD" w:rsidRDefault="008A671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（有工作经历者必填）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660DD3" w14:textId="77777777" w:rsidR="006F0ECD" w:rsidRDefault="006F0ECD">
            <w:pPr>
              <w:widowControl/>
              <w:snapToGrid w:val="0"/>
              <w:ind w:firstLine="472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F0ECD" w14:paraId="3968B714" w14:textId="77777777">
        <w:trPr>
          <w:trHeight w:val="535"/>
          <w:jc w:val="center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EFF383" w14:textId="77777777" w:rsidR="006F0ECD" w:rsidRDefault="008A671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5DCC05" w14:textId="77777777" w:rsidR="006F0ECD" w:rsidRDefault="006F0ECD">
            <w:pPr>
              <w:widowControl/>
              <w:snapToGrid w:val="0"/>
              <w:ind w:firstLine="472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F0ECD" w14:paraId="1B45FBBD" w14:textId="77777777">
        <w:trPr>
          <w:trHeight w:val="646"/>
          <w:jc w:val="center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445D40" w14:textId="77777777" w:rsidR="006F0ECD" w:rsidRDefault="008A671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岗位要求的其他条件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BA11B4" w14:textId="77777777" w:rsidR="006F0ECD" w:rsidRDefault="006F0ECD">
            <w:pPr>
              <w:widowControl/>
              <w:snapToGrid w:val="0"/>
              <w:ind w:firstLine="472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F0ECD" w14:paraId="38FAB77E" w14:textId="77777777">
        <w:trPr>
          <w:trHeight w:val="56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3C54" w14:textId="77777777" w:rsidR="006F0ECD" w:rsidRDefault="008A6715">
            <w:pPr>
              <w:widowControl/>
              <w:snapToGrid w:val="0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联系</w:t>
            </w:r>
          </w:p>
          <w:p w14:paraId="6A3244F8" w14:textId="77777777" w:rsidR="006F0ECD" w:rsidRDefault="008A6715">
            <w:pPr>
              <w:widowControl/>
              <w:snapToGrid w:val="0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电话1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CD1DC" w14:textId="77777777" w:rsidR="006F0ECD" w:rsidRDefault="006F0ECD">
            <w:pPr>
              <w:widowControl/>
              <w:snapToGrid w:val="0"/>
              <w:ind w:firstLine="472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BB0C0" w14:textId="77777777" w:rsidR="006F0ECD" w:rsidRDefault="008A6715">
            <w:pPr>
              <w:widowControl/>
              <w:snapToGrid w:val="0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联系</w:t>
            </w:r>
          </w:p>
          <w:p w14:paraId="269888B3" w14:textId="77777777" w:rsidR="006F0ECD" w:rsidRDefault="008A6715">
            <w:pPr>
              <w:widowControl/>
              <w:snapToGrid w:val="0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电话2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0F16D" w14:textId="77777777" w:rsidR="006F0ECD" w:rsidRDefault="006F0ECD">
            <w:pPr>
              <w:widowControl/>
              <w:snapToGrid w:val="0"/>
              <w:ind w:firstLine="472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F0ECD" w14:paraId="1761AFC9" w14:textId="77777777">
        <w:trPr>
          <w:trHeight w:val="507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2EE6" w14:textId="77777777" w:rsidR="006F0ECD" w:rsidRDefault="008A6715">
            <w:pPr>
              <w:widowControl/>
              <w:snapToGrid w:val="0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家庭</w:t>
            </w:r>
          </w:p>
          <w:p w14:paraId="0939E408" w14:textId="77777777" w:rsidR="006F0ECD" w:rsidRDefault="008A6715">
            <w:pPr>
              <w:widowControl/>
              <w:snapToGrid w:val="0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住址</w:t>
            </w:r>
          </w:p>
        </w:tc>
        <w:tc>
          <w:tcPr>
            <w:tcW w:w="86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DBC69" w14:textId="77777777" w:rsidR="006F0ECD" w:rsidRDefault="006F0ECD">
            <w:pPr>
              <w:widowControl/>
              <w:snapToGrid w:val="0"/>
              <w:ind w:firstLine="472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F0ECD" w14:paraId="60ADE8AC" w14:textId="77777777">
        <w:trPr>
          <w:trHeight w:val="2217"/>
          <w:jc w:val="center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68DF" w14:textId="77777777" w:rsidR="006F0ECD" w:rsidRDefault="008A6715">
            <w:pPr>
              <w:widowControl/>
              <w:snapToGrid w:val="0"/>
              <w:ind w:firstLine="472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本人承诺：</w:t>
            </w:r>
          </w:p>
          <w:p w14:paraId="6040E4FD" w14:textId="77777777" w:rsidR="006F0ECD" w:rsidRDefault="006F0ECD">
            <w:pPr>
              <w:widowControl/>
              <w:snapToGrid w:val="0"/>
              <w:ind w:firstLine="472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  <w:p w14:paraId="349D9DAB" w14:textId="77777777" w:rsidR="006F0ECD" w:rsidRDefault="008A6715">
            <w:pPr>
              <w:widowControl/>
              <w:snapToGrid w:val="0"/>
              <w:ind w:firstLine="472"/>
              <w:jc w:val="left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以上所有信息由本人填写，保证所填信息及所提供材料</w:t>
            </w:r>
            <w:proofErr w:type="gramStart"/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均真实</w:t>
            </w:r>
            <w:proofErr w:type="gramEnd"/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准确有效，如有缺失或错误，均由本人承担一切后果及法律责任。</w:t>
            </w:r>
          </w:p>
          <w:p w14:paraId="1DB68835" w14:textId="77777777" w:rsidR="006F0ECD" w:rsidRDefault="006F0ECD">
            <w:pPr>
              <w:widowControl/>
              <w:snapToGrid w:val="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  <w:p w14:paraId="7E941FFC" w14:textId="77777777" w:rsidR="006F0ECD" w:rsidRDefault="008A6715">
            <w:pPr>
              <w:widowControl/>
              <w:snapToGrid w:val="0"/>
              <w:ind w:firstLine="472"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承诺人签字：</w:t>
            </w:r>
          </w:p>
          <w:p w14:paraId="139BF25F" w14:textId="77777777" w:rsidR="006F0ECD" w:rsidRDefault="008A6715">
            <w:pPr>
              <w:widowControl/>
              <w:snapToGrid w:val="0"/>
              <w:ind w:firstLine="472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0AC3F73D" w14:textId="71503D4E" w:rsidR="006F0ECD" w:rsidRDefault="006F0ECD">
      <w:pPr>
        <w:rPr>
          <w:rFonts w:ascii="仿宋_GB2312" w:hAnsi="仿宋_GB2312" w:cs="仿宋_GB2312"/>
          <w:color w:val="000000" w:themeColor="text1"/>
          <w:szCs w:val="32"/>
        </w:rPr>
      </w:pPr>
    </w:p>
    <w:sectPr w:rsidR="006F0ECD">
      <w:footerReference w:type="even" r:id="rId8"/>
      <w:footerReference w:type="default" r:id="rId9"/>
      <w:footerReference w:type="first" r:id="rId10"/>
      <w:pgSz w:w="11906" w:h="16838"/>
      <w:pgMar w:top="2098" w:right="1474" w:bottom="1985" w:left="1588" w:header="1644" w:footer="1361" w:gutter="0"/>
      <w:pgNumType w:fmt="numberInDash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370D4" w14:textId="77777777" w:rsidR="00582117" w:rsidRDefault="00582117">
      <w:r>
        <w:separator/>
      </w:r>
    </w:p>
  </w:endnote>
  <w:endnote w:type="continuationSeparator" w:id="0">
    <w:p w14:paraId="05F40395" w14:textId="77777777" w:rsidR="00582117" w:rsidRDefault="0058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6074600"/>
    </w:sdtPr>
    <w:sdtEndPr>
      <w:rPr>
        <w:sz w:val="24"/>
        <w:szCs w:val="24"/>
      </w:rPr>
    </w:sdtEndPr>
    <w:sdtContent>
      <w:p w14:paraId="05CB88B3" w14:textId="77777777" w:rsidR="006F0ECD" w:rsidRDefault="008A6715">
        <w:pPr>
          <w:pStyle w:val="a6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2 -</w:t>
        </w:r>
        <w:r>
          <w:rPr>
            <w:sz w:val="24"/>
            <w:szCs w:val="24"/>
          </w:rPr>
          <w:fldChar w:fldCharType="end"/>
        </w:r>
      </w:p>
    </w:sdtContent>
  </w:sdt>
  <w:p w14:paraId="6C4801D5" w14:textId="77777777" w:rsidR="006F0ECD" w:rsidRDefault="006F0E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885248840"/>
    </w:sdtPr>
    <w:sdtEndPr/>
    <w:sdtContent>
      <w:p w14:paraId="0F99C4F4" w14:textId="77777777" w:rsidR="006F0ECD" w:rsidRDefault="008A6715">
        <w:pPr>
          <w:pStyle w:val="a6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3 -</w:t>
        </w:r>
        <w:r>
          <w:rPr>
            <w:sz w:val="24"/>
            <w:szCs w:val="24"/>
          </w:rPr>
          <w:fldChar w:fldCharType="end"/>
        </w:r>
      </w:p>
    </w:sdtContent>
  </w:sdt>
  <w:p w14:paraId="19258070" w14:textId="77777777" w:rsidR="006F0ECD" w:rsidRDefault="006F0E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EC4B" w14:textId="77777777" w:rsidR="006F0ECD" w:rsidRDefault="006F0ECD">
    <w:pPr>
      <w:pStyle w:val="a6"/>
      <w:rPr>
        <w:rFonts w:ascii="仿宋_GB2312"/>
        <w:sz w:val="24"/>
      </w:rPr>
    </w:pPr>
  </w:p>
  <w:p w14:paraId="7090CAB1" w14:textId="77777777" w:rsidR="006F0ECD" w:rsidRDefault="006F0E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2778" w14:textId="77777777" w:rsidR="00582117" w:rsidRDefault="00582117">
      <w:r>
        <w:separator/>
      </w:r>
    </w:p>
  </w:footnote>
  <w:footnote w:type="continuationSeparator" w:id="0">
    <w:p w14:paraId="30E11FF8" w14:textId="77777777" w:rsidR="00582117" w:rsidRDefault="0058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81AF"/>
    <w:multiLevelType w:val="singleLevel"/>
    <w:tmpl w:val="0ECF81A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xYTBmM2ExNDA5MTI5NmEwNjA4YTk5MmRmY2Y2MzgifQ=="/>
  </w:docVars>
  <w:rsids>
    <w:rsidRoot w:val="00167CB6"/>
    <w:rsid w:val="00016A98"/>
    <w:rsid w:val="0003723F"/>
    <w:rsid w:val="00056087"/>
    <w:rsid w:val="000664A7"/>
    <w:rsid w:val="00072F9D"/>
    <w:rsid w:val="0007780B"/>
    <w:rsid w:val="00097338"/>
    <w:rsid w:val="000E5451"/>
    <w:rsid w:val="000F17AE"/>
    <w:rsid w:val="000F610D"/>
    <w:rsid w:val="00111C81"/>
    <w:rsid w:val="001132AD"/>
    <w:rsid w:val="00116F80"/>
    <w:rsid w:val="001266BC"/>
    <w:rsid w:val="001507BE"/>
    <w:rsid w:val="00154BF7"/>
    <w:rsid w:val="00167CB6"/>
    <w:rsid w:val="0018407A"/>
    <w:rsid w:val="001870E7"/>
    <w:rsid w:val="00216DDB"/>
    <w:rsid w:val="002207B9"/>
    <w:rsid w:val="00227ABB"/>
    <w:rsid w:val="00227C6C"/>
    <w:rsid w:val="002304DD"/>
    <w:rsid w:val="00237F75"/>
    <w:rsid w:val="0025381D"/>
    <w:rsid w:val="002571A7"/>
    <w:rsid w:val="00271473"/>
    <w:rsid w:val="00290F45"/>
    <w:rsid w:val="002C1E2A"/>
    <w:rsid w:val="002C3E60"/>
    <w:rsid w:val="002D4678"/>
    <w:rsid w:val="002D522F"/>
    <w:rsid w:val="002D7147"/>
    <w:rsid w:val="002E0971"/>
    <w:rsid w:val="002F02EC"/>
    <w:rsid w:val="002F16CE"/>
    <w:rsid w:val="002F5748"/>
    <w:rsid w:val="00317B0C"/>
    <w:rsid w:val="00324753"/>
    <w:rsid w:val="0036534D"/>
    <w:rsid w:val="00371A3E"/>
    <w:rsid w:val="00384105"/>
    <w:rsid w:val="0039134F"/>
    <w:rsid w:val="00393833"/>
    <w:rsid w:val="003B2282"/>
    <w:rsid w:val="003E5BC3"/>
    <w:rsid w:val="003F360D"/>
    <w:rsid w:val="00417214"/>
    <w:rsid w:val="00443EA3"/>
    <w:rsid w:val="004446D9"/>
    <w:rsid w:val="00446296"/>
    <w:rsid w:val="004525C3"/>
    <w:rsid w:val="00455AB5"/>
    <w:rsid w:val="00464721"/>
    <w:rsid w:val="004853F9"/>
    <w:rsid w:val="004B6FA9"/>
    <w:rsid w:val="004C4141"/>
    <w:rsid w:val="00515C81"/>
    <w:rsid w:val="00515D93"/>
    <w:rsid w:val="00562C74"/>
    <w:rsid w:val="00582117"/>
    <w:rsid w:val="005A5C09"/>
    <w:rsid w:val="005B2AC3"/>
    <w:rsid w:val="005C6447"/>
    <w:rsid w:val="005C79A0"/>
    <w:rsid w:val="005D58A1"/>
    <w:rsid w:val="006020DB"/>
    <w:rsid w:val="00602658"/>
    <w:rsid w:val="00652A4A"/>
    <w:rsid w:val="006948B4"/>
    <w:rsid w:val="006A203B"/>
    <w:rsid w:val="006B52E5"/>
    <w:rsid w:val="006E111A"/>
    <w:rsid w:val="006E7328"/>
    <w:rsid w:val="006F0ECD"/>
    <w:rsid w:val="007027A2"/>
    <w:rsid w:val="00707282"/>
    <w:rsid w:val="007362BE"/>
    <w:rsid w:val="0073646F"/>
    <w:rsid w:val="007437AC"/>
    <w:rsid w:val="00746EBE"/>
    <w:rsid w:val="007B35EE"/>
    <w:rsid w:val="007C44FF"/>
    <w:rsid w:val="007F75D7"/>
    <w:rsid w:val="00811EB7"/>
    <w:rsid w:val="008208F6"/>
    <w:rsid w:val="008212F7"/>
    <w:rsid w:val="008274B5"/>
    <w:rsid w:val="00831990"/>
    <w:rsid w:val="00833450"/>
    <w:rsid w:val="0084454B"/>
    <w:rsid w:val="00870952"/>
    <w:rsid w:val="008A6715"/>
    <w:rsid w:val="008B271C"/>
    <w:rsid w:val="008E438C"/>
    <w:rsid w:val="008E4610"/>
    <w:rsid w:val="009140CB"/>
    <w:rsid w:val="009203F0"/>
    <w:rsid w:val="0092210C"/>
    <w:rsid w:val="0094763A"/>
    <w:rsid w:val="009518CC"/>
    <w:rsid w:val="009737DC"/>
    <w:rsid w:val="00974B42"/>
    <w:rsid w:val="00986991"/>
    <w:rsid w:val="009A2D65"/>
    <w:rsid w:val="009A68B6"/>
    <w:rsid w:val="009B5181"/>
    <w:rsid w:val="009D33BA"/>
    <w:rsid w:val="009D34D6"/>
    <w:rsid w:val="009E003F"/>
    <w:rsid w:val="00A028B5"/>
    <w:rsid w:val="00A079EB"/>
    <w:rsid w:val="00A621EA"/>
    <w:rsid w:val="00A65700"/>
    <w:rsid w:val="00A757B1"/>
    <w:rsid w:val="00A83F85"/>
    <w:rsid w:val="00A938DE"/>
    <w:rsid w:val="00AB3F5A"/>
    <w:rsid w:val="00AC37DE"/>
    <w:rsid w:val="00AD5855"/>
    <w:rsid w:val="00AE6172"/>
    <w:rsid w:val="00B149A9"/>
    <w:rsid w:val="00B47CE1"/>
    <w:rsid w:val="00B5394C"/>
    <w:rsid w:val="00BA79C9"/>
    <w:rsid w:val="00BB4615"/>
    <w:rsid w:val="00BB6D6A"/>
    <w:rsid w:val="00C24FAE"/>
    <w:rsid w:val="00C317BA"/>
    <w:rsid w:val="00C36E06"/>
    <w:rsid w:val="00C46C7D"/>
    <w:rsid w:val="00C54705"/>
    <w:rsid w:val="00C64D32"/>
    <w:rsid w:val="00C8709C"/>
    <w:rsid w:val="00C9382E"/>
    <w:rsid w:val="00CA4C1A"/>
    <w:rsid w:val="00CB2EC9"/>
    <w:rsid w:val="00CD2E91"/>
    <w:rsid w:val="00D075F3"/>
    <w:rsid w:val="00D14D35"/>
    <w:rsid w:val="00D16929"/>
    <w:rsid w:val="00D23604"/>
    <w:rsid w:val="00D2717E"/>
    <w:rsid w:val="00D4134E"/>
    <w:rsid w:val="00D46064"/>
    <w:rsid w:val="00D91ACF"/>
    <w:rsid w:val="00DE7D5E"/>
    <w:rsid w:val="00E12220"/>
    <w:rsid w:val="00E248D2"/>
    <w:rsid w:val="00E25204"/>
    <w:rsid w:val="00E303D9"/>
    <w:rsid w:val="00E305F8"/>
    <w:rsid w:val="00E575BB"/>
    <w:rsid w:val="00E83AB0"/>
    <w:rsid w:val="00EA3CC7"/>
    <w:rsid w:val="00EE0849"/>
    <w:rsid w:val="00F032A5"/>
    <w:rsid w:val="00F31735"/>
    <w:rsid w:val="00F46461"/>
    <w:rsid w:val="00F933F7"/>
    <w:rsid w:val="00F93BE2"/>
    <w:rsid w:val="00F97B98"/>
    <w:rsid w:val="00FA35A0"/>
    <w:rsid w:val="00FE67A6"/>
    <w:rsid w:val="09D02133"/>
    <w:rsid w:val="0D6B587F"/>
    <w:rsid w:val="33C007E2"/>
    <w:rsid w:val="52355DA0"/>
    <w:rsid w:val="572D4116"/>
    <w:rsid w:val="6EF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86FE02"/>
  <w15:docId w15:val="{62BC9F2C-359D-435A-B09B-E5804531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nhideWhenUsed/>
    <w:qFormat/>
    <w:pPr>
      <w:ind w:firstLineChars="200" w:firstLine="42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Theme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link w:val="a8"/>
    <w:qFormat/>
    <w:rPr>
      <w:rFonts w:eastAsia="仿宋_GB2312"/>
      <w:kern w:val="2"/>
      <w:sz w:val="18"/>
      <w:szCs w:val="18"/>
    </w:rPr>
  </w:style>
  <w:style w:type="character" w:customStyle="1" w:styleId="a7">
    <w:name w:val="页脚 字符"/>
    <w:link w:val="a6"/>
    <w:autoRedefine/>
    <w:uiPriority w:val="99"/>
    <w:qFormat/>
    <w:rPr>
      <w:rFonts w:eastAsia="仿宋_GB2312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eastAsia="仿宋_GB2312"/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2304;&#27982;&#21335;&#32844;&#19994;&#23398;&#38498;&#12305;\&#12304;3&#12305;&#20844;&#25991;\&#12304;00&#12305;2025&#24180;\&#12304;2&#12305;&#34892;&#25919;&#25991;&#20214;\&#34892;&#25919;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行政公文</Template>
  <TotalTime>12</TotalTime>
  <Pages>1</Pages>
  <Words>42</Words>
  <Characters>243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济职院行字2019-号（）</dc:title>
  <dc:subject>学院公文</dc:subject>
  <dc:creator>Administrator</dc:creator>
  <cp:lastModifiedBy>Administrator</cp:lastModifiedBy>
  <cp:revision>4</cp:revision>
  <cp:lastPrinted>2026-03-11T05:47:00Z</cp:lastPrinted>
  <dcterms:created xsi:type="dcterms:W3CDTF">2026-04-08T01:18:00Z</dcterms:created>
  <dcterms:modified xsi:type="dcterms:W3CDTF">2026-04-08T01:34:00Z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41A99D8F68944CF7B31955EFD38F2CC8_13</vt:lpwstr>
  </property>
  <property fmtid="{D5CDD505-2E9C-101B-9397-08002B2CF9AE}" pid="4" name="KSOTemplateDocerSaveRecord">
    <vt:lpwstr>eyJoZGlkIjoiZjk0ZmYxZWZlMTBlZGUyOGM2NzZlZDlkYTA5NDIyZjgiLCJ1c2VySWQiOiIxNDkwNDcxNDI2In0=</vt:lpwstr>
  </property>
</Properties>
</file>