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rPr>
          <w:rFonts w:hint="default" w:asci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eastAsia="方正仿宋_GBK" w:cs="方正仿宋_GBK"/>
          <w:sz w:val="28"/>
          <w:szCs w:val="28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eastAsia" w:asci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eastAsia="方正小标宋简体" w:cs="方正小标宋简体"/>
          <w:sz w:val="32"/>
          <w:szCs w:val="32"/>
          <w:lang w:val="en-US" w:eastAsia="zh-CN"/>
        </w:rPr>
        <w:t>林芝市总工会2026年公开</w:t>
      </w:r>
      <w:r>
        <w:rPr>
          <w:rFonts w:ascii="方正小标宋简体" w:eastAsia="方正小标宋简体" w:cs="方正小标宋简体"/>
          <w:sz w:val="32"/>
          <w:szCs w:val="32"/>
          <w:lang w:val="en-US" w:eastAsia="zh-CN"/>
        </w:rPr>
        <w:t>招</w:t>
      </w:r>
      <w:r>
        <w:rPr>
          <w:rFonts w:hint="eastAsia" w:ascii="方正小标宋简体" w:eastAsia="方正小标宋简体" w:cs="方正小标宋简体"/>
          <w:sz w:val="32"/>
          <w:szCs w:val="32"/>
          <w:lang w:val="en-US" w:eastAsia="zh-CN"/>
        </w:rPr>
        <w:t>聘工会社会工作者政审表</w:t>
      </w:r>
    </w:p>
    <w:bookmarkEnd w:id="0"/>
    <w:tbl>
      <w:tblPr>
        <w:tblStyle w:val="5"/>
        <w:tblW w:w="9180" w:type="dxa"/>
        <w:tblInd w:w="-2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260"/>
        <w:gridCol w:w="900"/>
        <w:gridCol w:w="1260"/>
        <w:gridCol w:w="1260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  <w:t>民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  <w:t>族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婚  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学  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成员情况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与本人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关  系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8"/>
                <w:kern w:val="0"/>
                <w:sz w:val="24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8"/>
                <w:kern w:val="0"/>
                <w:sz w:val="24"/>
              </w:rPr>
              <w:t>及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78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简  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（简历从小学填起）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奖  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情  况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  <w:t>本人承诺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以上填写内容真实有效，如隐报瞒报、弄虚作假，本人愿承担相应责任。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（请本人手抄一遍以上内容）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  <w:t>签名：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7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所在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  <w:t>村（社区）党组织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负责人（签名）：　         单位（盖章）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8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  <w:t>户口所在地或居住地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  <w:t>派出所意见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负责人（签名）：　         单位（盖章）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备  注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18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说明：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所在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村（社区）党组织意见栏主要填写以下内容：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本人及家庭成员有无政治历史问题等情况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本人及家庭成员政治思想、道德品质、遵纪守法、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有无参加非法组织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等情况。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二、派出所意见栏主要填写以下内容：本人及家庭成员有无违法犯罪记录等情况；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三、正反面打印，一式三份。</w:t>
            </w:r>
          </w:p>
        </w:tc>
      </w:tr>
    </w:tbl>
    <w:p>
      <w:pPr>
        <w:rPr>
          <w:rFonts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岗杰乌金体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岗杰乌金体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xi Sans">
    <w:altName w:val="Himalaya-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imalaya-I">
    <w:panose1 w:val="00000400000000000000"/>
    <w:charset w:val="00"/>
    <w:family w:val="auto"/>
    <w:pitch w:val="default"/>
    <w:sig w:usb0="00000000" w:usb1="00000000" w:usb2="0000004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docVars>
    <w:docVar w:name="commondata" w:val="eyJoZGlkIjoiNjI5ODBmMmY0ZGUwYTNmNmM0ZjhiZTAwZTc3Nzc0MDgifQ=="/>
  </w:docVars>
  <w:rsids>
    <w:rsidRoot w:val="00000000"/>
    <w:rsid w:val="27331436"/>
    <w:rsid w:val="3D2F2B64"/>
    <w:rsid w:val="7E7FFDFE"/>
    <w:rsid w:val="AFAB0096"/>
    <w:rsid w:val="BFF7422D"/>
    <w:rsid w:val="DF7198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398</Words>
  <Characters>432</Characters>
  <Lines>104</Lines>
  <Paragraphs>43</Paragraphs>
  <TotalTime>0</TotalTime>
  <ScaleCrop>false</ScaleCrop>
  <LinksUpToDate>false</LinksUpToDate>
  <CharactersWithSpaces>539</CharactersWithSpaces>
  <Application>WPS Office_11.8.2.10183_F1E327BC-269C-435d-A152-05C5408002CA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2025-09-09T18:00:00Z</dcterms:created>
  <dc:creator>uos</dc:creator>
  <cp:lastModifiedBy>gsbz</cp:lastModifiedBy>
  <cp:lastPrinted>2025-09-09T18:00:00Z</cp:lastPrinted>
  <dcterms:modified xsi:type="dcterms:W3CDTF">2026-04-02T14:32:38Z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KSOTemplateDocerSaveRecord">
    <vt:lpwstr>eyJoZGlkIjoiOGZkMTYxYjI2ODZjMjY2MjM2MTM4Njg2MmU3MjNmMWEiLCJ1c2VySWQiOiIyNzU4MDkzNzIifQ==</vt:lpwstr>
  </property>
  <property fmtid="{D5CDD505-2E9C-101B-9397-08002B2CF9AE}" pid="4" name="ICV">
    <vt:lpwstr>7CA61E809423452EA09F0CA6A48D873A_12</vt:lpwstr>
  </property>
</Properties>
</file>