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389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2644"/>
        <w:gridCol w:w="1200"/>
        <w:gridCol w:w="725"/>
        <w:gridCol w:w="1362"/>
        <w:gridCol w:w="1402"/>
        <w:gridCol w:w="2055"/>
        <w:gridCol w:w="1125"/>
        <w:gridCol w:w="2953"/>
      </w:tblGrid>
      <w:tr w14:paraId="5C083C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1389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F295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Times New Roman" w:hAnsi="Times New Roman" w:eastAsia="黑体" w:cs="Times New Roman"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kern w:val="0"/>
                <w:sz w:val="28"/>
                <w:szCs w:val="28"/>
              </w:rPr>
              <w:t>附件</w:t>
            </w:r>
            <w:r>
              <w:rPr>
                <w:rFonts w:hint="eastAsia" w:ascii="Times New Roman" w:hAnsi="Times New Roman" w:eastAsia="黑体" w:cs="Times New Roman"/>
                <w:bCs/>
                <w:color w:val="auto"/>
                <w:kern w:val="0"/>
                <w:sz w:val="28"/>
                <w:szCs w:val="28"/>
                <w:lang w:val="en-US" w:eastAsia="zh-CN"/>
              </w:rPr>
              <w:t>1</w:t>
            </w:r>
          </w:p>
          <w:p w14:paraId="798FF7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color w:val="auto"/>
                <w:kern w:val="0"/>
                <w:sz w:val="42"/>
                <w:szCs w:val="42"/>
              </w:rPr>
            </w:pPr>
            <w:r>
              <w:rPr>
                <w:rFonts w:hint="default" w:ascii="Times New Roman" w:hAnsi="Times New Roman" w:eastAsia="方正小标宋简体" w:cs="Times New Roman"/>
                <w:color w:val="auto"/>
                <w:kern w:val="0"/>
                <w:sz w:val="42"/>
                <w:szCs w:val="42"/>
              </w:rPr>
              <w:t>温州</w:t>
            </w:r>
            <w:r>
              <w:rPr>
                <w:rFonts w:hint="eastAsia" w:ascii="Times New Roman" w:hAnsi="Times New Roman" w:eastAsia="方正小标宋简体" w:cs="Times New Roman"/>
                <w:color w:val="auto"/>
                <w:kern w:val="0"/>
                <w:sz w:val="42"/>
                <w:szCs w:val="42"/>
                <w:lang w:val="en-US" w:eastAsia="zh-CN"/>
              </w:rPr>
              <w:t>国际经济技术合作</w:t>
            </w:r>
            <w:r>
              <w:rPr>
                <w:rFonts w:hint="default" w:ascii="Times New Roman" w:hAnsi="Times New Roman" w:eastAsia="方正小标宋简体" w:cs="Times New Roman"/>
                <w:color w:val="auto"/>
                <w:kern w:val="0"/>
                <w:sz w:val="42"/>
                <w:szCs w:val="42"/>
              </w:rPr>
              <w:t>有限公司202</w:t>
            </w:r>
            <w:r>
              <w:rPr>
                <w:rFonts w:hint="eastAsia" w:ascii="Times New Roman" w:hAnsi="Times New Roman" w:eastAsia="方正小标宋简体" w:cs="Times New Roman"/>
                <w:color w:val="auto"/>
                <w:kern w:val="0"/>
                <w:sz w:val="42"/>
                <w:szCs w:val="42"/>
                <w:lang w:val="en-US" w:eastAsia="zh-CN"/>
              </w:rPr>
              <w:t>6</w:t>
            </w:r>
            <w:r>
              <w:rPr>
                <w:rFonts w:hint="default" w:ascii="Times New Roman" w:hAnsi="Times New Roman" w:eastAsia="方正小标宋简体" w:cs="Times New Roman"/>
                <w:color w:val="auto"/>
                <w:kern w:val="0"/>
                <w:sz w:val="42"/>
                <w:szCs w:val="42"/>
              </w:rPr>
              <w:t>年</w:t>
            </w:r>
            <w:r>
              <w:rPr>
                <w:rFonts w:hint="eastAsia" w:ascii="Times New Roman" w:hAnsi="Times New Roman" w:eastAsia="方正小标宋简体" w:cs="Times New Roman"/>
                <w:color w:val="auto"/>
                <w:kern w:val="0"/>
                <w:sz w:val="42"/>
                <w:szCs w:val="42"/>
                <w:lang w:val="en-US" w:eastAsia="zh-CN"/>
              </w:rPr>
              <w:t>第一批</w:t>
            </w:r>
            <w:r>
              <w:rPr>
                <w:rFonts w:hint="default" w:ascii="Times New Roman" w:hAnsi="Times New Roman" w:eastAsia="方正小标宋简体" w:cs="Times New Roman"/>
                <w:color w:val="auto"/>
                <w:kern w:val="0"/>
                <w:sz w:val="42"/>
                <w:szCs w:val="42"/>
              </w:rPr>
              <w:t>招聘</w:t>
            </w:r>
            <w:r>
              <w:rPr>
                <w:rFonts w:hint="default" w:ascii="Times New Roman" w:hAnsi="Times New Roman" w:eastAsia="方正小标宋简体" w:cs="Times New Roman"/>
                <w:color w:val="auto"/>
                <w:kern w:val="0"/>
                <w:sz w:val="42"/>
                <w:szCs w:val="42"/>
                <w:lang w:val="en-US" w:eastAsia="zh-CN"/>
              </w:rPr>
              <w:t>劳务派遣</w:t>
            </w:r>
            <w:r>
              <w:rPr>
                <w:rFonts w:hint="default" w:ascii="Times New Roman" w:hAnsi="Times New Roman" w:eastAsia="方正小标宋简体" w:cs="Times New Roman"/>
                <w:color w:val="auto"/>
                <w:kern w:val="0"/>
                <w:sz w:val="42"/>
                <w:szCs w:val="42"/>
              </w:rPr>
              <w:t>人员一览表</w:t>
            </w:r>
          </w:p>
          <w:p w14:paraId="484D9F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Cs w:val="21"/>
              </w:rPr>
            </w:pPr>
          </w:p>
        </w:tc>
      </w:tr>
      <w:tr w14:paraId="435679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A506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0"/>
                <w:szCs w:val="20"/>
              </w:rPr>
              <w:t>序号</w:t>
            </w:r>
          </w:p>
        </w:tc>
        <w:tc>
          <w:tcPr>
            <w:tcW w:w="26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3378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0"/>
                <w:szCs w:val="20"/>
              </w:rPr>
              <w:t>招聘单位</w:t>
            </w:r>
          </w:p>
        </w:tc>
        <w:tc>
          <w:tcPr>
            <w:tcW w:w="12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4D22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0"/>
                <w:szCs w:val="20"/>
              </w:rPr>
              <w:t>招聘岗位</w:t>
            </w:r>
          </w:p>
        </w:tc>
        <w:tc>
          <w:tcPr>
            <w:tcW w:w="7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000A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0"/>
                <w:szCs w:val="20"/>
              </w:rPr>
              <w:t>招聘</w:t>
            </w:r>
          </w:p>
          <w:p w14:paraId="246C33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0"/>
                <w:szCs w:val="20"/>
              </w:rPr>
              <w:t>人数</w:t>
            </w:r>
          </w:p>
        </w:tc>
        <w:tc>
          <w:tcPr>
            <w:tcW w:w="889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19D0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0"/>
                <w:szCs w:val="20"/>
              </w:rPr>
              <w:t>岗  位  要  求</w:t>
            </w:r>
          </w:p>
        </w:tc>
      </w:tr>
      <w:tr w14:paraId="577CEA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4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03F2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6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BC85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21E0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8591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06FF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0"/>
                <w:szCs w:val="20"/>
              </w:rPr>
              <w:t>出生年限</w:t>
            </w:r>
          </w:p>
        </w:tc>
        <w:tc>
          <w:tcPr>
            <w:tcW w:w="1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AE4B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0"/>
                <w:szCs w:val="20"/>
              </w:rPr>
              <w:t>学历</w:t>
            </w:r>
          </w:p>
          <w:p w14:paraId="046C02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0"/>
                <w:szCs w:val="20"/>
              </w:rPr>
              <w:t>学位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F7FD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0"/>
                <w:szCs w:val="20"/>
              </w:rPr>
              <w:t>专业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9485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0"/>
                <w:szCs w:val="20"/>
              </w:rPr>
              <w:t>户籍</w:t>
            </w:r>
          </w:p>
        </w:tc>
        <w:tc>
          <w:tcPr>
            <w:tcW w:w="2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0649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0"/>
                <w:szCs w:val="20"/>
              </w:rPr>
              <w:t>其他要求</w:t>
            </w:r>
          </w:p>
        </w:tc>
      </w:tr>
      <w:tr w14:paraId="2B0823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9" w:hRule="exact"/>
          <w:jc w:val="center"/>
        </w:trPr>
        <w:tc>
          <w:tcPr>
            <w:tcW w:w="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B396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</w:rPr>
              <w:t>1</w:t>
            </w:r>
          </w:p>
        </w:tc>
        <w:tc>
          <w:tcPr>
            <w:tcW w:w="2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632D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</w:rPr>
              <w:t>温州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/>
              </w:rPr>
              <w:t>国际经济技术合作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/>
              </w:rPr>
              <w:t>有限公司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CA35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/>
              </w:rPr>
              <w:t>业务员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C8BA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A8D4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19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90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年1月1日以后出生</w:t>
            </w:r>
          </w:p>
        </w:tc>
        <w:tc>
          <w:tcPr>
            <w:tcW w:w="1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1C6E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  <w:t>大专及以上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2087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专业不限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7B93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/>
              </w:rPr>
              <w:t>无要求</w:t>
            </w:r>
          </w:p>
        </w:tc>
        <w:tc>
          <w:tcPr>
            <w:tcW w:w="2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A63F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/>
              </w:rPr>
              <w:t>需自带业务，年出口额200万美元以上</w:t>
            </w:r>
          </w:p>
        </w:tc>
      </w:tr>
    </w:tbl>
    <w:p w14:paraId="161A4EAB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</w:pPr>
    </w:p>
    <w:p w14:paraId="604338FB">
      <w:pPr>
        <w:bidi w:val="0"/>
        <w:rPr>
          <w:rFonts w:hint="default"/>
        </w:rPr>
        <w:sectPr>
          <w:pgSz w:w="16838" w:h="11906" w:orient="landscape"/>
          <w:pgMar w:top="1800" w:right="1440" w:bottom="1406" w:left="1440" w:header="851" w:footer="992" w:gutter="0"/>
          <w:cols w:space="720" w:num="1"/>
          <w:docGrid w:type="lines" w:linePitch="312" w:charSpace="0"/>
        </w:sectPr>
      </w:pPr>
    </w:p>
    <w:p w14:paraId="6D996A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240" w:lineRule="exact"/>
        <w:textAlignment w:val="auto"/>
        <w:rPr>
          <w:rFonts w:hint="default"/>
        </w:rPr>
      </w:pPr>
      <w:bookmarkStart w:id="0" w:name="_GoBack"/>
      <w:bookmarkEnd w:id="0"/>
    </w:p>
    <w:sectPr>
      <w:pgSz w:w="11906" w:h="16838"/>
      <w:pgMar w:top="1440" w:right="1406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3179307-0648-4478-A76C-29C1A47CD145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文星简小标宋">
    <w:altName w:val="微软雅黑"/>
    <w:panose1 w:val="02010609000101010101"/>
    <w:charset w:val="00"/>
    <w:family w:val="modern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D17DBB8C-E0DD-4D70-ADE4-E2C21D965C14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DE3670A4-4F36-422C-BFF9-F49C46D726B5}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</w:compat>
  <w:docVars>
    <w:docVar w:name="commondata" w:val="eyJoZGlkIjoiYTBiYjhkZGQ1NzM1ODRlMjk1ZDM4ODNhNWI0NDUwZjMifQ=="/>
  </w:docVars>
  <w:rsids>
    <w:rsidRoot w:val="00000000"/>
    <w:rsid w:val="00206633"/>
    <w:rsid w:val="05E812C3"/>
    <w:rsid w:val="0A87141F"/>
    <w:rsid w:val="0B885F97"/>
    <w:rsid w:val="0E916802"/>
    <w:rsid w:val="0EA10D2A"/>
    <w:rsid w:val="0EA62E2D"/>
    <w:rsid w:val="11127EB2"/>
    <w:rsid w:val="131342D8"/>
    <w:rsid w:val="134A55E8"/>
    <w:rsid w:val="1A914EF3"/>
    <w:rsid w:val="1CD2003E"/>
    <w:rsid w:val="1EAA2D6D"/>
    <w:rsid w:val="20A92EDC"/>
    <w:rsid w:val="227D731A"/>
    <w:rsid w:val="260D3763"/>
    <w:rsid w:val="28FF7212"/>
    <w:rsid w:val="292200E5"/>
    <w:rsid w:val="2D5140EC"/>
    <w:rsid w:val="35F20235"/>
    <w:rsid w:val="378C7F01"/>
    <w:rsid w:val="387E7F66"/>
    <w:rsid w:val="3C2F7394"/>
    <w:rsid w:val="3E2D2050"/>
    <w:rsid w:val="3F465568"/>
    <w:rsid w:val="4425457A"/>
    <w:rsid w:val="46FB045D"/>
    <w:rsid w:val="4BC4638C"/>
    <w:rsid w:val="4BF83433"/>
    <w:rsid w:val="51A649AA"/>
    <w:rsid w:val="525E4103"/>
    <w:rsid w:val="53531ECE"/>
    <w:rsid w:val="53B529BB"/>
    <w:rsid w:val="5CEC747F"/>
    <w:rsid w:val="5EB95689"/>
    <w:rsid w:val="5F7D4C52"/>
    <w:rsid w:val="60B227FF"/>
    <w:rsid w:val="6132729D"/>
    <w:rsid w:val="645052A0"/>
    <w:rsid w:val="69A35F47"/>
    <w:rsid w:val="6B6C0411"/>
    <w:rsid w:val="700E1886"/>
    <w:rsid w:val="723B618F"/>
    <w:rsid w:val="79953663"/>
    <w:rsid w:val="7D2327F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5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Times New Roman" w:hAnsi="Times New Roman" w:eastAsia="黑体"/>
      <w:b/>
      <w:sz w:val="32"/>
    </w:rPr>
  </w:style>
  <w:style w:type="paragraph" w:styleId="6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8">
    <w:name w:val="Default Paragraph Font"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100" w:firstLineChars="100"/>
    </w:pPr>
    <w:rPr>
      <w:rFonts w:eastAsia="文星简小标宋"/>
      <w:sz w:val="44"/>
      <w:szCs w:val="20"/>
    </w:rPr>
  </w:style>
  <w:style w:type="paragraph" w:styleId="3">
    <w:name w:val="Body Text"/>
    <w:basedOn w:val="1"/>
    <w:next w:val="2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2</Pages>
  <Words>1086</Words>
  <Characters>1145</Characters>
  <Lines>79</Lines>
  <Paragraphs>56</Paragraphs>
  <TotalTime>3</TotalTime>
  <ScaleCrop>false</ScaleCrop>
  <LinksUpToDate>false</LinksUpToDate>
  <CharactersWithSpaces>1267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2022-11-15T08:56:00Z</dcterms:created>
  <dc:creator>DELL</dc:creator>
  <cp:lastModifiedBy>Mu</cp:lastModifiedBy>
  <dcterms:modified xsi:type="dcterms:W3CDTF">2026-05-08T06:23:46Z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CA66D60ECEC146DA9A13C47CED127132_13</vt:lpwstr>
  </property>
  <property fmtid="{D5CDD505-2E9C-101B-9397-08002B2CF9AE}" pid="4" name="KSOTemplateDocerSaveRecord">
    <vt:lpwstr>eyJoZGlkIjoiN2M2MTk5NTQ4Y2MwMjM3N2Q1YjU4MDZjY2M3NDc2YTQiLCJ1c2VySWQiOiIzNDg2MDQzNDYifQ==</vt:lpwstr>
  </property>
</Properties>
</file>