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99C1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附件1：</w:t>
      </w:r>
    </w:p>
    <w:p w14:paraId="68DD842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20" w:lineRule="exact"/>
        <w:ind w:right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  <w:lang w:val="en-US" w:eastAsia="zh-CN"/>
        </w:rPr>
        <w:t>祁东县高中阶段学校校选聘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</w:rPr>
        <w:t>优秀毕业生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  <w:lang w:eastAsia="zh-CN"/>
        </w:rPr>
        <w:t>岗位及条件一览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</w:rPr>
        <w:t>表</w:t>
      </w:r>
    </w:p>
    <w:tbl>
      <w:tblPr>
        <w:tblStyle w:val="6"/>
        <w:tblW w:w="135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1545"/>
        <w:gridCol w:w="795"/>
        <w:gridCol w:w="946"/>
        <w:gridCol w:w="713"/>
        <w:gridCol w:w="4099"/>
        <w:gridCol w:w="2297"/>
        <w:gridCol w:w="793"/>
        <w:gridCol w:w="767"/>
      </w:tblGrid>
      <w:tr w14:paraId="036D9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3DE08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2058A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A31F0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计划数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ABD72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  <w:p w14:paraId="2C46C9A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要求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D85B1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学位</w:t>
            </w:r>
          </w:p>
          <w:p w14:paraId="377FFF4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要求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7421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教师资格证要求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A0066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所学专业要求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D11B2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  <w:p w14:paraId="723AA9A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要求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3C3E4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  <w:p w14:paraId="768300B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岗位数</w:t>
            </w:r>
          </w:p>
        </w:tc>
      </w:tr>
      <w:tr w14:paraId="0377A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6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4925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祁东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A4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高中物理教师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A6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A4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55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B2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具有同学科相应层次或以上层次的教师资格证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61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学类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AB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53E644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608EC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6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89AC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E8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B3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1E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9A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30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具有同学科相应层次或以上层次的教师资格证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BD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11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7F2B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2B0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6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5FD0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91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5A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07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86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9E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具有同学科相应层次或以上层次的教师资格证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1D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生物科学类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57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F67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941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6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00BF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0D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09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E5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CE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97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具有同学科相应层次或以上层次的教师资格证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DE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F5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35D7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F49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6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408D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3F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1B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C9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07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B7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具有同学科相应层次或以上层次的教师资格证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EA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化学类</w:t>
            </w:r>
          </w:p>
          <w:p w14:paraId="63639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化学工程与工艺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01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58F1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0E4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6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01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35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高中体育教师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81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E6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77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47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具有同学科相应层次或以上层次的教师资格证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E8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体育学类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E5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DD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1672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6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EE7D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祁东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县第二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</w:t>
            </w:r>
          </w:p>
          <w:p w14:paraId="35045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36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13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34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CD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5C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具有同学科相应层次或以上层次的教师资格证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98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  <w:p w14:paraId="13849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翻译（英语）</w:t>
            </w:r>
          </w:p>
          <w:p w14:paraId="1DBE0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25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B112C9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</w:tr>
      <w:tr w14:paraId="0A376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6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4571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D4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47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20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AF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8E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具有同学科相应层次或以上层次的教师资格证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26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物理学类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39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0D8F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8E0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6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3584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A9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A4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E6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61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D8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具有同学科相应层次或以上层次的教师资格证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96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化学类</w:t>
            </w:r>
          </w:p>
          <w:p w14:paraId="42426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化学工程与工艺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20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9DA5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732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6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B4EE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D1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B3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90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9A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22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具有同学科相应层次或以上层次的教师资格证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C4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政治学类</w:t>
            </w:r>
          </w:p>
          <w:p w14:paraId="02725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马克思主义理论类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C5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296A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833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6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85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E4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高中历史教师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1F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F2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18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84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具有同学科相应层次或以上层次的教师资格证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90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学类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53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C4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3CE957C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sectPr>
          <w:footerReference r:id="rId5" w:type="default"/>
          <w:pgSz w:w="16838" w:h="11906" w:orient="landscape"/>
          <w:pgMar w:top="1440" w:right="1610" w:bottom="1440" w:left="161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12" w:charSpace="0"/>
        </w:sectPr>
      </w:pPr>
    </w:p>
    <w:p w14:paraId="1F17402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tbl>
      <w:tblPr>
        <w:tblStyle w:val="6"/>
        <w:tblW w:w="136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494"/>
        <w:gridCol w:w="795"/>
        <w:gridCol w:w="945"/>
        <w:gridCol w:w="720"/>
        <w:gridCol w:w="4095"/>
        <w:gridCol w:w="2295"/>
        <w:gridCol w:w="810"/>
        <w:gridCol w:w="808"/>
      </w:tblGrid>
      <w:tr w14:paraId="2BD97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A6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E5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2F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D4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0C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09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教师资格证要求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7C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所学专业要求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0D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  <w:p w14:paraId="539EF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要求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5460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  <w:p w14:paraId="611698E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岗位数</w:t>
            </w:r>
          </w:p>
        </w:tc>
      </w:tr>
      <w:tr w14:paraId="40153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8D0B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祁东县职业中等</w:t>
            </w:r>
          </w:p>
          <w:p w14:paraId="65E23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专业学校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D0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03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13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3E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A1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具有同学科相应层次或以上层次的教师资格证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59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C3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5A0784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2A3B2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3C1C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ED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32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78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CF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82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具有同学科相应层次或以上层次的教师资格证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53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1A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7B99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D39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6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38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BF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24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97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E3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7F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具有同学科相应层次或以上层次的教师资格证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15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  <w:p w14:paraId="7AE5F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翻译（英语）</w:t>
            </w:r>
          </w:p>
          <w:p w14:paraId="6F883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3F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E1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6851DF7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  <w:sectPr>
          <w:footerReference r:id="rId6" w:type="default"/>
          <w:pgSz w:w="16838" w:h="11906" w:orient="landscape"/>
          <w:pgMar w:top="1519" w:right="1440" w:bottom="1519" w:left="132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16" w:charSpace="0"/>
        </w:sectPr>
      </w:pPr>
    </w:p>
    <w:p w14:paraId="3BA5DBF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附件2：</w:t>
      </w:r>
    </w:p>
    <w:tbl>
      <w:tblPr>
        <w:tblStyle w:val="6"/>
        <w:tblpPr w:leftFromText="180" w:rightFromText="180" w:vertAnchor="page" w:horzAnchor="page" w:tblpX="1312" w:tblpY="2394"/>
        <w:tblOverlap w:val="never"/>
        <w:tblW w:w="953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565"/>
        <w:gridCol w:w="723"/>
        <w:gridCol w:w="815"/>
        <w:gridCol w:w="641"/>
        <w:gridCol w:w="682"/>
        <w:gridCol w:w="112"/>
        <w:gridCol w:w="1059"/>
        <w:gridCol w:w="591"/>
        <w:gridCol w:w="1394"/>
        <w:gridCol w:w="219"/>
        <w:gridCol w:w="1652"/>
      </w:tblGrid>
      <w:tr w14:paraId="1BA29D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84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34C31E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 名</w:t>
            </w:r>
          </w:p>
        </w:tc>
        <w:tc>
          <w:tcPr>
            <w:tcW w:w="21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15C06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EA078D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7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D355C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679AD4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9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048C7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71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3C9806D1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照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片</w:t>
            </w:r>
          </w:p>
        </w:tc>
      </w:tr>
      <w:tr w14:paraId="5A99CE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84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CA77E8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  族</w:t>
            </w:r>
          </w:p>
        </w:tc>
        <w:tc>
          <w:tcPr>
            <w:tcW w:w="21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9E0C8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C6A159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籍贯</w:t>
            </w:r>
          </w:p>
        </w:tc>
        <w:tc>
          <w:tcPr>
            <w:tcW w:w="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EB3BF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1160FD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最高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学历</w:t>
            </w:r>
          </w:p>
        </w:tc>
        <w:tc>
          <w:tcPr>
            <w:tcW w:w="1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97A46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7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22EFCA9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E6281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1649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25E638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  <w:t>教师资格证</w:t>
            </w: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val="en-US" w:eastAsia="zh-CN"/>
              </w:rPr>
              <w:t>类别</w:t>
            </w:r>
          </w:p>
        </w:tc>
        <w:tc>
          <w:tcPr>
            <w:tcW w:w="15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0AF87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7612CD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应聘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科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岗位</w:t>
            </w:r>
          </w:p>
        </w:tc>
        <w:tc>
          <w:tcPr>
            <w:tcW w:w="315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70FE7D">
            <w:pPr>
              <w:spacing w:line="260" w:lineRule="exact"/>
              <w:jc w:val="center"/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</w:pPr>
          </w:p>
        </w:tc>
        <w:tc>
          <w:tcPr>
            <w:tcW w:w="187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07AA6B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18C0B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</w:trPr>
        <w:tc>
          <w:tcPr>
            <w:tcW w:w="2372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FBF946">
            <w:pPr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本科毕业院校及专业</w:t>
            </w:r>
          </w:p>
        </w:tc>
        <w:tc>
          <w:tcPr>
            <w:tcW w:w="5294" w:type="dxa"/>
            <w:gridSpan w:val="7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19C94E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</w:pPr>
          </w:p>
        </w:tc>
        <w:tc>
          <w:tcPr>
            <w:tcW w:w="187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1CA3990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3ABC7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</w:trPr>
        <w:tc>
          <w:tcPr>
            <w:tcW w:w="2372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6ED8C1">
            <w:pPr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研究生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毕业院校及专业</w:t>
            </w:r>
          </w:p>
        </w:tc>
        <w:tc>
          <w:tcPr>
            <w:tcW w:w="529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55EE56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7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0D99EBC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8F86A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84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E0815E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</w:t>
            </w:r>
          </w:p>
        </w:tc>
        <w:tc>
          <w:tcPr>
            <w:tcW w:w="342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9B4ED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15497D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手机号码</w:t>
            </w:r>
          </w:p>
        </w:tc>
        <w:tc>
          <w:tcPr>
            <w:tcW w:w="326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58E02E9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E9B77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</w:trPr>
        <w:tc>
          <w:tcPr>
            <w:tcW w:w="1084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2E89A0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家庭住址</w:t>
            </w:r>
          </w:p>
        </w:tc>
        <w:tc>
          <w:tcPr>
            <w:tcW w:w="342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31BDF78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16135D21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-8"/>
                <w:sz w:val="21"/>
                <w:szCs w:val="21"/>
                <w:lang w:val="en-US" w:eastAsia="zh-CN"/>
              </w:rPr>
              <w:t>应聘学校</w:t>
            </w:r>
          </w:p>
        </w:tc>
        <w:tc>
          <w:tcPr>
            <w:tcW w:w="326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0CF44ED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6056E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exact"/>
        </w:trPr>
        <w:tc>
          <w:tcPr>
            <w:tcW w:w="1084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F90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大学期间获得的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主要荣誉</w:t>
            </w:r>
          </w:p>
        </w:tc>
        <w:tc>
          <w:tcPr>
            <w:tcW w:w="8453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2590B41F">
            <w:pPr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218E6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</w:trPr>
        <w:tc>
          <w:tcPr>
            <w:tcW w:w="1084" w:type="dxa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106958DF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学习简历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从高中</w:t>
            </w:r>
          </w:p>
          <w:p w14:paraId="1F30BC2A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阶段填起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1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1814DF"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起止年月</w:t>
            </w:r>
          </w:p>
        </w:tc>
        <w:tc>
          <w:tcPr>
            <w:tcW w:w="30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B8E12E"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16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1EFC13"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是否学生干部</w:t>
            </w:r>
          </w:p>
        </w:tc>
        <w:tc>
          <w:tcPr>
            <w:tcW w:w="16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7FD1CFA5"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证明人</w:t>
            </w:r>
          </w:p>
        </w:tc>
      </w:tr>
      <w:tr w14:paraId="59C441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</w:trPr>
        <w:tc>
          <w:tcPr>
            <w:tcW w:w="1084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507E8F1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CDB4D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F3A2CA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B4054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45745B84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49249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</w:trPr>
        <w:tc>
          <w:tcPr>
            <w:tcW w:w="1084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501DC3B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BFCFB8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C64296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123732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45DD43F1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A840E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</w:trPr>
        <w:tc>
          <w:tcPr>
            <w:tcW w:w="1084" w:type="dxa"/>
            <w:vMerge w:val="continue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5D0B7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41A097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334A28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D2FAF6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530E720D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28D4E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84" w:type="dxa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61D0B4"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家庭成员</w:t>
            </w:r>
          </w:p>
          <w:p w14:paraId="454DEF57"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及主要社会关系</w:t>
            </w:r>
          </w:p>
        </w:tc>
        <w:tc>
          <w:tcPr>
            <w:tcW w:w="21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CF3E43"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与本人关系</w:t>
            </w:r>
          </w:p>
        </w:tc>
        <w:tc>
          <w:tcPr>
            <w:tcW w:w="13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B92CD3"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姓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</w:t>
            </w:r>
          </w:p>
        </w:tc>
        <w:tc>
          <w:tcPr>
            <w:tcW w:w="502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22E9AE8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所在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单位及职务</w:t>
            </w:r>
          </w:p>
        </w:tc>
      </w:tr>
      <w:tr w14:paraId="302946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</w:trPr>
        <w:tc>
          <w:tcPr>
            <w:tcW w:w="1084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06617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8DC29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F5667F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02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11298BD0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941D4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1084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BE4BA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5F8E40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B4A350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02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1D43990B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63450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1084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E8BA9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B3E14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E86901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02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76622856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D62E21A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0BB3D2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B881F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</w:trPr>
        <w:tc>
          <w:tcPr>
            <w:tcW w:w="1084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D7D8F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512AE2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018ED3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02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2DE1FCE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786A7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</w:trPr>
        <w:tc>
          <w:tcPr>
            <w:tcW w:w="9537" w:type="dxa"/>
            <w:gridSpan w:val="12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35D2CA39">
            <w:pPr>
              <w:spacing w:line="320" w:lineRule="exact"/>
              <w:ind w:right="25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以上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  <w:t>填写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的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  <w:t>信息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真实、准确，如有虚假，本人自愿承担相应责任。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  <w:p w14:paraId="3C3D1507">
            <w:pPr>
              <w:spacing w:line="320" w:lineRule="exact"/>
              <w:ind w:right="249" w:firstLine="4620" w:firstLineChars="2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填报人（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签名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：               </w:t>
            </w:r>
          </w:p>
          <w:p w14:paraId="794A9E89">
            <w:pPr>
              <w:spacing w:line="320" w:lineRule="exact"/>
              <w:ind w:left="1331" w:leftChars="634" w:right="249" w:firstLine="4733" w:firstLineChars="225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年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月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</w:tr>
      <w:tr w14:paraId="6A6B00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5" w:hRule="atLeast"/>
        </w:trPr>
        <w:tc>
          <w:tcPr>
            <w:tcW w:w="1084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5EC895"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资格</w:t>
            </w:r>
          </w:p>
          <w:p w14:paraId="1E35ED11"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审查</w:t>
            </w:r>
          </w:p>
          <w:p w14:paraId="0E438522"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意见</w:t>
            </w:r>
          </w:p>
        </w:tc>
        <w:tc>
          <w:tcPr>
            <w:tcW w:w="8453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top"/>
          </w:tcPr>
          <w:p w14:paraId="4DF01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49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6E0C2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49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417E7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49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4D0A3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49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75650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49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232E9B87">
            <w:pPr>
              <w:spacing w:line="320" w:lineRule="exact"/>
              <w:ind w:right="24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审查人（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签名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：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审查监督人（签名）：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</w:t>
            </w:r>
          </w:p>
          <w:p w14:paraId="50286627">
            <w:pPr>
              <w:spacing w:line="320" w:lineRule="exact"/>
              <w:ind w:left="1209" w:leftChars="434" w:right="249" w:hanging="298" w:hangingChars="14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 月   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   月   日</w:t>
            </w:r>
          </w:p>
        </w:tc>
      </w:tr>
    </w:tbl>
    <w:p w14:paraId="1762804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center"/>
        <w:textAlignment w:val="auto"/>
        <w:rPr>
          <w:rFonts w:hint="eastAsia" w:eastAsia="黑体"/>
          <w:lang w:val="en-US" w:eastAsia="zh-CN"/>
        </w:rPr>
        <w:sectPr>
          <w:pgSz w:w="11906" w:h="16838"/>
          <w:pgMar w:top="1440" w:right="1519" w:bottom="1327" w:left="1519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12" w:charSpace="0"/>
        </w:sectPr>
      </w:pPr>
      <w:r>
        <w:rPr>
          <w:rFonts w:hint="eastAsia" w:ascii="黑体" w:hAnsi="黑体" w:eastAsia="黑体" w:cs="黑体"/>
          <w:color w:val="auto"/>
          <w:w w:val="80"/>
          <w:kern w:val="0"/>
          <w:sz w:val="36"/>
          <w:szCs w:val="36"/>
          <w:lang w:val="en-US" w:eastAsia="zh-CN" w:bidi="ar-SA"/>
        </w:rPr>
        <w:t>祁东县高中阶段学校校园选聘优秀毕业生报名</w:t>
      </w:r>
      <w:bookmarkStart w:id="0" w:name="_GoBack"/>
      <w:bookmarkEnd w:id="0"/>
    </w:p>
    <w:p w14:paraId="4D5DBD7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textAlignment w:val="auto"/>
        <w:rPr>
          <w:rFonts w:hint="default" w:ascii="宋体" w:hAnsi="宋体" w:eastAsia="宋体" w:cs="宋体"/>
          <w:b/>
          <w:bCs/>
          <w:color w:val="auto"/>
          <w:kern w:val="0"/>
          <w:sz w:val="11"/>
          <w:szCs w:val="11"/>
          <w:lang w:val="en-US" w:eastAsia="zh-CN"/>
        </w:rPr>
      </w:pPr>
    </w:p>
    <w:sectPr>
      <w:footerReference r:id="rId7" w:type="default"/>
      <w:pgSz w:w="11906" w:h="16838"/>
      <w:pgMar w:top="1610" w:right="1440" w:bottom="161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07A2A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48F1C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W1TIQ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748F1C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2589530</wp:posOffset>
              </wp:positionH>
              <wp:positionV relativeFrom="paragraph">
                <wp:posOffset>0</wp:posOffset>
              </wp:positionV>
              <wp:extent cx="76200" cy="1828800"/>
              <wp:effectExtent l="0" t="0" r="0" b="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AD502A">
                          <w:pPr>
                            <w:pStyle w:val="3"/>
                          </w:pPr>
                        </w:p>
                      </w:txbxContent>
                    </wps:txbx>
                    <wps:bodyPr wrap="squar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left:203.9pt;margin-top:0pt;height:144pt;width:6pt;mso-position-horizontal-relative:margin;z-index:251660288;mso-width-relative:page;mso-height-relative:page;" filled="f" stroked="f" coordsize="21600,21600" o:gfxdata="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Te1il1QAAAAgBAAAPAAAAAAAAAAEAIAAAACIAAABkcnMv&#10;ZG93bnJldi54bWxQSwECFAAUAAAACACHTuJALzKZXM0BAACZAwAADgAAAAAAAAABACAAAAAk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AD502A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34C838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14EFD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s0lY7tAAAAAFAQAADwAAAAAAAAABACAAAAAiAAAAZHJz&#10;L2Rvd25yZXYueG1sUEsBAhQAFAAAAAgAh07iQPWfuI3TAQAApQMAAA4AAAAAAAAAAQAgAAAAHwEA&#10;AGRycy9lMm9Eb2MueG1sUEsFBgAAAAAGAAYAWQEAAG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14EFD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D5703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6E5C3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+KbUckBAACZAwAADgAAAGRycy9lMm9Eb2MueG1srVPNjtMwEL6vxDtY&#10;vlNnK4G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X1DieMWB37++eP86/H88J0s&#10;szx9gBqz7gLmpeG9H3BpZj+gM7MeVLT5i3wIxlHc00VcOSQi8qPVcrWqMCQwNl8Qnz09DxHSB+kt&#10;yUZDI06viMqPnyCNqXNKrub8rTamTNC4vxyImT0s9z72mK007IaJ0M63J+TT4+Ab6nDPKTEfHeqa&#10;d2Q24mzsZuMQot53ZYlyPQjvDgmbKL3lCiPsVBgnVthN25VX4s97yXr6o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j4pt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6E5C3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2589530</wp:posOffset>
              </wp:positionH>
              <wp:positionV relativeFrom="paragraph">
                <wp:posOffset>0</wp:posOffset>
              </wp:positionV>
              <wp:extent cx="762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3C3747">
                          <w:pPr>
                            <w:pStyle w:val="3"/>
                          </w:pPr>
                        </w:p>
                      </w:txbxContent>
                    </wps:txbx>
                    <wps:bodyPr wrap="squar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3.9pt;margin-top:0pt;height:144pt;width:6pt;mso-position-horizontal-relative:margin;z-index:251661312;mso-width-relative:page;mso-height-relative:page;" filled="f" stroked="f" coordsize="21600,21600" o:gfxdata="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03tYpdUAAAAIAQAADwAAAAAAAAABACAAAAAiAAAAZHJz&#10;L2Rvd25yZXYueG1sUEsBAhQAFAAAAAgAh07iQNoFMB3OAQAAmQMAAA4AAAAAAAAAAQAgAAAAJA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3C3747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8"/>
  <w:displayHorizontalDrawingGridEvery w:val="1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B95572"/>
    <w:rsid w:val="01140551"/>
    <w:rsid w:val="06846764"/>
    <w:rsid w:val="088B16D8"/>
    <w:rsid w:val="0BE102F2"/>
    <w:rsid w:val="10E01217"/>
    <w:rsid w:val="15E75B05"/>
    <w:rsid w:val="167E112E"/>
    <w:rsid w:val="174B5701"/>
    <w:rsid w:val="17606203"/>
    <w:rsid w:val="19362C0A"/>
    <w:rsid w:val="1F502DB9"/>
    <w:rsid w:val="21856B5C"/>
    <w:rsid w:val="244D738A"/>
    <w:rsid w:val="28106D3F"/>
    <w:rsid w:val="2C6D7266"/>
    <w:rsid w:val="2D4F5E68"/>
    <w:rsid w:val="2E16238B"/>
    <w:rsid w:val="31D5537C"/>
    <w:rsid w:val="372F4105"/>
    <w:rsid w:val="38C55171"/>
    <w:rsid w:val="427665E7"/>
    <w:rsid w:val="46E71E10"/>
    <w:rsid w:val="4AF57087"/>
    <w:rsid w:val="4D650DD6"/>
    <w:rsid w:val="511D6BFE"/>
    <w:rsid w:val="53E02BC8"/>
    <w:rsid w:val="55C543F6"/>
    <w:rsid w:val="5A534B6E"/>
    <w:rsid w:val="5B41008D"/>
    <w:rsid w:val="6B1552B9"/>
    <w:rsid w:val="756F3A12"/>
    <w:rsid w:val="7B5E77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1" w:name="index 1"/>
    <w:lsdException w:uiPriority="1" w:name="index 2"/>
    <w:lsdException w:uiPriority="1" w:name="index 3"/>
    <w:lsdException w:uiPriority="1" w:name="index 4"/>
    <w:lsdException w:uiPriority="1" w:name="index 5"/>
    <w:lsdException w:uiPriority="1" w:name="index 6"/>
    <w:lsdException w:uiPriority="1" w:name="index 7"/>
    <w:lsdException w:uiPriority="1" w:name="index 8"/>
    <w:lsdException w:uiPriority="1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1" w:name="Normal Indent"/>
    <w:lsdException w:uiPriority="1" w:name="footnote text"/>
    <w:lsdException w:uiPriority="1" w:name="annotation text"/>
    <w:lsdException w:qFormat="1" w:unhideWhenUsed="0" w:uiPriority="99" w:name="header"/>
    <w:lsdException w:qFormat="1" w:unhideWhenUsed="0" w:uiPriority="99" w:name="footer"/>
    <w:lsdException w:uiPriority="1" w:name="index heading"/>
    <w:lsdException w:qFormat="1" w:uiPriority="0" w:name="caption" w:locked="1"/>
    <w:lsdException w:uiPriority="1" w:name="table of figures"/>
    <w:lsdException w:uiPriority="1" w:name="envelope address"/>
    <w:lsdException w:uiPriority="1" w:name="envelope return"/>
    <w:lsdException w:uiPriority="1" w:name="footnote reference"/>
    <w:lsdException w:uiPriority="1" w:name="annotation reference"/>
    <w:lsdException w:uiPriority="1" w:name="line number"/>
    <w:lsdException w:uiPriority="1" w:name="page number"/>
    <w:lsdException w:uiPriority="1" w:name="endnote reference"/>
    <w:lsdException w:uiPriority="1" w:name="endnote text"/>
    <w:lsdException w:uiPriority="1" w:name="table of authorities"/>
    <w:lsdException w:uiPriority="1" w:name="macro"/>
    <w:lsdException w:uiPriority="1" w:name="toa heading"/>
    <w:lsdException w:uiPriority="1" w:name="List"/>
    <w:lsdException w:uiPriority="1" w:name="List Bullet"/>
    <w:lsdException w:uiPriority="1" w:name="List Number"/>
    <w:lsdException w:uiPriority="1" w:name="List 2"/>
    <w:lsdException w:uiPriority="1" w:name="List 3"/>
    <w:lsdException w:uiPriority="1" w:name="List 4"/>
    <w:lsdException w:uiPriority="1" w:name="List 5"/>
    <w:lsdException w:uiPriority="1" w:name="List Bullet 2"/>
    <w:lsdException w:uiPriority="1" w:name="List Bullet 3"/>
    <w:lsdException w:uiPriority="1" w:name="List Bullet 4"/>
    <w:lsdException w:uiPriority="1" w:name="List Bullet 5"/>
    <w:lsdException w:uiPriority="1" w:name="List Number 2"/>
    <w:lsdException w:uiPriority="1" w:name="List Number 3"/>
    <w:lsdException w:uiPriority="1" w:name="List Number 4"/>
    <w:lsdException w:uiPriority="1" w:name="List Number 5"/>
    <w:lsdException w:qFormat="1" w:unhideWhenUsed="0" w:uiPriority="0" w:semiHidden="0" w:name="Title" w:locked="1"/>
    <w:lsdException w:uiPriority="1" w:name="Closing"/>
    <w:lsdException w:uiPriority="1" w:name="Signature"/>
    <w:lsdException w:qFormat="1" w:unhideWhenUsed="0" w:uiPriority="99" w:name="Default Paragraph Font"/>
    <w:lsdException w:uiPriority="1" w:name="Body Text"/>
    <w:lsdException w:uiPriority="1" w:name="Body Text Indent"/>
    <w:lsdException w:uiPriority="1" w:name="List Continue"/>
    <w:lsdException w:uiPriority="1" w:name="List Continue 2"/>
    <w:lsdException w:uiPriority="1" w:name="List Continue 3"/>
    <w:lsdException w:uiPriority="1" w:name="List Continue 4"/>
    <w:lsdException w:uiPriority="1" w:name="List Continue 5"/>
    <w:lsdException w:uiPriority="1" w:name="Message Header"/>
    <w:lsdException w:qFormat="1" w:unhideWhenUsed="0" w:uiPriority="0" w:semiHidden="0" w:name="Subtitle" w:locked="1"/>
    <w:lsdException w:uiPriority="1" w:name="Salutation"/>
    <w:lsdException w:uiPriority="1" w:name="Date"/>
    <w:lsdException w:uiPriority="1" w:name="Body Text First Indent"/>
    <w:lsdException w:uiPriority="1" w:name="Body Text First Indent 2"/>
    <w:lsdException w:uiPriority="1" w:name="Note Heading"/>
    <w:lsdException w:uiPriority="1" w:name="Body Text 2"/>
    <w:lsdException w:uiPriority="1" w:name="Body Text 3"/>
    <w:lsdException w:uiPriority="1" w:name="Body Text Indent 2"/>
    <w:lsdException w:uiPriority="1" w:name="Body Text Indent 3"/>
    <w:lsdException w:uiPriority="1" w:name="Block Text"/>
    <w:lsdException w:qFormat="1" w:unhideWhenUsed="0" w:uiPriority="99" w:name="Hyperlink"/>
    <w:lsdException w:qFormat="1"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1" w:name="Document Map"/>
    <w:lsdException w:uiPriority="1" w:name="Plain Text"/>
    <w:lsdException w:uiPriority="1" w:name="E-mail Signature"/>
    <w:lsdException w:qFormat="1" w:unhideWhenUsed="0" w:uiPriority="99" w:name="Normal (Web)"/>
    <w:lsdException w:uiPriority="1" w:name="HTML Acronym"/>
    <w:lsdException w:uiPriority="1" w:name="HTML Address"/>
    <w:lsdException w:uiPriority="1" w:name="HTML Cite"/>
    <w:lsdException w:uiPriority="1" w:name="HTML Code"/>
    <w:lsdException w:uiPriority="1" w:name="HTML Definition"/>
    <w:lsdException w:uiPriority="1" w:name="HTML Keyboard"/>
    <w:lsdException w:uiPriority="1" w:name="HTML Preformatted"/>
    <w:lsdException w:uiPriority="1" w:name="HTML Sample"/>
    <w:lsdException w:uiPriority="1" w:name="HTML Typewriter"/>
    <w:lsdException w:uiPriority="1" w:name="HTML Variable"/>
    <w:lsdException w:qFormat="1" w:uiPriority="99" w:semiHidden="0" w:name="Normal Table"/>
    <w:lsdException w:uiPriority="1" w:name="annotation subject"/>
    <w:lsdException w:uiPriority="1" w:name="Table Simple 1"/>
    <w:lsdException w:uiPriority="1" w:name="Table Simple 2"/>
    <w:lsdException w:uiPriority="1" w:name="Table Simple 3"/>
    <w:lsdException w:uiPriority="1" w:name="Table Classic 1"/>
    <w:lsdException w:uiPriority="1" w:name="Table Classic 2"/>
    <w:lsdException w:uiPriority="1" w:name="Table Classic 3"/>
    <w:lsdException w:uiPriority="1" w:name="Table Classic 4"/>
    <w:lsdException w:uiPriority="1" w:name="Table Colorful 1"/>
    <w:lsdException w:uiPriority="1" w:name="Table Colorful 2"/>
    <w:lsdException w:uiPriority="1" w:name="Table Colorful 3"/>
    <w:lsdException w:uiPriority="1" w:name="Table Columns 1"/>
    <w:lsdException w:uiPriority="1" w:name="Table Columns 2"/>
    <w:lsdException w:uiPriority="1" w:name="Table Columns 3"/>
    <w:lsdException w:uiPriority="1" w:name="Table Columns 4"/>
    <w:lsdException w:uiPriority="1" w:name="Table Columns 5"/>
    <w:lsdException w:uiPriority="1" w:name="Table Grid 1"/>
    <w:lsdException w:uiPriority="1" w:name="Table Grid 2"/>
    <w:lsdException w:uiPriority="1" w:name="Table Grid 3"/>
    <w:lsdException w:uiPriority="1" w:name="Table Grid 4"/>
    <w:lsdException w:uiPriority="1" w:name="Table Grid 5"/>
    <w:lsdException w:uiPriority="1" w:name="Table Grid 6"/>
    <w:lsdException w:uiPriority="1" w:name="Table Grid 7"/>
    <w:lsdException w:uiPriority="1" w:name="Table Grid 8"/>
    <w:lsdException w:uiPriority="1" w:name="Table List 1"/>
    <w:lsdException w:uiPriority="1" w:name="Table List 2"/>
    <w:lsdException w:uiPriority="1" w:name="Table List 3"/>
    <w:lsdException w:uiPriority="1" w:name="Table List 4"/>
    <w:lsdException w:uiPriority="1" w:name="Table List 5"/>
    <w:lsdException w:uiPriority="1" w:name="Table List 6"/>
    <w:lsdException w:uiPriority="1" w:name="Table List 7"/>
    <w:lsdException w:uiPriority="1" w:name="Table List 8"/>
    <w:lsdException w:uiPriority="1" w:name="Table 3D effects 1"/>
    <w:lsdException w:uiPriority="1" w:name="Table 3D effects 2"/>
    <w:lsdException w:uiPriority="1" w:name="Table 3D effects 3"/>
    <w:lsdException w:uiPriority="1" w:name="Table Contemporary"/>
    <w:lsdException w:uiPriority="1" w:name="Table Elegant"/>
    <w:lsdException w:uiPriority="1" w:name="Table Professional"/>
    <w:lsdException w:uiPriority="1" w:name="Table Subtle 1"/>
    <w:lsdException w:uiPriority="1" w:name="Table Subtle 2"/>
    <w:lsdException w:uiPriority="1" w:name="Table Web 1"/>
    <w:lsdException w:uiPriority="1" w:name="Table Web 2"/>
    <w:lsdException w:uiPriority="1" w:name="Table Web 3"/>
    <w:lsdException w:uiPriority="1" w:name="Balloon Text"/>
    <w:lsdException w:unhideWhenUsed="0" w:uiPriority="0" w:semiHidden="0" w:name="Table Grid" w:locked="1"/>
    <w:lsdException w:uiPriority="1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left="1213" w:hanging="72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9"/>
    <w:pPr>
      <w:widowControl/>
      <w:spacing w:before="100" w:beforeAutospacing="1" w:after="100" w:afterAutospacing="1" w:line="240" w:lineRule="auto"/>
      <w:ind w:left="0" w:firstLine="0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2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5">
    <w:name w:val="Normal (Web)"/>
    <w:basedOn w:val="1"/>
    <w:semiHidden/>
    <w:qFormat/>
    <w:uiPriority w:val="99"/>
    <w:pPr>
      <w:widowControl/>
      <w:spacing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FollowedHyperlink"/>
    <w:basedOn w:val="7"/>
    <w:semiHidden/>
    <w:qFormat/>
    <w:uiPriority w:val="99"/>
    <w:rPr>
      <w:rFonts w:ascii="微软雅黑" w:hAnsi="微软雅黑" w:eastAsia="微软雅黑" w:cs="微软雅黑"/>
      <w:color w:val="515151"/>
      <w:sz w:val="21"/>
      <w:szCs w:val="21"/>
      <w:u w:val="none"/>
    </w:rPr>
  </w:style>
  <w:style w:type="character" w:styleId="9">
    <w:name w:val="Hyperlink"/>
    <w:basedOn w:val="7"/>
    <w:semiHidden/>
    <w:qFormat/>
    <w:uiPriority w:val="99"/>
    <w:rPr>
      <w:rFonts w:cs="Times New Roman"/>
      <w:color w:val="515151"/>
      <w:u w:val="none"/>
    </w:rPr>
  </w:style>
  <w:style w:type="character" w:customStyle="1" w:styleId="10">
    <w:name w:val="Heading 2 Char"/>
    <w:basedOn w:val="7"/>
    <w:link w:val="2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Footer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Header Char"/>
    <w:basedOn w:val="7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3711</Words>
  <Characters>3936</Characters>
  <Lines>0</Lines>
  <Paragraphs>0</Paragraphs>
  <TotalTime>20</TotalTime>
  <ScaleCrop>false</ScaleCrop>
  <LinksUpToDate>false</LinksUpToDate>
  <CharactersWithSpaces>4134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2019-04-05T16:21:00Z</dcterms:created>
  <dc:creator>MacBookAir</dc:creator>
  <cp:lastModifiedBy>A000 犇犇</cp:lastModifiedBy>
  <cp:lastPrinted>2026-04-27T07:46:00Z</cp:lastPrinted>
  <dcterms:modified xsi:type="dcterms:W3CDTF">2026-04-30T08:19:00Z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63FCC32112984A77B51F280707F978A0_13</vt:lpwstr>
  </property>
  <property fmtid="{D5CDD505-2E9C-101B-9397-08002B2CF9AE}" pid="4" name="commondata">
    <vt:lpwstr>eyJoZGlkIjoiMjVkMjNlOTRlY2FhMDVhOGY3YTdlMzU0MTIzODA2ZTQifQ==</vt:lpwstr>
  </property>
  <property fmtid="{D5CDD505-2E9C-101B-9397-08002B2CF9AE}" pid="5" name="KSOTemplateDocerSaveRecord">
    <vt:lpwstr>eyJoZGlkIjoiOTZmMjY1OGNhMWUwY2UwMzcxOTEzOWFjYTFjNmI5ZjEiLCJ1c2VySWQiOiI1Mzc1OTA2MDIifQ==</vt:lpwstr>
  </property>
</Properties>
</file>