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572" w:type="pct"/>
        <w:tblInd w:w="-5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34"/>
        <w:gridCol w:w="1452"/>
        <w:gridCol w:w="1992"/>
        <w:gridCol w:w="610"/>
        <w:gridCol w:w="2238"/>
        <w:gridCol w:w="1651"/>
      </w:tblGrid>
      <w:tr w14:paraId="5515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职称（资格）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 w14:paraId="5885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泌尿外科学科带头人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临床医学、外科学等</w:t>
            </w:r>
          </w:p>
        </w:tc>
        <w:tc>
          <w:tcPr>
            <w:tcW w:w="9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全日制大学本科及以上学历，并取得学历相应的学位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8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须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具备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执业医师资格证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，并取得副主任医师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医师及以上职称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证书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6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年龄在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45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周岁以内（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198</w:t>
            </w:r>
            <w:r>
              <w:rPr>
                <w:rStyle w:val="17"/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7"/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及以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后出生）。</w:t>
            </w:r>
          </w:p>
        </w:tc>
      </w:tr>
      <w:tr w14:paraId="3B3A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病理科学科带头人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病理学与病理生理学、临床检验诊断学等</w:t>
            </w:r>
          </w:p>
        </w:tc>
        <w:tc>
          <w:tcPr>
            <w:tcW w:w="9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6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5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6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  <w:tr w14:paraId="1603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泌尿外科医生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外科学等</w:t>
            </w:r>
          </w:p>
        </w:tc>
        <w:tc>
          <w:tcPr>
            <w:tcW w:w="9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全日制硕士研究生及以上学历，并取得学历相应的学位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5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1.具备执业医师资格证。</w:t>
            </w: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2.具备住院医师规范化培训合格证书。</w:t>
            </w:r>
          </w:p>
        </w:tc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D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/</w:t>
            </w:r>
          </w:p>
        </w:tc>
      </w:tr>
      <w:tr w14:paraId="2706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呼吸内科/老年病科医生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内科学、老年医学等</w:t>
            </w:r>
          </w:p>
        </w:tc>
        <w:tc>
          <w:tcPr>
            <w:tcW w:w="9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0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6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81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2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152E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心血管内科/内分泌科医生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内科学等</w:t>
            </w:r>
          </w:p>
        </w:tc>
        <w:tc>
          <w:tcPr>
            <w:tcW w:w="9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0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AE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81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3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2933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医学影像科医生（放射科）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放射医学、影像医学与核医学等</w:t>
            </w:r>
          </w:p>
        </w:tc>
        <w:tc>
          <w:tcPr>
            <w:tcW w:w="9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F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0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5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81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1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7A23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急诊医学科医生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内科学、外科学、急诊医学等</w:t>
            </w:r>
          </w:p>
        </w:tc>
        <w:tc>
          <w:tcPr>
            <w:tcW w:w="9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0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1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81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2A0D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骨科/烧伤科医生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外科学、运动医学等</w:t>
            </w:r>
          </w:p>
        </w:tc>
        <w:tc>
          <w:tcPr>
            <w:tcW w:w="9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0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A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81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9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47EF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血液透析室医生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内科学等</w:t>
            </w:r>
          </w:p>
        </w:tc>
        <w:tc>
          <w:tcPr>
            <w:tcW w:w="98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0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E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81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4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2D1B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 w:bidi="ar"/>
              </w:rPr>
              <w:t>眼科/耳鼻咽喉科医生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F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 w:bidi="ar"/>
              </w:rPr>
              <w:t>临床医学、耳鼻咽喉科学、眼科学等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全日制大学本科及以上学历，并取得学历相应的学位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D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1.具备执业医师资格证。</w:t>
            </w: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2.具备住院医师规范化培训合格证书。</w:t>
            </w:r>
          </w:p>
        </w:tc>
        <w:tc>
          <w:tcPr>
            <w:tcW w:w="81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AD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24C2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医学影像科技师（放射科）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医学影像学、医学影像技术、放射医学等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全日制大学本科及以上学历，并取得学历相应的学位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0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具备初级师及以上职称</w:t>
            </w: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者优先</w:t>
            </w: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。</w:t>
            </w:r>
          </w:p>
        </w:tc>
        <w:tc>
          <w:tcPr>
            <w:tcW w:w="81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F3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1ED6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医学检验科技师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临床检验诊断学等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全日制</w:t>
            </w: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硕士研究生</w:t>
            </w: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及以上学历，并取得学历相应的学位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/</w:t>
            </w:r>
          </w:p>
        </w:tc>
        <w:tc>
          <w:tcPr>
            <w:tcW w:w="81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1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2518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药剂科药师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药学</w:t>
            </w: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等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全日制</w:t>
            </w: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硕士研究生</w:t>
            </w: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及以上学历，并取得学历相应的学位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E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具备初级师及以上职称</w:t>
            </w: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者优先</w:t>
            </w: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。</w:t>
            </w:r>
          </w:p>
        </w:tc>
        <w:tc>
          <w:tcPr>
            <w:tcW w:w="81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2C00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财务部干事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会计财务类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全日制硕士研究生及以上学历，并取得学历相应的学位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D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具备初级师及以上职称</w:t>
            </w: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者优先</w:t>
            </w: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。</w:t>
            </w:r>
          </w:p>
        </w:tc>
        <w:tc>
          <w:tcPr>
            <w:tcW w:w="8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A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41F3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定岗定薪</w:t>
            </w:r>
          </w:p>
          <w:p w14:paraId="551C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导医员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医疗、护理等相关专业</w:t>
            </w: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优先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全日制大专及以上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5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具有相关资格证书优先。</w:t>
            </w:r>
          </w:p>
        </w:tc>
        <w:tc>
          <w:tcPr>
            <w:tcW w:w="817" w:type="pct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F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/</w:t>
            </w:r>
          </w:p>
        </w:tc>
      </w:tr>
      <w:tr w14:paraId="1D1A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定岗定薪</w:t>
            </w:r>
          </w:p>
          <w:p w14:paraId="4918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登记员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计算机等相关专业</w:t>
            </w: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优先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全日制中专及以上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具有相关资格证书优先。</w:t>
            </w:r>
          </w:p>
        </w:tc>
        <w:tc>
          <w:tcPr>
            <w:tcW w:w="8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3D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196F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lang w:val="en-US" w:eastAsia="zh-CN" w:bidi="ar"/>
              </w:rPr>
              <w:t>合计</w:t>
            </w:r>
          </w:p>
        </w:tc>
        <w:tc>
          <w:tcPr>
            <w:tcW w:w="22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lang w:val="en-US" w:eastAsia="zh-CN" w:bidi="ar"/>
              </w:rPr>
              <w:t>17</w:t>
            </w:r>
            <w:r>
              <w:rPr>
                <w:rStyle w:val="16"/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lang w:val="en-US" w:eastAsia="zh-CN" w:bidi="ar"/>
              </w:rPr>
              <w:t>人</w:t>
            </w:r>
          </w:p>
        </w:tc>
      </w:tr>
    </w:tbl>
    <w:p w14:paraId="0426F6C9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</w:p>
    <w:p w14:paraId="04ACF935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</w:p>
    <w:p w14:paraId="621D14F9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</w:p>
    <w:p w14:paraId="52969CD3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</w:p>
    <w:p w14:paraId="23732AF2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</w:p>
    <w:p w14:paraId="4F8DBE49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</w:p>
    <w:p w14:paraId="05C0979E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</w:p>
    <w:p w14:paraId="42A36B72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</w:p>
    <w:p w14:paraId="51313A3E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</w:p>
    <w:p w14:paraId="20E76E17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</w:p>
    <w:p w14:paraId="17FA79AC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</w:p>
    <w:p w14:paraId="61AAC69A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</w:p>
    <w:p w14:paraId="1230323B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</w:p>
    <w:p w14:paraId="4C15C191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附件</w:t>
      </w:r>
    </w:p>
    <w:p w14:paraId="695892AE"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r>
        <w:rPr>
          <w:rFonts w:hint="eastAsia" w:ascii="方正小标宋简体" w:hAnsi="Calibri" w:eastAsia="方正小标宋简体" w:cs="Times New Roman"/>
          <w:b w:val="0"/>
          <w:color w:val="000000"/>
          <w:sz w:val="32"/>
          <w:szCs w:val="32"/>
          <w:lang w:val="en-US" w:eastAsia="zh-CN"/>
        </w:rPr>
        <w:t>金堂县第二人民医院招聘工作人员报名表</w:t>
      </w:r>
    </w:p>
    <w:tbl>
      <w:tblPr>
        <w:tblStyle w:val="11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88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46"/>
        <w:gridCol w:w="236"/>
        <w:gridCol w:w="236"/>
        <w:gridCol w:w="217"/>
        <w:gridCol w:w="19"/>
        <w:gridCol w:w="236"/>
        <w:gridCol w:w="236"/>
        <w:gridCol w:w="226"/>
        <w:gridCol w:w="10"/>
        <w:gridCol w:w="240"/>
        <w:gridCol w:w="1661"/>
        <w:gridCol w:w="10"/>
      </w:tblGrid>
      <w:tr w14:paraId="2BD6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noWrap w:val="0"/>
            <w:vAlign w:val="center"/>
          </w:tcPr>
          <w:p w14:paraId="764012AF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1E7A15DE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1375F94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身份证号</w:t>
            </w:r>
          </w:p>
        </w:tc>
        <w:tc>
          <w:tcPr>
            <w:tcW w:w="236" w:type="dxa"/>
            <w:noWrap w:val="0"/>
            <w:vAlign w:val="top"/>
          </w:tcPr>
          <w:p w14:paraId="6A15CA67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6190C93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0DCF06DB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2CF18297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B8C5CB4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174C13B4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70F2E108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648F58E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4EE9A93E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354DF1D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46" w:type="dxa"/>
            <w:noWrap w:val="0"/>
            <w:vAlign w:val="top"/>
          </w:tcPr>
          <w:p w14:paraId="0DFC2B08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89120BD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45EE570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3D6F7279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18474C8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DE15F80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1A1142FC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 w14:paraId="50688D3A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7F3D47C4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照片</w:t>
            </w:r>
          </w:p>
        </w:tc>
      </w:tr>
      <w:tr w14:paraId="49B73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6" w:hRule="atLeast"/>
          <w:jc w:val="center"/>
        </w:trPr>
        <w:tc>
          <w:tcPr>
            <w:tcW w:w="1117" w:type="dxa"/>
            <w:noWrap w:val="0"/>
            <w:vAlign w:val="center"/>
          </w:tcPr>
          <w:p w14:paraId="19F87A92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性  别</w:t>
            </w:r>
          </w:p>
        </w:tc>
        <w:tc>
          <w:tcPr>
            <w:tcW w:w="1288" w:type="dxa"/>
            <w:noWrap w:val="0"/>
            <w:vAlign w:val="center"/>
          </w:tcPr>
          <w:p w14:paraId="6795F02C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05FFBA14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出生年月</w:t>
            </w:r>
          </w:p>
          <w:p w14:paraId="557723C1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（岁）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6F90026D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381E59D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政治</w:t>
            </w:r>
          </w:p>
          <w:p w14:paraId="19A20C8C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面貌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0DC1710E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 w14:paraId="40786076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0767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atLeast"/>
          <w:jc w:val="center"/>
        </w:trPr>
        <w:tc>
          <w:tcPr>
            <w:tcW w:w="1117" w:type="dxa"/>
            <w:noWrap w:val="0"/>
            <w:vAlign w:val="center"/>
          </w:tcPr>
          <w:p w14:paraId="76FB5EF6">
            <w:pPr>
              <w:spacing w:line="240" w:lineRule="exact"/>
              <w:jc w:val="center"/>
              <w:rPr>
                <w:rFonts w:hint="default" w:ascii="楷体_GB2312" w:hAnsi="Calibri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民  族</w:t>
            </w:r>
          </w:p>
        </w:tc>
        <w:tc>
          <w:tcPr>
            <w:tcW w:w="1288" w:type="dxa"/>
            <w:noWrap w:val="0"/>
            <w:vAlign w:val="center"/>
          </w:tcPr>
          <w:p w14:paraId="595EB96F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3C5904C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毕业院校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362953BA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41ED0EE3">
            <w:pPr>
              <w:spacing w:line="240" w:lineRule="exact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学历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37C3AFB0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40410307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1AA1D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0" w:hRule="atLeast"/>
          <w:jc w:val="center"/>
        </w:trPr>
        <w:tc>
          <w:tcPr>
            <w:tcW w:w="1117" w:type="dxa"/>
            <w:noWrap w:val="0"/>
            <w:vAlign w:val="center"/>
          </w:tcPr>
          <w:p w14:paraId="15BAB541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毕业时间</w:t>
            </w:r>
          </w:p>
        </w:tc>
        <w:tc>
          <w:tcPr>
            <w:tcW w:w="1288" w:type="dxa"/>
            <w:noWrap w:val="0"/>
            <w:vAlign w:val="center"/>
          </w:tcPr>
          <w:p w14:paraId="305770E4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6A1D86C6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所学专业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5205000D">
            <w:pPr>
              <w:spacing w:line="240" w:lineRule="exact"/>
              <w:rPr>
                <w:rFonts w:hint="eastAsia" w:ascii="楷体_GB2312" w:hAnsi="Calibri" w:eastAsia="楷体_GB2312" w:cs="Times New Roman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2AD3D247">
            <w:pPr>
              <w:spacing w:line="240" w:lineRule="exact"/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</w:pPr>
          </w:p>
          <w:p w14:paraId="6235F8E2">
            <w:pPr>
              <w:spacing w:line="240" w:lineRule="exact"/>
              <w:rPr>
                <w:rFonts w:hint="eastAsia" w:ascii="楷体_GB2312" w:hAnsi="Calibri" w:eastAsia="楷体_GB2312" w:cs="Times New Roman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967" w:type="dxa"/>
            <w:gridSpan w:val="6"/>
            <w:noWrap w:val="0"/>
            <w:vAlign w:val="top"/>
          </w:tcPr>
          <w:p w14:paraId="02E6F3FD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35338CA6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23469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55" w:hRule="atLeast"/>
          <w:jc w:val="center"/>
        </w:trPr>
        <w:tc>
          <w:tcPr>
            <w:tcW w:w="1117" w:type="dxa"/>
            <w:noWrap w:val="0"/>
            <w:vAlign w:val="center"/>
          </w:tcPr>
          <w:p w14:paraId="202A5E5A">
            <w:pPr>
              <w:spacing w:line="240" w:lineRule="exact"/>
              <w:jc w:val="center"/>
              <w:rPr>
                <w:rFonts w:hint="eastAsia" w:ascii="楷体_GB2312" w:hAnsi="Calibri" w:eastAsia="楷体_GB2312" w:cs="Times New Roman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身</w:t>
            </w: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高</w:t>
            </w:r>
          </w:p>
        </w:tc>
        <w:tc>
          <w:tcPr>
            <w:tcW w:w="1288" w:type="dxa"/>
            <w:noWrap w:val="0"/>
            <w:vAlign w:val="center"/>
          </w:tcPr>
          <w:p w14:paraId="5DA811B8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56EE83C1">
            <w:pPr>
              <w:spacing w:line="180" w:lineRule="atLeast"/>
              <w:jc w:val="center"/>
              <w:rPr>
                <w:rFonts w:hint="eastAsia" w:ascii="楷体_GB2312" w:hAnsi="Calibri" w:eastAsia="楷体_GB2312" w:cs="Times New Roman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爱好或特长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76984C51">
            <w:pPr>
              <w:spacing w:line="240" w:lineRule="exact"/>
              <w:rPr>
                <w:rFonts w:hint="eastAsia" w:ascii="楷体_GB2312" w:hAnsi="Calibri" w:eastAsia="楷体_GB2312" w:cs="Times New Roman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6BC3CEFC">
            <w:pPr>
              <w:spacing w:line="240" w:lineRule="exact"/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</w:pPr>
          </w:p>
          <w:p w14:paraId="2550515B">
            <w:pPr>
              <w:spacing w:line="240" w:lineRule="exact"/>
              <w:jc w:val="center"/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应</w:t>
            </w: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聘岗位</w:t>
            </w:r>
          </w:p>
        </w:tc>
        <w:tc>
          <w:tcPr>
            <w:tcW w:w="2628" w:type="dxa"/>
            <w:gridSpan w:val="7"/>
            <w:noWrap w:val="0"/>
            <w:vAlign w:val="top"/>
          </w:tcPr>
          <w:p w14:paraId="6E59F369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061F3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35" w:hRule="atLeast"/>
          <w:jc w:val="center"/>
        </w:trPr>
        <w:tc>
          <w:tcPr>
            <w:tcW w:w="1117" w:type="dxa"/>
            <w:noWrap w:val="0"/>
            <w:vAlign w:val="center"/>
          </w:tcPr>
          <w:p w14:paraId="099FA7A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现工作单位</w:t>
            </w:r>
          </w:p>
        </w:tc>
        <w:tc>
          <w:tcPr>
            <w:tcW w:w="298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C145E6D">
            <w:pPr>
              <w:spacing w:line="240" w:lineRule="exac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0F2F9799">
            <w:pPr>
              <w:spacing w:line="240" w:lineRule="exact"/>
              <w:ind w:left="45"/>
              <w:jc w:val="center"/>
              <w:rPr>
                <w:rFonts w:hint="default" w:ascii="楷体_GB2312" w:hAnsi="Calibri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现工作职务</w:t>
            </w: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及职称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52F56B2F">
            <w:pPr>
              <w:spacing w:line="240" w:lineRule="exac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30EE6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90" w:hRule="atLeast"/>
          <w:jc w:val="center"/>
        </w:trPr>
        <w:tc>
          <w:tcPr>
            <w:tcW w:w="1117" w:type="dxa"/>
            <w:noWrap w:val="0"/>
            <w:vAlign w:val="center"/>
          </w:tcPr>
          <w:p w14:paraId="1CB43109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户口所在地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AA631F2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A4D96DB">
            <w:pPr>
              <w:spacing w:line="180" w:lineRule="atLeast"/>
              <w:ind w:left="45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档案存放地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417D832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3267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19" w:hRule="atLeast"/>
          <w:jc w:val="center"/>
        </w:trPr>
        <w:tc>
          <w:tcPr>
            <w:tcW w:w="1117" w:type="dxa"/>
            <w:noWrap w:val="0"/>
            <w:vAlign w:val="center"/>
          </w:tcPr>
          <w:p w14:paraId="15B01EEF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家庭详细地址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2A7E30D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5504509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联系电话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6A9E37C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0C7A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56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B8E645D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个人</w:t>
            </w:r>
          </w:p>
          <w:p w14:paraId="096119AE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简历</w:t>
            </w:r>
          </w:p>
          <w:p w14:paraId="4103E572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（从</w:t>
            </w: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专业学历</w:t>
            </w:r>
            <w:r>
              <w:rPr>
                <w:rFonts w:hint="eastAsia" w:ascii="楷体_GB2312" w:hAnsi="Calibri" w:eastAsia="楷体_GB2312" w:cs="Times New Roman"/>
                <w:szCs w:val="21"/>
              </w:rPr>
              <w:t>填起）</w:t>
            </w:r>
          </w:p>
        </w:tc>
        <w:tc>
          <w:tcPr>
            <w:tcW w:w="20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2527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BA52">
            <w:pPr>
              <w:spacing w:line="180" w:lineRule="atLeast"/>
              <w:jc w:val="center"/>
              <w:rPr>
                <w:rFonts w:hint="default" w:ascii="楷体_GB2312" w:hAnsi="Calibri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学校及专业</w:t>
            </w:r>
          </w:p>
        </w:tc>
        <w:tc>
          <w:tcPr>
            <w:tcW w:w="14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E1E1">
            <w:pPr>
              <w:spacing w:line="180" w:lineRule="atLeast"/>
              <w:jc w:val="center"/>
              <w:rPr>
                <w:rFonts w:hint="default" w:ascii="楷体_GB2312" w:hAnsi="Calibri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学制</w:t>
            </w:r>
          </w:p>
        </w:tc>
        <w:tc>
          <w:tcPr>
            <w:tcW w:w="191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C8BA60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证明人</w:t>
            </w:r>
          </w:p>
        </w:tc>
      </w:tr>
      <w:tr w14:paraId="72B7E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9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38F7E52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92B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D1BC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611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A1B72B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7639A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6FC28F1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D807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83A0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91AF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0AF8CA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3FE50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14B047AD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A969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9FF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26A9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74C0DD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7F446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58BA03C8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36AC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0282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50C1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8F4132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02C37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1BB0368">
            <w:pPr>
              <w:jc w:val="center"/>
              <w:rPr>
                <w:rFonts w:hint="default" w:ascii="楷体_GB2312" w:hAnsi="Calibri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工作经历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0A88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EB8F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DB60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职  务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5A5079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证明人</w:t>
            </w:r>
          </w:p>
        </w:tc>
      </w:tr>
      <w:tr w14:paraId="14134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53E6E3C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2C0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147B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87E9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FF4BB3F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301F5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21F4E6A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D90E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5B70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847E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770F3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243C9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7048C15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AF4C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E8B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7D5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414B7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3389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3EEAC48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B2E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062D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439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43B90A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78109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57F843B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92BA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F8A3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42FE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57368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1EB49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1117" w:type="dxa"/>
            <w:noWrap w:val="0"/>
            <w:vAlign w:val="center"/>
          </w:tcPr>
          <w:p w14:paraId="401C6373">
            <w:pPr>
              <w:spacing w:line="240" w:lineRule="exact"/>
              <w:jc w:val="center"/>
              <w:rPr>
                <w:rFonts w:hint="default" w:ascii="楷体_GB2312" w:hAnsi="宋体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szCs w:val="21"/>
                <w:lang w:val="en-US" w:eastAsia="zh-CN"/>
              </w:rPr>
              <w:t>专业技术</w:t>
            </w:r>
            <w:r>
              <w:rPr>
                <w:rFonts w:hint="eastAsia" w:ascii="楷体_GB2312" w:hAnsi="宋体" w:eastAsia="楷体_GB2312" w:cs="Times New Roman"/>
                <w:color w:val="auto"/>
                <w:szCs w:val="21"/>
              </w:rPr>
              <w:t>资格</w:t>
            </w:r>
            <w:r>
              <w:rPr>
                <w:rFonts w:hint="eastAsia" w:ascii="楷体_GB2312" w:hAnsi="宋体" w:eastAsia="楷体_GB2312" w:cs="Times New Roman"/>
                <w:color w:val="auto"/>
                <w:szCs w:val="21"/>
                <w:lang w:val="en-US" w:eastAsia="zh-CN"/>
              </w:rPr>
              <w:t>证情况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7EE9A1">
            <w:pPr>
              <w:spacing w:line="180" w:lineRule="atLeast"/>
              <w:ind w:firstLine="420" w:firstLineChars="200"/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0A638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25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3080A654">
            <w:pPr>
              <w:spacing w:line="240" w:lineRule="exact"/>
              <w:jc w:val="center"/>
              <w:rPr>
                <w:rFonts w:ascii="楷体_GB2312" w:hAnsi="宋体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Cs w:val="21"/>
              </w:rPr>
              <w:t>获奖</w:t>
            </w:r>
          </w:p>
          <w:p w14:paraId="1133A01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Cs w:val="21"/>
              </w:rPr>
              <w:t>情况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9678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名  称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43FA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发证单位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644E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发证时间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6680C">
            <w:pPr>
              <w:spacing w:line="180" w:lineRule="atLeast"/>
              <w:ind w:firstLine="420" w:firstLineChars="200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奖励层次</w:t>
            </w:r>
          </w:p>
        </w:tc>
      </w:tr>
      <w:tr w14:paraId="7A62D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3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1AEEE98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1F2F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58AC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202E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657961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21E08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8EB28CD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A27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61E9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9E8C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CC6F03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2AEB7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DC14114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95B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623D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727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E3BE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1FAEA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8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0B01E221">
            <w:pPr>
              <w:spacing w:line="240" w:lineRule="exact"/>
              <w:jc w:val="center"/>
              <w:rPr>
                <w:rFonts w:ascii="楷体_GB2312" w:hAnsi="宋体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Cs w:val="21"/>
              </w:rPr>
              <w:t>本人承诺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7FE7F">
            <w:pPr>
              <w:spacing w:line="240" w:lineRule="exact"/>
              <w:jc w:val="center"/>
              <w:rPr>
                <w:rFonts w:ascii="楷体_GB2312" w:hAnsi="宋体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 w14:paraId="211F8F7F">
            <w:pPr>
              <w:spacing w:line="240" w:lineRule="exact"/>
              <w:jc w:val="center"/>
              <w:rPr>
                <w:rFonts w:ascii="楷体_GB2312" w:hAnsi="宋体" w:eastAsia="楷体_GB2312" w:cs="Times New Roman"/>
                <w:color w:val="000000"/>
                <w:szCs w:val="21"/>
              </w:rPr>
            </w:pPr>
          </w:p>
          <w:p w14:paraId="277DD122">
            <w:pPr>
              <w:spacing w:line="240" w:lineRule="exact"/>
              <w:ind w:firstLine="2520" w:firstLineChars="1200"/>
              <w:rPr>
                <w:rFonts w:ascii="楷体_GB2312" w:hAnsi="宋体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Cs w:val="21"/>
              </w:rPr>
              <w:t>报考者签名：                   年   月   日</w:t>
            </w:r>
          </w:p>
        </w:tc>
      </w:tr>
      <w:tr w14:paraId="0828F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65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784B3447">
            <w:pPr>
              <w:spacing w:line="240" w:lineRule="exact"/>
              <w:jc w:val="center"/>
              <w:rPr>
                <w:rFonts w:ascii="楷体_GB2312" w:hAnsi="宋体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Cs w:val="21"/>
              </w:rPr>
              <w:t>资格审查意见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BFD21F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  <w:p w14:paraId="721074DB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szCs w:val="21"/>
              </w:rPr>
              <w:t xml:space="preserve">                    签字：</w:t>
            </w:r>
          </w:p>
        </w:tc>
      </w:tr>
    </w:tbl>
    <w:p w14:paraId="19E95E41">
      <w:pPr>
        <w:rPr>
          <w:rFonts w:hint="default"/>
          <w:lang w:eastAsia="zh-CN"/>
        </w:rPr>
      </w:pPr>
    </w:p>
    <w:sectPr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0D7F99-D366-4AD9-9412-8B2E540B04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7F87A5-0DE3-4299-8118-7D78F7BAD3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C0118E0-DE92-4092-A334-CDA150D12B6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F0B720C-17A0-4B41-B8E8-846DC4E58B6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6B874AAB-6130-446B-97D2-912D59C7A29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210CAD9-0DFC-4A23-B989-A6E31912F42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C55980D1-958E-4AF4-9F51-08BF481144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3C84489"/>
    <w:rsid w:val="03D006D8"/>
    <w:rsid w:val="0591547A"/>
    <w:rsid w:val="07011CC2"/>
    <w:rsid w:val="07644792"/>
    <w:rsid w:val="09284798"/>
    <w:rsid w:val="098F1F10"/>
    <w:rsid w:val="0F2B6FD9"/>
    <w:rsid w:val="0FA6382C"/>
    <w:rsid w:val="15501926"/>
    <w:rsid w:val="157D1877"/>
    <w:rsid w:val="16CB1E6E"/>
    <w:rsid w:val="183C240D"/>
    <w:rsid w:val="1AA24D9F"/>
    <w:rsid w:val="1B691C9F"/>
    <w:rsid w:val="1B75178F"/>
    <w:rsid w:val="1E4B57BF"/>
    <w:rsid w:val="24AB32DF"/>
    <w:rsid w:val="28DA2E89"/>
    <w:rsid w:val="2A2F5D7B"/>
    <w:rsid w:val="2A4254F9"/>
    <w:rsid w:val="2ACA60C4"/>
    <w:rsid w:val="2C6C204E"/>
    <w:rsid w:val="2D1F32F4"/>
    <w:rsid w:val="323B4D81"/>
    <w:rsid w:val="33D4015C"/>
    <w:rsid w:val="34B70380"/>
    <w:rsid w:val="35C07A3B"/>
    <w:rsid w:val="3AE174A3"/>
    <w:rsid w:val="401E4BD8"/>
    <w:rsid w:val="40330901"/>
    <w:rsid w:val="41892D43"/>
    <w:rsid w:val="43446334"/>
    <w:rsid w:val="44A84E71"/>
    <w:rsid w:val="477DCE1E"/>
    <w:rsid w:val="4CCE6A8F"/>
    <w:rsid w:val="4DC60908"/>
    <w:rsid w:val="501047BA"/>
    <w:rsid w:val="504F0E3F"/>
    <w:rsid w:val="54B41516"/>
    <w:rsid w:val="55486565"/>
    <w:rsid w:val="573B0161"/>
    <w:rsid w:val="573E1E21"/>
    <w:rsid w:val="5B487E91"/>
    <w:rsid w:val="5C015102"/>
    <w:rsid w:val="5C9F75BB"/>
    <w:rsid w:val="5CF9550F"/>
    <w:rsid w:val="5EFEBDE8"/>
    <w:rsid w:val="62BE0F0F"/>
    <w:rsid w:val="65DB0E2C"/>
    <w:rsid w:val="68672885"/>
    <w:rsid w:val="68CA2609"/>
    <w:rsid w:val="68CC1AED"/>
    <w:rsid w:val="69BB0F42"/>
    <w:rsid w:val="6A637494"/>
    <w:rsid w:val="6BCF62E6"/>
    <w:rsid w:val="6CD3A16D"/>
    <w:rsid w:val="6D535020"/>
    <w:rsid w:val="6E5F49A6"/>
    <w:rsid w:val="6EDD1252"/>
    <w:rsid w:val="6FF41EBB"/>
    <w:rsid w:val="6FFF37D2"/>
    <w:rsid w:val="703E6382"/>
    <w:rsid w:val="70DE2EF1"/>
    <w:rsid w:val="73B53A48"/>
    <w:rsid w:val="746074FC"/>
    <w:rsid w:val="75097F6E"/>
    <w:rsid w:val="751A43AC"/>
    <w:rsid w:val="795608B7"/>
    <w:rsid w:val="7C5F4108"/>
    <w:rsid w:val="7DEE7AD9"/>
    <w:rsid w:val="7F79C282"/>
    <w:rsid w:val="7F7B6CAE"/>
    <w:rsid w:val="7F9228BA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1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7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4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9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2882</Words>
  <Characters>3014</Characters>
  <Lines>0</Lines>
  <Paragraphs>0</Paragraphs>
  <TotalTime>1</TotalTime>
  <ScaleCrop>false</ScaleCrop>
  <LinksUpToDate>false</LinksUpToDate>
  <CharactersWithSpaces>3136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dell</dc:creator>
  <cp:lastModifiedBy>云卷云舒</cp:lastModifiedBy>
  <cp:lastPrinted>2026-04-27T06:46:00Z</cp:lastPrinted>
  <dcterms:modified xsi:type="dcterms:W3CDTF">2026-04-28T08:20:43Z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eyJoZGlkIjoiNzAxMDg5YTAzYTBhNTk0NTIxOWU1ODY4ODU5MGJiYTgiLCJ1c2VySWQiOiIyNjMwODc3NDEifQ==</vt:lpwstr>
  </property>
  <property fmtid="{D5CDD505-2E9C-101B-9397-08002B2CF9AE}" pid="6" name="ICV">
    <vt:lpwstr>50B061E1A0DC4594ADE81E73073B53D9_13</vt:lpwstr>
  </property>
</Properties>
</file>