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52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491" w:tblpY="1131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035"/>
        <w:gridCol w:w="1095"/>
        <w:gridCol w:w="555"/>
        <w:gridCol w:w="570"/>
        <w:gridCol w:w="1140"/>
        <w:gridCol w:w="1095"/>
        <w:gridCol w:w="1215"/>
        <w:gridCol w:w="735"/>
        <w:gridCol w:w="681"/>
      </w:tblGrid>
      <w:tr w14:paraId="7B91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14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姓  名</w:t>
            </w:r>
          </w:p>
        </w:tc>
        <w:tc>
          <w:tcPr>
            <w:tcW w:w="1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5D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60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性  别</w:t>
            </w:r>
          </w:p>
        </w:tc>
        <w:tc>
          <w:tcPr>
            <w:tcW w:w="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FA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07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3D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BA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文化程度</w:t>
            </w:r>
          </w:p>
        </w:tc>
        <w:tc>
          <w:tcPr>
            <w:tcW w:w="121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51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BA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68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46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1BBA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3A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05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79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服务产业</w:t>
            </w:r>
          </w:p>
        </w:tc>
        <w:tc>
          <w:tcPr>
            <w:tcW w:w="112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60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DB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726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1C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1F6C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C2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所在经营</w:t>
            </w:r>
          </w:p>
          <w:p w14:paraId="7F3ED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组织名称</w:t>
            </w:r>
          </w:p>
        </w:tc>
        <w:tc>
          <w:tcPr>
            <w:tcW w:w="3255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FB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03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担任职务</w:t>
            </w:r>
          </w:p>
        </w:tc>
        <w:tc>
          <w:tcPr>
            <w:tcW w:w="3726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DE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680E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E4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3255" w:type="dxa"/>
            <w:gridSpan w:val="4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3D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F9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0B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固定电话</w:t>
            </w:r>
          </w:p>
        </w:tc>
        <w:tc>
          <w:tcPr>
            <w:tcW w:w="2631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B6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6879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86A89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55" w:type="dxa"/>
            <w:gridSpan w:val="4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40FA5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7961B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91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631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1D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7B21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C6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专业特长</w:t>
            </w:r>
          </w:p>
        </w:tc>
        <w:tc>
          <w:tcPr>
            <w:tcW w:w="8121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94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</w:p>
        </w:tc>
      </w:tr>
      <w:tr w14:paraId="4030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9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93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村委会意见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                        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                      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    月    日</w:t>
            </w:r>
          </w:p>
        </w:tc>
      </w:tr>
      <w:tr w14:paraId="4F33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9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72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乡镇政府意见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                  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    月    日 </w:t>
            </w:r>
          </w:p>
        </w:tc>
      </w:tr>
      <w:tr w14:paraId="7F5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9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6F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         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    月    日</w:t>
            </w:r>
          </w:p>
        </w:tc>
      </w:tr>
    </w:tbl>
    <w:p w14:paraId="1EB07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特聘农技员申报表</w:t>
      </w:r>
    </w:p>
    <w:p w14:paraId="0AB16403"/>
    <w:p w14:paraId="392B78B1"/>
    <w:p w14:paraId="4CACB3FC"/>
    <w:p w14:paraId="35C8B1A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92473"/>
    <w:rsid w:val="05F30D52"/>
    <w:rsid w:val="06092473"/>
    <w:rsid w:val="0EF8359E"/>
    <w:rsid w:val="13922E93"/>
    <w:rsid w:val="17B22C95"/>
    <w:rsid w:val="185F6A03"/>
    <w:rsid w:val="1CF16DBC"/>
    <w:rsid w:val="2229324A"/>
    <w:rsid w:val="22D07923"/>
    <w:rsid w:val="22E7261E"/>
    <w:rsid w:val="24D80CEE"/>
    <w:rsid w:val="274577FE"/>
    <w:rsid w:val="2BCA48A7"/>
    <w:rsid w:val="2EB61A94"/>
    <w:rsid w:val="2FFA2340"/>
    <w:rsid w:val="30AC6AD6"/>
    <w:rsid w:val="30CA616A"/>
    <w:rsid w:val="36AC77BF"/>
    <w:rsid w:val="39454F3C"/>
    <w:rsid w:val="39A53985"/>
    <w:rsid w:val="3A9571E4"/>
    <w:rsid w:val="3BD17BC9"/>
    <w:rsid w:val="3C61471B"/>
    <w:rsid w:val="3CD4498A"/>
    <w:rsid w:val="3EDC09BC"/>
    <w:rsid w:val="423949BB"/>
    <w:rsid w:val="49987B31"/>
    <w:rsid w:val="4FC447BD"/>
    <w:rsid w:val="5125024E"/>
    <w:rsid w:val="517B0ABD"/>
    <w:rsid w:val="53477282"/>
    <w:rsid w:val="57BF9B8E"/>
    <w:rsid w:val="57FF068B"/>
    <w:rsid w:val="58491498"/>
    <w:rsid w:val="5C786C94"/>
    <w:rsid w:val="5FF812B2"/>
    <w:rsid w:val="60704778"/>
    <w:rsid w:val="63DA0EB6"/>
    <w:rsid w:val="69D038C9"/>
    <w:rsid w:val="6D535020"/>
    <w:rsid w:val="710D2850"/>
    <w:rsid w:val="73A40752"/>
    <w:rsid w:val="76C15E9D"/>
    <w:rsid w:val="78F21929"/>
    <w:rsid w:val="7C887CE8"/>
    <w:rsid w:val="7FFFFB81"/>
    <w:rsid w:val="A8E9373B"/>
    <w:rsid w:val="BFDFEC58"/>
    <w:rsid w:val="DECD7735"/>
    <w:rsid w:val="E99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728</Words>
  <Characters>737</Characters>
  <Lines>0</Lines>
  <Paragraphs>0</Paragraphs>
  <TotalTime>85</TotalTime>
  <ScaleCrop>false</ScaleCrop>
  <LinksUpToDate>false</LinksUpToDate>
  <CharactersWithSpaces>769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2018-10-10T03:45:00Z</dcterms:created>
  <dc:creator>淡泊明志</dc:creator>
  <cp:lastModifiedBy>666</cp:lastModifiedBy>
  <dcterms:modified xsi:type="dcterms:W3CDTF">2026-04-28T04:06:31Z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4C55CB3B2382F7BB74BCD569FADC7431_43</vt:lpwstr>
  </property>
  <property fmtid="{D5CDD505-2E9C-101B-9397-08002B2CF9AE}" pid="4" name="KSOTemplateDocerSaveRecord">
    <vt:lpwstr>eyJoZGlkIjoiYjFjMjQxY2ZjOWFiNWJlODlhMWJlMzRlNjkxMzgxZDgiLCJ1c2VySWQiOiI0MjE0NjE3NTYifQ==</vt:lpwstr>
  </property>
</Properties>
</file>